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2ADFA" w14:textId="39C75071" w:rsidR="00BE27A8" w:rsidRDefault="00BE27A8" w:rsidP="00BE27A8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5126CB">
        <w:rPr>
          <w:rFonts w:asciiTheme="minorHAnsi" w:hAnsiTheme="minorHAnsi" w:cstheme="minorHAnsi"/>
          <w:b/>
          <w:bCs/>
          <w:sz w:val="30"/>
          <w:szCs w:val="30"/>
          <w:u w:val="single"/>
        </w:rPr>
        <w:t xml:space="preserve">EDITAL Nº </w:t>
      </w:r>
      <w:r w:rsidR="00025CA4">
        <w:rPr>
          <w:rFonts w:asciiTheme="minorHAnsi" w:hAnsiTheme="minorHAnsi" w:cstheme="minorHAnsi"/>
          <w:b/>
          <w:bCs/>
          <w:sz w:val="30"/>
          <w:szCs w:val="30"/>
          <w:u w:val="single"/>
        </w:rPr>
        <w:t>01</w:t>
      </w:r>
      <w:r w:rsidRPr="005126CB">
        <w:rPr>
          <w:rFonts w:asciiTheme="minorHAnsi" w:hAnsiTheme="minorHAnsi" w:cstheme="minorHAnsi"/>
          <w:b/>
          <w:bCs/>
          <w:sz w:val="30"/>
          <w:szCs w:val="30"/>
          <w:u w:val="single"/>
        </w:rPr>
        <w:t>/2025</w:t>
      </w:r>
    </w:p>
    <w:p w14:paraId="3AA272EC" w14:textId="178C96F5" w:rsidR="005007DC" w:rsidRDefault="00025CA4" w:rsidP="00BE27A8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025CA4">
        <w:rPr>
          <w:rFonts w:asciiTheme="minorHAnsi" w:hAnsiTheme="minorHAnsi" w:cstheme="minorHAnsi"/>
          <w:b/>
          <w:bCs/>
          <w:sz w:val="30"/>
          <w:szCs w:val="30"/>
          <w:u w:val="single"/>
        </w:rPr>
        <w:t>Processo Seletivo para Ouvidor Público</w:t>
      </w:r>
    </w:p>
    <w:p w14:paraId="0787FB97" w14:textId="06CB8762" w:rsidR="00094EB3" w:rsidRPr="005126CB" w:rsidRDefault="00094EB3" w:rsidP="00BE27A8">
      <w:pPr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rFonts w:asciiTheme="minorHAnsi" w:hAnsiTheme="minorHAnsi" w:cstheme="minorHAnsi"/>
          <w:b/>
          <w:bCs/>
          <w:sz w:val="30"/>
          <w:szCs w:val="30"/>
          <w:u w:val="single"/>
        </w:rPr>
      </w:pPr>
      <w:r w:rsidRPr="00094EB3">
        <w:rPr>
          <w:rFonts w:asciiTheme="minorHAnsi" w:hAnsiTheme="minorHAnsi" w:cstheme="minorHAnsi"/>
          <w:sz w:val="22"/>
          <w:szCs w:val="22"/>
        </w:rPr>
        <w:t>HOMOLOGAÇÃO DAS INSCRIÇÕES DOS CANDIDATOS APTOS AO PROCESSO DE ESCOLHA DO OUVIDOR PÚBLICO</w:t>
      </w:r>
    </w:p>
    <w:p w14:paraId="13CE31CF" w14:textId="77777777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94EB3">
        <w:rPr>
          <w:rFonts w:asciiTheme="minorHAnsi" w:hAnsiTheme="minorHAnsi" w:cstheme="minorHAnsi"/>
          <w:sz w:val="22"/>
          <w:szCs w:val="22"/>
        </w:rPr>
        <w:t xml:space="preserve">A </w:t>
      </w:r>
      <w:r w:rsidRPr="00094EB3">
        <w:rPr>
          <w:rFonts w:asciiTheme="minorHAnsi" w:hAnsiTheme="minorHAnsi" w:cstheme="minorHAnsi"/>
          <w:b/>
          <w:bCs/>
          <w:sz w:val="22"/>
          <w:szCs w:val="22"/>
        </w:rPr>
        <w:t>PREFEITURA MUNICIPAL DE FERNANDÓPOLIS</w:t>
      </w:r>
      <w:r w:rsidRPr="00094EB3">
        <w:rPr>
          <w:rFonts w:asciiTheme="minorHAnsi" w:hAnsiTheme="minorHAnsi" w:cstheme="minorHAnsi"/>
          <w:sz w:val="22"/>
          <w:szCs w:val="22"/>
        </w:rPr>
        <w:t>, por meio da Comissão Especial de Seleção, no uso de suas atribuições legais e em conformidade com o Decreto Municipal nº 9.830/2025, torna pública a homologação das inscrições dos candidatos devidamente habilitados para participarem da fase de votação no Processo de Escolha do Ouvidor Público do Município de Fernandópolis – SP.</w:t>
      </w:r>
    </w:p>
    <w:p w14:paraId="68597D95" w14:textId="77777777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14:paraId="4C33B47D" w14:textId="06D391D4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94EB3">
        <w:rPr>
          <w:rFonts w:asciiTheme="minorHAnsi" w:hAnsiTheme="minorHAnsi" w:cstheme="minorHAnsi"/>
          <w:sz w:val="22"/>
          <w:szCs w:val="22"/>
        </w:rPr>
        <w:t xml:space="preserve">Após o período de complementação documental, análise e conferência dos documentos exigidos no edital de convocação, restaram </w:t>
      </w:r>
      <w:r w:rsidRPr="00A90FA8">
        <w:rPr>
          <w:rFonts w:asciiTheme="minorHAnsi" w:hAnsiTheme="minorHAnsi" w:cstheme="minorHAnsi"/>
          <w:b/>
          <w:bCs/>
          <w:sz w:val="22"/>
          <w:szCs w:val="22"/>
        </w:rPr>
        <w:t>APTOS</w:t>
      </w:r>
      <w:r w:rsidRPr="00094EB3">
        <w:rPr>
          <w:rFonts w:asciiTheme="minorHAnsi" w:hAnsiTheme="minorHAnsi" w:cstheme="minorHAnsi"/>
          <w:sz w:val="22"/>
          <w:szCs w:val="22"/>
        </w:rPr>
        <w:t xml:space="preserve"> a participarem da votação os seguintes candidatos:</w:t>
      </w:r>
    </w:p>
    <w:p w14:paraId="76A006CF" w14:textId="77777777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14:paraId="74322683" w14:textId="0D70CF62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>1. Rodrigo Antônio De Souza Carvalho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</w:p>
    <w:p w14:paraId="42FC5E69" w14:textId="3BD09780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>2. Flávio Coppi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66BEAE7F" w14:textId="4C50EC7B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3. Eliane Aparecida Grecco </w:t>
      </w:r>
      <w:proofErr w:type="spellStart"/>
      <w:r w:rsidRPr="00A90FA8">
        <w:rPr>
          <w:rFonts w:asciiTheme="minorHAnsi" w:hAnsiTheme="minorHAnsi" w:cstheme="minorHAnsi"/>
          <w:sz w:val="22"/>
          <w:szCs w:val="22"/>
          <w:highlight w:val="yellow"/>
        </w:rPr>
        <w:t>Saves</w:t>
      </w:r>
      <w:proofErr w:type="spellEnd"/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3C391B7F" w14:textId="578D0280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>4. Marcelo Silvio Longo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75E0BD69" w14:textId="57A5BDD8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5. </w:t>
      </w:r>
      <w:proofErr w:type="spellStart"/>
      <w:r w:rsidRPr="00A90FA8">
        <w:rPr>
          <w:rFonts w:asciiTheme="minorHAnsi" w:hAnsiTheme="minorHAnsi" w:cstheme="minorHAnsi"/>
          <w:sz w:val="22"/>
          <w:szCs w:val="22"/>
          <w:highlight w:val="yellow"/>
        </w:rPr>
        <w:t>Nilva</w:t>
      </w:r>
      <w:proofErr w:type="spellEnd"/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Garcia de Oliveira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49CF6306" w14:textId="0C70DD0A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>6. Neusa Vieira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3416BD04" w14:textId="60DC8CBE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>7. Felipe Augusto Ferreira Henrique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675E0224" w14:textId="70867E95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>8. Gilson Acácio dos Santos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</w:t>
      </w:r>
    </w:p>
    <w:p w14:paraId="1C85080E" w14:textId="72B31529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>9. Bruno Samadaro Rebouças Ynohaie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3692C6EC" w14:textId="5B3FA99F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>10. Dimas Fernandes de Almeida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37E60A4D" w14:textId="345B2FF9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11. Jorge Henrique </w:t>
      </w:r>
      <w:proofErr w:type="spellStart"/>
      <w:r w:rsidRPr="00A90FA8">
        <w:rPr>
          <w:rFonts w:asciiTheme="minorHAnsi" w:hAnsiTheme="minorHAnsi" w:cstheme="minorHAnsi"/>
          <w:sz w:val="22"/>
          <w:szCs w:val="22"/>
          <w:highlight w:val="yellow"/>
        </w:rPr>
        <w:t>Gianini</w:t>
      </w:r>
      <w:proofErr w:type="spellEnd"/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0F25F927" w14:textId="294C3CEC" w:rsidR="00094EB3" w:rsidRPr="00A90FA8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>12. Marivalda Permegiani Vilarinho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  <w:r w:rsidRPr="00A90FA8">
        <w:rPr>
          <w:rFonts w:asciiTheme="minorHAnsi" w:hAnsiTheme="minorHAnsi" w:cstheme="minorHAnsi"/>
          <w:sz w:val="22"/>
          <w:szCs w:val="22"/>
          <w:highlight w:val="yellow"/>
        </w:rPr>
        <w:t xml:space="preserve">  </w:t>
      </w:r>
    </w:p>
    <w:p w14:paraId="3ED40417" w14:textId="6CC9FEED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A90FA8">
        <w:rPr>
          <w:rFonts w:asciiTheme="minorHAnsi" w:hAnsiTheme="minorHAnsi" w:cstheme="minorHAnsi"/>
          <w:sz w:val="22"/>
          <w:szCs w:val="22"/>
          <w:highlight w:val="yellow"/>
        </w:rPr>
        <w:t>13. João Luiz Garcia Gomes Filho</w:t>
      </w:r>
      <w:r w:rsidR="00A90FA8" w:rsidRPr="00A90FA8">
        <w:rPr>
          <w:rFonts w:asciiTheme="minorHAnsi" w:hAnsiTheme="minorHAnsi" w:cstheme="minorHAnsi"/>
          <w:sz w:val="22"/>
          <w:szCs w:val="22"/>
          <w:highlight w:val="yellow"/>
        </w:rPr>
        <w:t>;</w:t>
      </w:r>
    </w:p>
    <w:p w14:paraId="66ADC5AA" w14:textId="77777777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14:paraId="3384E665" w14:textId="77777777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94EB3">
        <w:rPr>
          <w:rFonts w:asciiTheme="minorHAnsi" w:hAnsiTheme="minorHAnsi" w:cstheme="minorHAnsi"/>
          <w:sz w:val="22"/>
          <w:szCs w:val="22"/>
        </w:rPr>
        <w:t>Os candidatos acima relacionados estão oficialmente habilitados e poderão ser votados conforme as regras estabelecidas no Decreto Municipal nº 9.830/2025 e demais normativas aplicáveis ao certame.</w:t>
      </w:r>
    </w:p>
    <w:p w14:paraId="0C879027" w14:textId="77777777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14:paraId="0F9FBF75" w14:textId="77777777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94EB3">
        <w:rPr>
          <w:rFonts w:asciiTheme="minorHAnsi" w:hAnsiTheme="minorHAnsi" w:cstheme="minorHAnsi"/>
          <w:sz w:val="22"/>
          <w:szCs w:val="22"/>
        </w:rPr>
        <w:t>A votação ocorrerá conforme o cronograma a ser divulgado pela Comissão Especial de Seleção.</w:t>
      </w:r>
    </w:p>
    <w:p w14:paraId="7E80AF76" w14:textId="77777777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14:paraId="29D83868" w14:textId="718CAC03" w:rsid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94EB3">
        <w:rPr>
          <w:rFonts w:asciiTheme="minorHAnsi" w:hAnsiTheme="minorHAnsi" w:cstheme="minorHAnsi"/>
          <w:sz w:val="22"/>
          <w:szCs w:val="22"/>
        </w:rPr>
        <w:t>Os representantes das entidades mencionadas no Decreto Municipal nº 9.830/2025 receberão, no e-mail informado à Comissão, um link exclusivo de votação. Através deste link, o representante da entidade poderá registrar o voto em favor do candidato escolhido por sua instituição</w:t>
      </w:r>
      <w:r w:rsidR="00A90FA8">
        <w:rPr>
          <w:rFonts w:asciiTheme="minorHAnsi" w:hAnsiTheme="minorHAnsi" w:cstheme="minorHAnsi"/>
          <w:sz w:val="22"/>
          <w:szCs w:val="22"/>
        </w:rPr>
        <w:t xml:space="preserve"> </w:t>
      </w:r>
      <w:r w:rsidR="00A90FA8" w:rsidRPr="00A90FA8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no dia 31 de março de 2025, até às </w:t>
      </w:r>
      <w:proofErr w:type="spellStart"/>
      <w:r w:rsidR="00A90FA8" w:rsidRPr="00A90FA8">
        <w:rPr>
          <w:rFonts w:asciiTheme="minorHAnsi" w:hAnsiTheme="minorHAnsi" w:cstheme="minorHAnsi"/>
          <w:b/>
          <w:bCs/>
          <w:sz w:val="22"/>
          <w:szCs w:val="22"/>
          <w:u w:val="single"/>
        </w:rPr>
        <w:t>17h</w:t>
      </w:r>
      <w:proofErr w:type="spellEnd"/>
      <w:r w:rsidRPr="00094EB3">
        <w:rPr>
          <w:rFonts w:asciiTheme="minorHAnsi" w:hAnsiTheme="minorHAnsi" w:cstheme="minorHAnsi"/>
          <w:sz w:val="22"/>
          <w:szCs w:val="22"/>
        </w:rPr>
        <w:t>.</w:t>
      </w:r>
    </w:p>
    <w:p w14:paraId="783A378A" w14:textId="77777777" w:rsidR="00722F6C" w:rsidRDefault="00722F6C" w:rsidP="00722F6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14:paraId="588AFFFC" w14:textId="3095A726" w:rsidR="00722F6C" w:rsidRPr="00722F6C" w:rsidRDefault="00722F6C" w:rsidP="00722F6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22F6C">
        <w:rPr>
          <w:rFonts w:asciiTheme="minorHAnsi" w:hAnsiTheme="minorHAnsi" w:cstheme="minorHAnsi"/>
          <w:sz w:val="22"/>
          <w:szCs w:val="22"/>
        </w:rPr>
        <w:t>Cada entidade terá direito a um único voto, devendo indicar apenas um candidato entre os habilitados. O voto deverá ser registrado uma única vez, sendo considerado irretratável e irrevogável após o envio.</w:t>
      </w:r>
    </w:p>
    <w:p w14:paraId="678B3B37" w14:textId="77777777" w:rsidR="00722F6C" w:rsidRPr="00722F6C" w:rsidRDefault="00722F6C" w:rsidP="00722F6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14:paraId="3CAFD72A" w14:textId="636B908F" w:rsidR="00722F6C" w:rsidRPr="00094EB3" w:rsidRDefault="00722F6C" w:rsidP="00722F6C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722F6C">
        <w:rPr>
          <w:rFonts w:asciiTheme="minorHAnsi" w:hAnsiTheme="minorHAnsi" w:cstheme="minorHAnsi"/>
          <w:sz w:val="22"/>
          <w:szCs w:val="22"/>
        </w:rPr>
        <w:t>O link para votação será individualizado, de uso exclusivo da entidade, e não poderá ser compartilhado. O não exercício do voto no prazo estipulado será interpretado como abstenção.</w:t>
      </w:r>
    </w:p>
    <w:p w14:paraId="66F8AF0B" w14:textId="77777777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</w:p>
    <w:p w14:paraId="6D601ADA" w14:textId="53106519" w:rsidR="00094EB3" w:rsidRPr="00094EB3" w:rsidRDefault="00094EB3" w:rsidP="00094EB3">
      <w:pPr>
        <w:pStyle w:val="NormalWeb"/>
        <w:jc w:val="both"/>
        <w:rPr>
          <w:rFonts w:asciiTheme="minorHAnsi" w:hAnsiTheme="minorHAnsi" w:cstheme="minorHAnsi"/>
          <w:sz w:val="22"/>
          <w:szCs w:val="22"/>
        </w:rPr>
      </w:pPr>
      <w:r w:rsidRPr="00094EB3">
        <w:rPr>
          <w:rFonts w:asciiTheme="minorHAnsi" w:hAnsiTheme="minorHAnsi" w:cstheme="minorHAnsi"/>
          <w:sz w:val="22"/>
          <w:szCs w:val="22"/>
        </w:rPr>
        <w:t xml:space="preserve">É de responsabilidade das entidades manterem atualizado o e-mail informado para o recebimento do link de votação. Em caso de dúvidas, as entidades poderão entrar em contato com a Prefeitura Municipal de Fernandópolis, </w:t>
      </w:r>
      <w:r w:rsidR="00A90FA8">
        <w:rPr>
          <w:rFonts w:asciiTheme="minorHAnsi" w:hAnsiTheme="minorHAnsi" w:cstheme="minorHAnsi"/>
          <w:sz w:val="22"/>
          <w:szCs w:val="22"/>
        </w:rPr>
        <w:t>junto à Secretaria Municipal de Gestão</w:t>
      </w:r>
      <w:r w:rsidRPr="00094EB3">
        <w:rPr>
          <w:rFonts w:asciiTheme="minorHAnsi" w:hAnsiTheme="minorHAnsi" w:cstheme="minorHAnsi"/>
          <w:sz w:val="22"/>
          <w:szCs w:val="22"/>
        </w:rPr>
        <w:t>, ou pelo telefone 0800 772 4550.</w:t>
      </w:r>
    </w:p>
    <w:p w14:paraId="1AF2FF94" w14:textId="77777777" w:rsidR="00094EB3" w:rsidRPr="00094EB3" w:rsidRDefault="00094EB3" w:rsidP="00094EB3">
      <w:pPr>
        <w:pStyle w:val="NormalWeb"/>
        <w:rPr>
          <w:rFonts w:asciiTheme="minorHAnsi" w:hAnsiTheme="minorHAnsi" w:cstheme="minorHAnsi"/>
          <w:sz w:val="22"/>
          <w:szCs w:val="22"/>
        </w:rPr>
      </w:pPr>
    </w:p>
    <w:p w14:paraId="77439745" w14:textId="77777777" w:rsidR="00094EB3" w:rsidRPr="00094EB3" w:rsidRDefault="00094EB3" w:rsidP="00094EB3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  <w:r w:rsidRPr="00094EB3">
        <w:rPr>
          <w:rFonts w:asciiTheme="minorHAnsi" w:hAnsiTheme="minorHAnsi" w:cstheme="minorHAnsi"/>
          <w:sz w:val="22"/>
          <w:szCs w:val="22"/>
        </w:rPr>
        <w:lastRenderedPageBreak/>
        <w:t>Fernandópolis, 25 de março de 2025.</w:t>
      </w:r>
    </w:p>
    <w:p w14:paraId="6DF1193B" w14:textId="77777777" w:rsidR="002D39CF" w:rsidRDefault="002D39CF" w:rsidP="005007DC">
      <w:pPr>
        <w:pStyle w:val="NormalWeb"/>
        <w:rPr>
          <w:rFonts w:asciiTheme="minorHAnsi" w:hAnsiTheme="minorHAnsi" w:cstheme="minorHAnsi"/>
          <w:i/>
          <w:iCs/>
          <w:sz w:val="22"/>
          <w:szCs w:val="22"/>
        </w:rPr>
      </w:pPr>
    </w:p>
    <w:p w14:paraId="3FFA3299" w14:textId="77777777" w:rsidR="002D39CF" w:rsidRDefault="002D39CF" w:rsidP="002D39CF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</w:p>
    <w:p w14:paraId="4ADA09C0" w14:textId="77777777" w:rsidR="002D39CF" w:rsidRDefault="002D39CF" w:rsidP="002D39CF">
      <w:pPr>
        <w:pStyle w:val="NormalWeb"/>
        <w:jc w:val="center"/>
        <w:rPr>
          <w:rFonts w:asciiTheme="minorHAnsi" w:hAnsiTheme="minorHAnsi" w:cstheme="minorHAnsi"/>
          <w:sz w:val="22"/>
          <w:szCs w:val="22"/>
        </w:rPr>
      </w:pPr>
    </w:p>
    <w:p w14:paraId="7B47FE60" w14:textId="27B696D3" w:rsidR="002D39CF" w:rsidRPr="002D39CF" w:rsidRDefault="002D39CF" w:rsidP="002D39CF">
      <w:pPr>
        <w:pStyle w:val="Normal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9CF">
        <w:rPr>
          <w:rFonts w:asciiTheme="minorHAnsi" w:hAnsiTheme="minorHAnsi" w:cstheme="minorHAnsi"/>
          <w:b/>
          <w:bCs/>
          <w:sz w:val="22"/>
          <w:szCs w:val="22"/>
        </w:rPr>
        <w:t xml:space="preserve">JOÃO PAULO SALES CANTARELLA </w:t>
      </w:r>
    </w:p>
    <w:p w14:paraId="75C738C2" w14:textId="5D8DCC06" w:rsidR="002D39CF" w:rsidRPr="002D39CF" w:rsidRDefault="002D39CF" w:rsidP="002D39CF">
      <w:pPr>
        <w:pStyle w:val="NormalWeb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D39CF">
        <w:rPr>
          <w:rFonts w:asciiTheme="minorHAnsi" w:hAnsiTheme="minorHAnsi" w:cstheme="minorHAnsi"/>
          <w:b/>
          <w:bCs/>
          <w:sz w:val="22"/>
          <w:szCs w:val="22"/>
        </w:rPr>
        <w:t>PREFEITO MUNICIPAL</w:t>
      </w:r>
    </w:p>
    <w:sectPr w:rsidR="002D39CF" w:rsidRPr="002D39CF" w:rsidSect="009D7A4C">
      <w:headerReference w:type="default" r:id="rId8"/>
      <w:footerReference w:type="default" r:id="rId9"/>
      <w:pgSz w:w="12020" w:h="16840" w:code="513"/>
      <w:pgMar w:top="2268" w:right="964" w:bottom="1134" w:left="964" w:header="709" w:footer="709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5F967" w14:textId="77777777" w:rsidR="00316B27" w:rsidRDefault="00316B27" w:rsidP="009D7A4C">
      <w:r>
        <w:separator/>
      </w:r>
    </w:p>
  </w:endnote>
  <w:endnote w:type="continuationSeparator" w:id="0">
    <w:p w14:paraId="52548199" w14:textId="77777777" w:rsidR="00316B27" w:rsidRDefault="00316B27" w:rsidP="009D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41AE9" w14:textId="77777777" w:rsidR="009D7A4C" w:rsidRDefault="009D7A4C" w:rsidP="009D7A4C">
    <w:pPr>
      <w:widowControl w:val="0"/>
      <w:pBdr>
        <w:bottom w:val="single" w:sz="12" w:space="1" w:color="auto"/>
      </w:pBdr>
      <w:jc w:val="center"/>
      <w:rPr>
        <w:rFonts w:ascii="Arial Narrow" w:hAnsi="Arial Narrow" w:cs="Times"/>
        <w:b/>
        <w:color w:val="000000"/>
        <w:sz w:val="18"/>
        <w:szCs w:val="18"/>
      </w:rPr>
    </w:pPr>
  </w:p>
  <w:p w14:paraId="1A492D7F" w14:textId="77777777" w:rsidR="009D7A4C" w:rsidRPr="00795ADA" w:rsidRDefault="009D7A4C" w:rsidP="009D7A4C">
    <w:pPr>
      <w:widowControl w:val="0"/>
      <w:jc w:val="center"/>
      <w:rPr>
        <w:rFonts w:ascii="Arial Narrow" w:hAnsi="Arial Narrow" w:cs="Times"/>
        <w:b/>
        <w:color w:val="000000"/>
        <w:sz w:val="19"/>
        <w:szCs w:val="19"/>
      </w:rPr>
    </w:pPr>
    <w:r w:rsidRPr="00795ADA">
      <w:rPr>
        <w:rFonts w:ascii="Arial Narrow" w:hAnsi="Arial Narrow" w:cs="Times"/>
        <w:b/>
        <w:color w:val="000000"/>
        <w:sz w:val="19"/>
        <w:szCs w:val="19"/>
      </w:rPr>
      <w:t xml:space="preserve">PAÇO MUNICIPAL PREFEITO </w:t>
    </w:r>
    <w:proofErr w:type="spellStart"/>
    <w:r w:rsidRPr="00795ADA">
      <w:rPr>
        <w:rFonts w:ascii="Arial Narrow" w:hAnsi="Arial Narrow" w:cs="Times"/>
        <w:b/>
        <w:color w:val="000000"/>
        <w:sz w:val="19"/>
        <w:szCs w:val="19"/>
      </w:rPr>
      <w:t>MASSANOBU</w:t>
    </w:r>
    <w:proofErr w:type="spellEnd"/>
    <w:r w:rsidRPr="00795ADA">
      <w:rPr>
        <w:rFonts w:ascii="Arial Narrow" w:hAnsi="Arial Narrow" w:cs="Times"/>
        <w:b/>
        <w:color w:val="000000"/>
        <w:sz w:val="19"/>
        <w:szCs w:val="19"/>
      </w:rPr>
      <w:t xml:space="preserve"> </w:t>
    </w:r>
    <w:r>
      <w:rPr>
        <w:rFonts w:ascii="Arial Narrow" w:hAnsi="Arial Narrow" w:cs="Times"/>
        <w:b/>
        <w:color w:val="000000"/>
        <w:sz w:val="19"/>
        <w:szCs w:val="19"/>
      </w:rPr>
      <w:t>(</w:t>
    </w:r>
    <w:r w:rsidRPr="00795ADA">
      <w:rPr>
        <w:rFonts w:ascii="Arial Narrow" w:hAnsi="Arial Narrow" w:cs="Times"/>
        <w:b/>
        <w:color w:val="000000"/>
        <w:sz w:val="19"/>
        <w:szCs w:val="19"/>
      </w:rPr>
      <w:t>RUI</w:t>
    </w:r>
    <w:r>
      <w:rPr>
        <w:rFonts w:ascii="Arial Narrow" w:hAnsi="Arial Narrow" w:cs="Times"/>
        <w:b/>
        <w:color w:val="000000"/>
        <w:sz w:val="19"/>
        <w:szCs w:val="19"/>
      </w:rPr>
      <w:t>)</w:t>
    </w:r>
    <w:r w:rsidRPr="00795ADA">
      <w:rPr>
        <w:rFonts w:ascii="Arial Narrow" w:hAnsi="Arial Narrow" w:cs="Times"/>
        <w:b/>
        <w:color w:val="000000"/>
        <w:sz w:val="19"/>
        <w:szCs w:val="19"/>
      </w:rPr>
      <w:t xml:space="preserve"> </w:t>
    </w:r>
    <w:proofErr w:type="spellStart"/>
    <w:r w:rsidRPr="00795ADA">
      <w:rPr>
        <w:rFonts w:ascii="Arial Narrow" w:hAnsi="Arial Narrow" w:cs="Times"/>
        <w:b/>
        <w:color w:val="000000"/>
        <w:sz w:val="19"/>
        <w:szCs w:val="19"/>
      </w:rPr>
      <w:t>OKUMA</w:t>
    </w:r>
    <w:proofErr w:type="spellEnd"/>
    <w:r w:rsidRPr="00795ADA">
      <w:rPr>
        <w:rFonts w:ascii="Arial Narrow" w:hAnsi="Arial Narrow" w:cs="Times"/>
        <w:b/>
        <w:color w:val="000000"/>
        <w:sz w:val="19"/>
        <w:szCs w:val="19"/>
      </w:rPr>
      <w:t xml:space="preserve">: Rua Porto Alegre, nº 350, bairro Jardim Santa Rita - Fernandópolis/SP – </w:t>
    </w:r>
  </w:p>
  <w:p w14:paraId="0463143E" w14:textId="77777777" w:rsidR="009D7A4C" w:rsidRPr="00795ADA" w:rsidRDefault="009D7A4C" w:rsidP="009D7A4C">
    <w:pPr>
      <w:widowControl w:val="0"/>
      <w:jc w:val="center"/>
      <w:rPr>
        <w:rFonts w:ascii="Arial Narrow" w:hAnsi="Arial Narrow" w:cs="Times"/>
        <w:b/>
        <w:color w:val="000000"/>
        <w:sz w:val="19"/>
        <w:szCs w:val="19"/>
        <w:lang w:eastAsia="en-US"/>
      </w:rPr>
    </w:pPr>
    <w:r w:rsidRPr="00795ADA">
      <w:rPr>
        <w:rFonts w:ascii="Arial Narrow" w:hAnsi="Arial Narrow" w:cs="Times"/>
        <w:b/>
        <w:color w:val="000000"/>
        <w:sz w:val="19"/>
        <w:szCs w:val="19"/>
      </w:rPr>
      <w:t xml:space="preserve">CEP: 15610-024 </w:t>
    </w:r>
    <w:r>
      <w:rPr>
        <w:rFonts w:ascii="Arial Narrow" w:hAnsi="Arial Narrow" w:cs="Times"/>
        <w:b/>
        <w:color w:val="000000"/>
        <w:sz w:val="19"/>
        <w:szCs w:val="19"/>
      </w:rPr>
      <w:t>–</w:t>
    </w:r>
    <w:r w:rsidRPr="00795ADA">
      <w:rPr>
        <w:rFonts w:ascii="Arial Narrow" w:hAnsi="Arial Narrow" w:cs="Times"/>
        <w:b/>
        <w:color w:val="000000"/>
        <w:sz w:val="19"/>
        <w:szCs w:val="19"/>
      </w:rPr>
      <w:t xml:space="preserve"> Fone (17) 3465-0150 </w:t>
    </w:r>
    <w:r>
      <w:rPr>
        <w:rFonts w:ascii="Arial Narrow" w:hAnsi="Arial Narrow" w:cs="Times"/>
        <w:b/>
        <w:color w:val="000000"/>
        <w:sz w:val="19"/>
        <w:szCs w:val="19"/>
      </w:rPr>
      <w:t>–</w:t>
    </w:r>
    <w:r w:rsidRPr="00795ADA">
      <w:rPr>
        <w:rFonts w:ascii="Arial Narrow" w:hAnsi="Arial Narrow" w:cs="Times"/>
        <w:b/>
        <w:color w:val="000000"/>
        <w:sz w:val="19"/>
        <w:szCs w:val="19"/>
      </w:rPr>
      <w:t xml:space="preserve"> </w:t>
    </w:r>
    <w:r>
      <w:rPr>
        <w:rFonts w:ascii="Arial Narrow" w:hAnsi="Arial Narrow" w:cs="Times"/>
        <w:b/>
        <w:color w:val="000000"/>
        <w:sz w:val="19"/>
        <w:szCs w:val="19"/>
      </w:rPr>
      <w:t>CENTRAL DE ATENDIMENTO AO CIDADÃO – OUVIDORIA 0800 772 4550</w:t>
    </w:r>
  </w:p>
  <w:p w14:paraId="680C3D5A" w14:textId="77777777" w:rsidR="009D7A4C" w:rsidRPr="009D7A4C" w:rsidRDefault="009D7A4C" w:rsidP="009D7A4C">
    <w:pPr>
      <w:widowControl w:val="0"/>
      <w:jc w:val="center"/>
      <w:rPr>
        <w:rFonts w:ascii="Arial Narrow" w:hAnsi="Arial Narrow" w:cs="Times"/>
        <w:b/>
        <w:color w:val="000000"/>
        <w:sz w:val="19"/>
        <w:szCs w:val="19"/>
      </w:rPr>
    </w:pPr>
    <w:r w:rsidRPr="00795ADA">
      <w:rPr>
        <w:rFonts w:ascii="Arial Narrow" w:hAnsi="Arial Narrow" w:cs="Times"/>
        <w:b/>
        <w:color w:val="000000"/>
        <w:sz w:val="19"/>
        <w:szCs w:val="19"/>
      </w:rPr>
      <w:t>CNPJ 47.842.836/0001-05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FEC13" w14:textId="77777777" w:rsidR="00316B27" w:rsidRDefault="00316B27" w:rsidP="009D7A4C">
      <w:r>
        <w:separator/>
      </w:r>
    </w:p>
  </w:footnote>
  <w:footnote w:type="continuationSeparator" w:id="0">
    <w:p w14:paraId="47A1FB27" w14:textId="77777777" w:rsidR="00316B27" w:rsidRDefault="00316B27" w:rsidP="009D7A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461825" w14:textId="01FEB224" w:rsidR="009D7A4C" w:rsidRDefault="00E64B44" w:rsidP="009D7A4C">
    <w:pPr>
      <w:pStyle w:val="Cabealho"/>
    </w:pPr>
    <w:r>
      <w:rPr>
        <w:noProof/>
      </w:rPr>
      <w:drawing>
        <wp:inline distT="0" distB="0" distL="0" distR="0" wp14:anchorId="2304B405" wp14:editId="3A193123">
          <wp:extent cx="6408420" cy="903703"/>
          <wp:effectExtent l="0" t="0" r="0" b="0"/>
          <wp:docPr id="323133422" name="Imagem 323133422" descr="Uma imagem contendo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Uma imagem contendo Texto&#10;&#10;Descrição gerada automa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31" r="3299"/>
                  <a:stretch/>
                </pic:blipFill>
                <pic:spPr bwMode="auto">
                  <a:xfrm>
                    <a:off x="0" y="0"/>
                    <a:ext cx="6408420" cy="9037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AE683E80"/>
    <w:lvl w:ilvl="0">
      <w:numFmt w:val="decimal"/>
      <w:lvlText w:val="*"/>
      <w:lvlJc w:val="left"/>
    </w:lvl>
  </w:abstractNum>
  <w:abstractNum w:abstractNumId="1" w15:restartNumberingAfterBreak="0">
    <w:nsid w:val="09C45F1E"/>
    <w:multiLevelType w:val="singleLevel"/>
    <w:tmpl w:val="0040F05C"/>
    <w:lvl w:ilvl="0">
      <w:start w:val="1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 Rounded MT Bold" w:hAnsi="Arial Rounded MT Bold" w:hint="default"/>
        <w:b w:val="0"/>
        <w:i w:val="0"/>
        <w:sz w:val="26"/>
        <w:u w:val="none"/>
      </w:rPr>
    </w:lvl>
  </w:abstractNum>
  <w:abstractNum w:abstractNumId="2" w15:restartNumberingAfterBreak="0">
    <w:nsid w:val="0A227432"/>
    <w:multiLevelType w:val="singleLevel"/>
    <w:tmpl w:val="0040F05C"/>
    <w:lvl w:ilvl="0">
      <w:start w:val="1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 Rounded MT Bold" w:hAnsi="Arial Rounded MT Bold" w:hint="default"/>
        <w:b w:val="0"/>
        <w:i w:val="0"/>
        <w:sz w:val="26"/>
        <w:u w:val="none"/>
      </w:rPr>
    </w:lvl>
  </w:abstractNum>
  <w:abstractNum w:abstractNumId="3" w15:restartNumberingAfterBreak="0">
    <w:nsid w:val="1B2D3B2A"/>
    <w:multiLevelType w:val="singleLevel"/>
    <w:tmpl w:val="B77ECE9C"/>
    <w:lvl w:ilvl="0">
      <w:start w:val="3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 Rounded MT Bold" w:hAnsi="Arial Rounded MT Bold" w:hint="default"/>
        <w:b w:val="0"/>
        <w:i w:val="0"/>
        <w:sz w:val="26"/>
        <w:u w:val="none"/>
      </w:rPr>
    </w:lvl>
  </w:abstractNum>
  <w:abstractNum w:abstractNumId="4" w15:restartNumberingAfterBreak="0">
    <w:nsid w:val="1BC220D0"/>
    <w:multiLevelType w:val="singleLevel"/>
    <w:tmpl w:val="2FA67782"/>
    <w:lvl w:ilvl="0">
      <w:start w:val="5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 Rounded MT Bold" w:hAnsi="Arial Rounded MT Bold" w:hint="default"/>
        <w:b w:val="0"/>
        <w:i w:val="0"/>
        <w:sz w:val="26"/>
        <w:u w:val="none"/>
      </w:rPr>
    </w:lvl>
  </w:abstractNum>
  <w:abstractNum w:abstractNumId="5" w15:restartNumberingAfterBreak="0">
    <w:nsid w:val="240F7CC4"/>
    <w:multiLevelType w:val="hybridMultilevel"/>
    <w:tmpl w:val="8E5CD24E"/>
    <w:lvl w:ilvl="0" w:tplc="9CB20240">
      <w:start w:val="1"/>
      <w:numFmt w:val="upperLetter"/>
      <w:lvlText w:val="%1)"/>
      <w:lvlJc w:val="left"/>
      <w:pPr>
        <w:ind w:left="206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781" w:hanging="360"/>
      </w:pPr>
    </w:lvl>
    <w:lvl w:ilvl="2" w:tplc="0416001B" w:tentative="1">
      <w:start w:val="1"/>
      <w:numFmt w:val="lowerRoman"/>
      <w:lvlText w:val="%3."/>
      <w:lvlJc w:val="right"/>
      <w:pPr>
        <w:ind w:left="3501" w:hanging="180"/>
      </w:pPr>
    </w:lvl>
    <w:lvl w:ilvl="3" w:tplc="0416000F" w:tentative="1">
      <w:start w:val="1"/>
      <w:numFmt w:val="decimal"/>
      <w:lvlText w:val="%4."/>
      <w:lvlJc w:val="left"/>
      <w:pPr>
        <w:ind w:left="4221" w:hanging="360"/>
      </w:pPr>
    </w:lvl>
    <w:lvl w:ilvl="4" w:tplc="04160019" w:tentative="1">
      <w:start w:val="1"/>
      <w:numFmt w:val="lowerLetter"/>
      <w:lvlText w:val="%5."/>
      <w:lvlJc w:val="left"/>
      <w:pPr>
        <w:ind w:left="4941" w:hanging="360"/>
      </w:pPr>
    </w:lvl>
    <w:lvl w:ilvl="5" w:tplc="0416001B" w:tentative="1">
      <w:start w:val="1"/>
      <w:numFmt w:val="lowerRoman"/>
      <w:lvlText w:val="%6."/>
      <w:lvlJc w:val="right"/>
      <w:pPr>
        <w:ind w:left="5661" w:hanging="180"/>
      </w:pPr>
    </w:lvl>
    <w:lvl w:ilvl="6" w:tplc="0416000F" w:tentative="1">
      <w:start w:val="1"/>
      <w:numFmt w:val="decimal"/>
      <w:lvlText w:val="%7."/>
      <w:lvlJc w:val="left"/>
      <w:pPr>
        <w:ind w:left="6381" w:hanging="360"/>
      </w:pPr>
    </w:lvl>
    <w:lvl w:ilvl="7" w:tplc="04160019" w:tentative="1">
      <w:start w:val="1"/>
      <w:numFmt w:val="lowerLetter"/>
      <w:lvlText w:val="%8."/>
      <w:lvlJc w:val="left"/>
      <w:pPr>
        <w:ind w:left="7101" w:hanging="360"/>
      </w:pPr>
    </w:lvl>
    <w:lvl w:ilvl="8" w:tplc="0416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6" w15:restartNumberingAfterBreak="0">
    <w:nsid w:val="3AC73504"/>
    <w:multiLevelType w:val="singleLevel"/>
    <w:tmpl w:val="2FA67782"/>
    <w:lvl w:ilvl="0">
      <w:start w:val="5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 Rounded MT Bold" w:hAnsi="Arial Rounded MT Bold" w:hint="default"/>
        <w:b w:val="0"/>
        <w:i w:val="0"/>
        <w:sz w:val="26"/>
        <w:u w:val="none"/>
      </w:rPr>
    </w:lvl>
  </w:abstractNum>
  <w:abstractNum w:abstractNumId="7" w15:restartNumberingAfterBreak="0">
    <w:nsid w:val="433D2E7D"/>
    <w:multiLevelType w:val="singleLevel"/>
    <w:tmpl w:val="45E26F12"/>
    <w:lvl w:ilvl="0">
      <w:start w:val="4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 Rounded MT Bold" w:hAnsi="Arial Rounded MT Bold" w:hint="default"/>
        <w:b w:val="0"/>
        <w:i w:val="0"/>
        <w:sz w:val="26"/>
        <w:u w:val="none"/>
      </w:rPr>
    </w:lvl>
  </w:abstractNum>
  <w:abstractNum w:abstractNumId="8" w15:restartNumberingAfterBreak="0">
    <w:nsid w:val="47C755C8"/>
    <w:multiLevelType w:val="singleLevel"/>
    <w:tmpl w:val="5F2EF32E"/>
    <w:lvl w:ilvl="0">
      <w:start w:val="2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 Rounded MT Bold" w:hAnsi="Arial Rounded MT Bold" w:hint="default"/>
        <w:b w:val="0"/>
        <w:i w:val="0"/>
        <w:sz w:val="26"/>
        <w:u w:val="none"/>
      </w:rPr>
    </w:lvl>
  </w:abstractNum>
  <w:abstractNum w:abstractNumId="9" w15:restartNumberingAfterBreak="0">
    <w:nsid w:val="67F86BEB"/>
    <w:multiLevelType w:val="hybridMultilevel"/>
    <w:tmpl w:val="F60E40D8"/>
    <w:lvl w:ilvl="0" w:tplc="0416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0" w15:restartNumberingAfterBreak="0">
    <w:nsid w:val="6AEF327A"/>
    <w:multiLevelType w:val="singleLevel"/>
    <w:tmpl w:val="45E26F12"/>
    <w:lvl w:ilvl="0">
      <w:start w:val="4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 Rounded MT Bold" w:hAnsi="Arial Rounded MT Bold" w:hint="default"/>
        <w:b w:val="0"/>
        <w:i w:val="0"/>
        <w:sz w:val="26"/>
        <w:u w:val="none"/>
      </w:rPr>
    </w:lvl>
  </w:abstractNum>
  <w:abstractNum w:abstractNumId="11" w15:restartNumberingAfterBreak="0">
    <w:nsid w:val="6AF92154"/>
    <w:multiLevelType w:val="singleLevel"/>
    <w:tmpl w:val="5F2EF32E"/>
    <w:lvl w:ilvl="0">
      <w:start w:val="2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 Rounded MT Bold" w:hAnsi="Arial Rounded MT Bold" w:hint="default"/>
        <w:b w:val="0"/>
        <w:i w:val="0"/>
        <w:sz w:val="26"/>
        <w:u w:val="none"/>
      </w:rPr>
    </w:lvl>
  </w:abstractNum>
  <w:abstractNum w:abstractNumId="12" w15:restartNumberingAfterBreak="0">
    <w:nsid w:val="7A526AF7"/>
    <w:multiLevelType w:val="singleLevel"/>
    <w:tmpl w:val="B77ECE9C"/>
    <w:lvl w:ilvl="0">
      <w:start w:val="3"/>
      <w:numFmt w:val="lowerLetter"/>
      <w:lvlText w:val="%1) "/>
      <w:legacy w:legacy="1" w:legacySpace="0" w:legacyIndent="283"/>
      <w:lvlJc w:val="left"/>
      <w:pPr>
        <w:ind w:left="538" w:hanging="283"/>
      </w:pPr>
      <w:rPr>
        <w:rFonts w:ascii="Arial Rounded MT Bold" w:hAnsi="Arial Rounded MT Bold" w:hint="default"/>
        <w:b w:val="0"/>
        <w:i w:val="0"/>
        <w:sz w:val="26"/>
        <w:u w:val="none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4"/>
  </w:num>
  <w:num w:numId="12">
    <w:abstractNumId w:val="5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5CD"/>
    <w:rsid w:val="000218F4"/>
    <w:rsid w:val="00024021"/>
    <w:rsid w:val="00025CA4"/>
    <w:rsid w:val="00033D30"/>
    <w:rsid w:val="000349A1"/>
    <w:rsid w:val="00036B66"/>
    <w:rsid w:val="00043F0B"/>
    <w:rsid w:val="0004695C"/>
    <w:rsid w:val="00047BF7"/>
    <w:rsid w:val="00056D5A"/>
    <w:rsid w:val="00063E03"/>
    <w:rsid w:val="00072B40"/>
    <w:rsid w:val="000809B4"/>
    <w:rsid w:val="00085A9F"/>
    <w:rsid w:val="0009058F"/>
    <w:rsid w:val="0009405D"/>
    <w:rsid w:val="00094EB3"/>
    <w:rsid w:val="00095B11"/>
    <w:rsid w:val="00096C34"/>
    <w:rsid w:val="000A590C"/>
    <w:rsid w:val="000A6BF9"/>
    <w:rsid w:val="000B0AE6"/>
    <w:rsid w:val="000C466D"/>
    <w:rsid w:val="000E7DAE"/>
    <w:rsid w:val="000F379D"/>
    <w:rsid w:val="000F5033"/>
    <w:rsid w:val="000F5559"/>
    <w:rsid w:val="000F5750"/>
    <w:rsid w:val="000F6CC5"/>
    <w:rsid w:val="00103C83"/>
    <w:rsid w:val="001179DC"/>
    <w:rsid w:val="00124A24"/>
    <w:rsid w:val="00126317"/>
    <w:rsid w:val="00131658"/>
    <w:rsid w:val="00140CE2"/>
    <w:rsid w:val="00160358"/>
    <w:rsid w:val="00164A04"/>
    <w:rsid w:val="00164A07"/>
    <w:rsid w:val="001878AA"/>
    <w:rsid w:val="001973CF"/>
    <w:rsid w:val="001A2FDA"/>
    <w:rsid w:val="001A3C66"/>
    <w:rsid w:val="001A6075"/>
    <w:rsid w:val="001A6DA6"/>
    <w:rsid w:val="001B047D"/>
    <w:rsid w:val="001B0733"/>
    <w:rsid w:val="001B1998"/>
    <w:rsid w:val="001B71AB"/>
    <w:rsid w:val="001D7114"/>
    <w:rsid w:val="001E59BB"/>
    <w:rsid w:val="001E7013"/>
    <w:rsid w:val="001F49FA"/>
    <w:rsid w:val="0020157A"/>
    <w:rsid w:val="002018CD"/>
    <w:rsid w:val="00205451"/>
    <w:rsid w:val="002062C3"/>
    <w:rsid w:val="00206772"/>
    <w:rsid w:val="0021037F"/>
    <w:rsid w:val="00214F2B"/>
    <w:rsid w:val="0022221D"/>
    <w:rsid w:val="00231CD9"/>
    <w:rsid w:val="002521E5"/>
    <w:rsid w:val="00270F1D"/>
    <w:rsid w:val="002744FA"/>
    <w:rsid w:val="002818FF"/>
    <w:rsid w:val="002867DB"/>
    <w:rsid w:val="0029384E"/>
    <w:rsid w:val="00293A76"/>
    <w:rsid w:val="00294A1B"/>
    <w:rsid w:val="002A35A7"/>
    <w:rsid w:val="002C1B97"/>
    <w:rsid w:val="002D3804"/>
    <w:rsid w:val="002D39CF"/>
    <w:rsid w:val="002D496F"/>
    <w:rsid w:val="002E054B"/>
    <w:rsid w:val="00300B51"/>
    <w:rsid w:val="00305391"/>
    <w:rsid w:val="00312209"/>
    <w:rsid w:val="00316080"/>
    <w:rsid w:val="00316144"/>
    <w:rsid w:val="00316B27"/>
    <w:rsid w:val="00316D51"/>
    <w:rsid w:val="00321E4A"/>
    <w:rsid w:val="003228AF"/>
    <w:rsid w:val="0033290D"/>
    <w:rsid w:val="003403E9"/>
    <w:rsid w:val="00347C43"/>
    <w:rsid w:val="00355118"/>
    <w:rsid w:val="0036501C"/>
    <w:rsid w:val="00367CE0"/>
    <w:rsid w:val="00377F7D"/>
    <w:rsid w:val="00385365"/>
    <w:rsid w:val="00385E00"/>
    <w:rsid w:val="00390730"/>
    <w:rsid w:val="003908AD"/>
    <w:rsid w:val="00390C9A"/>
    <w:rsid w:val="00390D2A"/>
    <w:rsid w:val="003A78EF"/>
    <w:rsid w:val="003B0024"/>
    <w:rsid w:val="003B1E85"/>
    <w:rsid w:val="003C0B7B"/>
    <w:rsid w:val="003C4C21"/>
    <w:rsid w:val="003C78E0"/>
    <w:rsid w:val="003D7EB2"/>
    <w:rsid w:val="003F52F0"/>
    <w:rsid w:val="003F758E"/>
    <w:rsid w:val="00410DFC"/>
    <w:rsid w:val="00412FD2"/>
    <w:rsid w:val="004355B5"/>
    <w:rsid w:val="00440EAF"/>
    <w:rsid w:val="00442801"/>
    <w:rsid w:val="00461E4E"/>
    <w:rsid w:val="00462AA9"/>
    <w:rsid w:val="00466D2D"/>
    <w:rsid w:val="0046768D"/>
    <w:rsid w:val="00475578"/>
    <w:rsid w:val="00477D88"/>
    <w:rsid w:val="00483D43"/>
    <w:rsid w:val="004852AA"/>
    <w:rsid w:val="0049672E"/>
    <w:rsid w:val="00497A6E"/>
    <w:rsid w:val="004A0872"/>
    <w:rsid w:val="004A6359"/>
    <w:rsid w:val="004A78F7"/>
    <w:rsid w:val="004B329F"/>
    <w:rsid w:val="004C3EE5"/>
    <w:rsid w:val="004D0724"/>
    <w:rsid w:val="004E2E6A"/>
    <w:rsid w:val="005007DC"/>
    <w:rsid w:val="00501F5D"/>
    <w:rsid w:val="005126CB"/>
    <w:rsid w:val="00520D93"/>
    <w:rsid w:val="00523AF9"/>
    <w:rsid w:val="00531A07"/>
    <w:rsid w:val="00536697"/>
    <w:rsid w:val="00552B9D"/>
    <w:rsid w:val="005548AC"/>
    <w:rsid w:val="005551F1"/>
    <w:rsid w:val="005555E0"/>
    <w:rsid w:val="00563792"/>
    <w:rsid w:val="00591B03"/>
    <w:rsid w:val="005A1B0E"/>
    <w:rsid w:val="005A4F6D"/>
    <w:rsid w:val="005B2FC2"/>
    <w:rsid w:val="005D0E06"/>
    <w:rsid w:val="005D3258"/>
    <w:rsid w:val="005D4E0F"/>
    <w:rsid w:val="005D5011"/>
    <w:rsid w:val="005F7771"/>
    <w:rsid w:val="0061026F"/>
    <w:rsid w:val="00610D4D"/>
    <w:rsid w:val="00614577"/>
    <w:rsid w:val="00617DF3"/>
    <w:rsid w:val="00620142"/>
    <w:rsid w:val="0062397C"/>
    <w:rsid w:val="00625488"/>
    <w:rsid w:val="006308A3"/>
    <w:rsid w:val="006324CD"/>
    <w:rsid w:val="00643CF1"/>
    <w:rsid w:val="00644B6C"/>
    <w:rsid w:val="00646083"/>
    <w:rsid w:val="006460C2"/>
    <w:rsid w:val="006471DC"/>
    <w:rsid w:val="006518E7"/>
    <w:rsid w:val="00662346"/>
    <w:rsid w:val="00672086"/>
    <w:rsid w:val="006731D6"/>
    <w:rsid w:val="00673B41"/>
    <w:rsid w:val="00680F76"/>
    <w:rsid w:val="00683E9F"/>
    <w:rsid w:val="00685AC1"/>
    <w:rsid w:val="00692BC5"/>
    <w:rsid w:val="00693951"/>
    <w:rsid w:val="006957D1"/>
    <w:rsid w:val="006B0251"/>
    <w:rsid w:val="006B0F93"/>
    <w:rsid w:val="006B483F"/>
    <w:rsid w:val="006C37A2"/>
    <w:rsid w:val="006C57B7"/>
    <w:rsid w:val="006C6D49"/>
    <w:rsid w:val="006C7A7D"/>
    <w:rsid w:val="006E1BE8"/>
    <w:rsid w:val="006E7B35"/>
    <w:rsid w:val="006E7C20"/>
    <w:rsid w:val="006F6D0B"/>
    <w:rsid w:val="006F6FBC"/>
    <w:rsid w:val="007006DE"/>
    <w:rsid w:val="00706933"/>
    <w:rsid w:val="00706A3F"/>
    <w:rsid w:val="00714CD1"/>
    <w:rsid w:val="00716FB3"/>
    <w:rsid w:val="00722F6C"/>
    <w:rsid w:val="00740A0D"/>
    <w:rsid w:val="007453C2"/>
    <w:rsid w:val="00766278"/>
    <w:rsid w:val="00766A94"/>
    <w:rsid w:val="00774B08"/>
    <w:rsid w:val="007A0E1E"/>
    <w:rsid w:val="007A48C4"/>
    <w:rsid w:val="007C08D3"/>
    <w:rsid w:val="007C40DE"/>
    <w:rsid w:val="007C7284"/>
    <w:rsid w:val="007D4DAB"/>
    <w:rsid w:val="007E4519"/>
    <w:rsid w:val="00801BA1"/>
    <w:rsid w:val="00801BE5"/>
    <w:rsid w:val="00802205"/>
    <w:rsid w:val="00802C69"/>
    <w:rsid w:val="00807AB0"/>
    <w:rsid w:val="00812351"/>
    <w:rsid w:val="0081691E"/>
    <w:rsid w:val="0082124F"/>
    <w:rsid w:val="00823CE5"/>
    <w:rsid w:val="008303F9"/>
    <w:rsid w:val="00836096"/>
    <w:rsid w:val="00840893"/>
    <w:rsid w:val="00844439"/>
    <w:rsid w:val="00846D6B"/>
    <w:rsid w:val="00851E78"/>
    <w:rsid w:val="00852A04"/>
    <w:rsid w:val="00853E26"/>
    <w:rsid w:val="00854603"/>
    <w:rsid w:val="00871891"/>
    <w:rsid w:val="00874B73"/>
    <w:rsid w:val="008834F0"/>
    <w:rsid w:val="008948E6"/>
    <w:rsid w:val="008A01A8"/>
    <w:rsid w:val="008A2199"/>
    <w:rsid w:val="008A61EB"/>
    <w:rsid w:val="008B7FCA"/>
    <w:rsid w:val="008C01F0"/>
    <w:rsid w:val="008C0AF0"/>
    <w:rsid w:val="008C79CC"/>
    <w:rsid w:val="008D0F48"/>
    <w:rsid w:val="008E0A68"/>
    <w:rsid w:val="008E470F"/>
    <w:rsid w:val="008E52F0"/>
    <w:rsid w:val="008F00F9"/>
    <w:rsid w:val="008F1C39"/>
    <w:rsid w:val="008F2C2E"/>
    <w:rsid w:val="008F3A3E"/>
    <w:rsid w:val="008F540B"/>
    <w:rsid w:val="009019DD"/>
    <w:rsid w:val="00914122"/>
    <w:rsid w:val="00917AA6"/>
    <w:rsid w:val="0092139D"/>
    <w:rsid w:val="009213CD"/>
    <w:rsid w:val="00924876"/>
    <w:rsid w:val="00930332"/>
    <w:rsid w:val="009317CB"/>
    <w:rsid w:val="00932B5F"/>
    <w:rsid w:val="009609C5"/>
    <w:rsid w:val="00961C8B"/>
    <w:rsid w:val="0098205B"/>
    <w:rsid w:val="0098239F"/>
    <w:rsid w:val="00984E61"/>
    <w:rsid w:val="009B1ED7"/>
    <w:rsid w:val="009C1DAA"/>
    <w:rsid w:val="009D6B4B"/>
    <w:rsid w:val="009D7A4C"/>
    <w:rsid w:val="009E1A81"/>
    <w:rsid w:val="009E3835"/>
    <w:rsid w:val="009F16E5"/>
    <w:rsid w:val="009F2B3F"/>
    <w:rsid w:val="009F35A4"/>
    <w:rsid w:val="00A006D8"/>
    <w:rsid w:val="00A00F27"/>
    <w:rsid w:val="00A01951"/>
    <w:rsid w:val="00A16C73"/>
    <w:rsid w:val="00A172D8"/>
    <w:rsid w:val="00A174FF"/>
    <w:rsid w:val="00A22859"/>
    <w:rsid w:val="00A24CE6"/>
    <w:rsid w:val="00A27CCE"/>
    <w:rsid w:val="00A403E9"/>
    <w:rsid w:val="00A46A3F"/>
    <w:rsid w:val="00A52400"/>
    <w:rsid w:val="00A5554C"/>
    <w:rsid w:val="00A735D0"/>
    <w:rsid w:val="00A76A40"/>
    <w:rsid w:val="00A90FA8"/>
    <w:rsid w:val="00A9252D"/>
    <w:rsid w:val="00A9727C"/>
    <w:rsid w:val="00AA4383"/>
    <w:rsid w:val="00AA4FB4"/>
    <w:rsid w:val="00AB3B3F"/>
    <w:rsid w:val="00AB6C43"/>
    <w:rsid w:val="00AC1DBD"/>
    <w:rsid w:val="00AC5A42"/>
    <w:rsid w:val="00AF6DE1"/>
    <w:rsid w:val="00B06FBA"/>
    <w:rsid w:val="00B14FE0"/>
    <w:rsid w:val="00B3060F"/>
    <w:rsid w:val="00B5026D"/>
    <w:rsid w:val="00B57688"/>
    <w:rsid w:val="00B64548"/>
    <w:rsid w:val="00B6533A"/>
    <w:rsid w:val="00B736E8"/>
    <w:rsid w:val="00B8423D"/>
    <w:rsid w:val="00B965CD"/>
    <w:rsid w:val="00B97AD2"/>
    <w:rsid w:val="00BB4C05"/>
    <w:rsid w:val="00BB7436"/>
    <w:rsid w:val="00BC2FF6"/>
    <w:rsid w:val="00BC74C2"/>
    <w:rsid w:val="00BC7B69"/>
    <w:rsid w:val="00BE1623"/>
    <w:rsid w:val="00BE27A8"/>
    <w:rsid w:val="00BE6F32"/>
    <w:rsid w:val="00BF3957"/>
    <w:rsid w:val="00C011B3"/>
    <w:rsid w:val="00C11B80"/>
    <w:rsid w:val="00C16B78"/>
    <w:rsid w:val="00C20489"/>
    <w:rsid w:val="00C23194"/>
    <w:rsid w:val="00C23448"/>
    <w:rsid w:val="00C2453B"/>
    <w:rsid w:val="00C258DF"/>
    <w:rsid w:val="00C447ED"/>
    <w:rsid w:val="00C5131A"/>
    <w:rsid w:val="00C54889"/>
    <w:rsid w:val="00C9056F"/>
    <w:rsid w:val="00C91055"/>
    <w:rsid w:val="00C91127"/>
    <w:rsid w:val="00C97805"/>
    <w:rsid w:val="00CB0184"/>
    <w:rsid w:val="00CC3382"/>
    <w:rsid w:val="00CC41C0"/>
    <w:rsid w:val="00CD2000"/>
    <w:rsid w:val="00CD2481"/>
    <w:rsid w:val="00CE0D2B"/>
    <w:rsid w:val="00CF2F8C"/>
    <w:rsid w:val="00D05F4F"/>
    <w:rsid w:val="00D11143"/>
    <w:rsid w:val="00D14C48"/>
    <w:rsid w:val="00D2485C"/>
    <w:rsid w:val="00D24DCB"/>
    <w:rsid w:val="00D3313F"/>
    <w:rsid w:val="00D364C3"/>
    <w:rsid w:val="00D41540"/>
    <w:rsid w:val="00D6055A"/>
    <w:rsid w:val="00D65214"/>
    <w:rsid w:val="00D6559A"/>
    <w:rsid w:val="00D74242"/>
    <w:rsid w:val="00D85A43"/>
    <w:rsid w:val="00D86904"/>
    <w:rsid w:val="00D941ED"/>
    <w:rsid w:val="00D9684D"/>
    <w:rsid w:val="00DB29F5"/>
    <w:rsid w:val="00DB36E3"/>
    <w:rsid w:val="00DC222D"/>
    <w:rsid w:val="00DC46AB"/>
    <w:rsid w:val="00DC53A0"/>
    <w:rsid w:val="00DD4F50"/>
    <w:rsid w:val="00DE7A3F"/>
    <w:rsid w:val="00DF368B"/>
    <w:rsid w:val="00DF4C01"/>
    <w:rsid w:val="00E00EF8"/>
    <w:rsid w:val="00E1165B"/>
    <w:rsid w:val="00E210B5"/>
    <w:rsid w:val="00E2175C"/>
    <w:rsid w:val="00E30EDE"/>
    <w:rsid w:val="00E36BBD"/>
    <w:rsid w:val="00E4698C"/>
    <w:rsid w:val="00E64B44"/>
    <w:rsid w:val="00E70162"/>
    <w:rsid w:val="00E74427"/>
    <w:rsid w:val="00E7580A"/>
    <w:rsid w:val="00E84149"/>
    <w:rsid w:val="00E9617B"/>
    <w:rsid w:val="00E97CBB"/>
    <w:rsid w:val="00EA126F"/>
    <w:rsid w:val="00EA6206"/>
    <w:rsid w:val="00EA7FB3"/>
    <w:rsid w:val="00EB0B3D"/>
    <w:rsid w:val="00EB3CB8"/>
    <w:rsid w:val="00EB44E5"/>
    <w:rsid w:val="00EC480B"/>
    <w:rsid w:val="00ED41A3"/>
    <w:rsid w:val="00ED72CE"/>
    <w:rsid w:val="00EE03DE"/>
    <w:rsid w:val="00EE582F"/>
    <w:rsid w:val="00EF2790"/>
    <w:rsid w:val="00EF5994"/>
    <w:rsid w:val="00F0271C"/>
    <w:rsid w:val="00F02B05"/>
    <w:rsid w:val="00F03470"/>
    <w:rsid w:val="00F06D08"/>
    <w:rsid w:val="00F17503"/>
    <w:rsid w:val="00F26FB0"/>
    <w:rsid w:val="00F61FC2"/>
    <w:rsid w:val="00F64BDE"/>
    <w:rsid w:val="00F73D91"/>
    <w:rsid w:val="00F74FE6"/>
    <w:rsid w:val="00F8181F"/>
    <w:rsid w:val="00F852C3"/>
    <w:rsid w:val="00F976DF"/>
    <w:rsid w:val="00FA69C4"/>
    <w:rsid w:val="00FB434B"/>
    <w:rsid w:val="00FB7BF9"/>
    <w:rsid w:val="00FC3047"/>
    <w:rsid w:val="00FC404C"/>
    <w:rsid w:val="00FC52E7"/>
    <w:rsid w:val="00FD33F0"/>
    <w:rsid w:val="00FD3878"/>
    <w:rsid w:val="00FD5F7A"/>
    <w:rsid w:val="00FF3E9E"/>
    <w:rsid w:val="00FF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9EF0AB"/>
  <w15:chartTrackingRefBased/>
  <w15:docId w15:val="{68344DF4-9E47-419F-9920-034DA197A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PT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val="pt-BR" w:eastAsia="pt-BR"/>
    </w:rPr>
  </w:style>
  <w:style w:type="paragraph" w:styleId="Ttulo1">
    <w:name w:val="heading 1"/>
    <w:basedOn w:val="Normal"/>
    <w:next w:val="Normal"/>
    <w:qFormat/>
    <w:pPr>
      <w:keepNext/>
      <w:ind w:left="538"/>
      <w:jc w:val="both"/>
      <w:outlineLvl w:val="0"/>
    </w:pPr>
    <w:rPr>
      <w:rFonts w:ascii="Arial Rounded MT Bold" w:hAnsi="Arial Rounded MT Bold"/>
      <w:sz w:val="2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C011B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E27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Arial Rounded MT Bold" w:hAnsi="Arial Rounded MT Bold"/>
      <w:sz w:val="26"/>
    </w:rPr>
  </w:style>
  <w:style w:type="paragraph" w:styleId="Ttulo">
    <w:name w:val="Title"/>
    <w:basedOn w:val="Normal"/>
    <w:qFormat/>
    <w:pPr>
      <w:jc w:val="center"/>
    </w:pPr>
    <w:rPr>
      <w:rFonts w:ascii="Arial Rounded MT Bold" w:hAnsi="Arial Rounded MT Bold"/>
      <w:b/>
      <w:sz w:val="35"/>
      <w:u w:val="single"/>
    </w:rPr>
  </w:style>
  <w:style w:type="paragraph" w:styleId="Corpodetexto2">
    <w:name w:val="Body Text 2"/>
    <w:basedOn w:val="Normal"/>
    <w:pPr>
      <w:jc w:val="both"/>
    </w:pPr>
    <w:rPr>
      <w:rFonts w:ascii="Arial Rounded MT Bold" w:hAnsi="Arial Rounded MT Bold"/>
      <w:b/>
      <w:sz w:val="28"/>
    </w:rPr>
  </w:style>
  <w:style w:type="paragraph" w:styleId="Corpodetexto3">
    <w:name w:val="Body Text 3"/>
    <w:basedOn w:val="Normal"/>
    <w:pPr>
      <w:jc w:val="both"/>
    </w:pPr>
    <w:rPr>
      <w:rFonts w:ascii="Arial Rounded MT Bold" w:hAnsi="Arial Rounded MT Bold"/>
      <w:bCs/>
      <w:sz w:val="30"/>
    </w:rPr>
  </w:style>
  <w:style w:type="paragraph" w:styleId="Recuodecorpodetexto">
    <w:name w:val="Body Text Indent"/>
    <w:basedOn w:val="Normal"/>
    <w:link w:val="RecuodecorpodetextoChar"/>
    <w:pPr>
      <w:ind w:firstLine="1701"/>
      <w:jc w:val="both"/>
    </w:pPr>
    <w:rPr>
      <w:rFonts w:ascii="Arial Rounded MT Bold" w:hAnsi="Arial Rounded MT Bold"/>
      <w:sz w:val="30"/>
    </w:rPr>
  </w:style>
  <w:style w:type="paragraph" w:styleId="Textodebalo">
    <w:name w:val="Balloon Text"/>
    <w:basedOn w:val="Normal"/>
    <w:semiHidden/>
    <w:rsid w:val="0020157A"/>
    <w:rPr>
      <w:rFonts w:ascii="Tahoma" w:hAnsi="Tahoma" w:cs="Tahoma"/>
      <w:sz w:val="16"/>
      <w:szCs w:val="16"/>
    </w:rPr>
  </w:style>
  <w:style w:type="character" w:customStyle="1" w:styleId="Ttulo2Char">
    <w:name w:val="Título 2 Char"/>
    <w:link w:val="Ttulo2"/>
    <w:semiHidden/>
    <w:rsid w:val="00C011B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9D7A4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9D7A4C"/>
  </w:style>
  <w:style w:type="paragraph" w:styleId="Rodap">
    <w:name w:val="footer"/>
    <w:basedOn w:val="Normal"/>
    <w:link w:val="RodapChar"/>
    <w:rsid w:val="009D7A4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9D7A4C"/>
  </w:style>
  <w:style w:type="character" w:customStyle="1" w:styleId="RecuodecorpodetextoChar">
    <w:name w:val="Recuo de corpo de texto Char"/>
    <w:link w:val="Recuodecorpodetexto"/>
    <w:rsid w:val="001878AA"/>
    <w:rPr>
      <w:rFonts w:ascii="Arial Rounded MT Bold" w:hAnsi="Arial Rounded MT Bold"/>
      <w:sz w:val="30"/>
    </w:rPr>
  </w:style>
  <w:style w:type="character" w:customStyle="1" w:styleId="Ttulo3Char">
    <w:name w:val="Título 3 Char"/>
    <w:basedOn w:val="Fontepargpadro"/>
    <w:link w:val="Ttulo3"/>
    <w:semiHidden/>
    <w:rsid w:val="00BE27A8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pt-BR" w:eastAsia="pt-BR"/>
    </w:rPr>
  </w:style>
  <w:style w:type="table" w:styleId="Tabelacomgrade">
    <w:name w:val="Table Grid"/>
    <w:basedOn w:val="Tabelanormal"/>
    <w:rsid w:val="007C40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rsid w:val="00ED72CE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D72CE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rsid w:val="00ED72CE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rsid w:val="005548AC"/>
    <w:rPr>
      <w:sz w:val="24"/>
      <w:szCs w:val="24"/>
    </w:rPr>
  </w:style>
  <w:style w:type="character" w:styleId="nfase">
    <w:name w:val="Emphasis"/>
    <w:basedOn w:val="Fontepargpadro"/>
    <w:uiPriority w:val="20"/>
    <w:qFormat/>
    <w:rsid w:val="005548AC"/>
    <w:rPr>
      <w:i/>
      <w:iCs/>
    </w:rPr>
  </w:style>
  <w:style w:type="paragraph" w:styleId="PargrafodaLista">
    <w:name w:val="List Paragraph"/>
    <w:basedOn w:val="Normal"/>
    <w:uiPriority w:val="34"/>
    <w:qFormat/>
    <w:rsid w:val="00FC52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88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ortaria%209193-0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E62AC-D47A-409F-A7A4-49A6F4F6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Portaria 9193-04.dot</Template>
  <TotalTime>13</TotalTime>
  <Pages>2</Pages>
  <Words>389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Nº 7</vt:lpstr>
    </vt:vector>
  </TitlesOfParts>
  <Company>ANTONIO FERREIRA DE SOUZA JR.</Company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Nº 7</dc:title>
  <dc:subject/>
  <dc:creator>PMF</dc:creator>
  <cp:keywords/>
  <cp:lastModifiedBy>Secretaria Municipal de Gestão Gestão</cp:lastModifiedBy>
  <cp:revision>3</cp:revision>
  <cp:lastPrinted>2024-09-19T18:35:00Z</cp:lastPrinted>
  <dcterms:created xsi:type="dcterms:W3CDTF">2025-03-24T11:53:00Z</dcterms:created>
  <dcterms:modified xsi:type="dcterms:W3CDTF">2025-03-24T12:05:00Z</dcterms:modified>
</cp:coreProperties>
</file>