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BCB4" w14:textId="77777777" w:rsidR="0099502F" w:rsidRDefault="0099502F" w:rsidP="0099502F">
      <w:pPr>
        <w:jc w:val="center"/>
        <w:rPr>
          <w:sz w:val="32"/>
          <w:szCs w:val="32"/>
        </w:rPr>
      </w:pPr>
    </w:p>
    <w:p w14:paraId="2C040F7F" w14:textId="77777777" w:rsidR="0099502F" w:rsidRDefault="0099502F" w:rsidP="0099502F">
      <w:pPr>
        <w:jc w:val="center"/>
        <w:rPr>
          <w:sz w:val="32"/>
          <w:szCs w:val="32"/>
        </w:rPr>
      </w:pPr>
    </w:p>
    <w:p w14:paraId="32D34744" w14:textId="77777777" w:rsidR="0099502F" w:rsidRDefault="0099502F" w:rsidP="0099502F">
      <w:pPr>
        <w:jc w:val="center"/>
        <w:rPr>
          <w:sz w:val="32"/>
          <w:szCs w:val="32"/>
        </w:rPr>
      </w:pPr>
    </w:p>
    <w:p w14:paraId="6E61C428" w14:textId="77777777" w:rsidR="0099502F" w:rsidRDefault="0099502F" w:rsidP="0099502F">
      <w:pPr>
        <w:jc w:val="center"/>
        <w:rPr>
          <w:sz w:val="32"/>
          <w:szCs w:val="32"/>
        </w:rPr>
      </w:pPr>
    </w:p>
    <w:p w14:paraId="37AF252C" w14:textId="77777777" w:rsidR="0099502F" w:rsidRDefault="0099502F" w:rsidP="0099502F">
      <w:pPr>
        <w:jc w:val="center"/>
        <w:rPr>
          <w:sz w:val="32"/>
          <w:szCs w:val="32"/>
        </w:rPr>
      </w:pPr>
      <w:r>
        <w:rPr>
          <w:sz w:val="32"/>
          <w:szCs w:val="32"/>
        </w:rPr>
        <w:t>PREFEITURA MUNICIPAL DE FERNANDÓPOLIS</w:t>
      </w:r>
    </w:p>
    <w:p w14:paraId="5531DF87" w14:textId="77777777" w:rsidR="0099502F" w:rsidRDefault="0099502F" w:rsidP="0099502F">
      <w:pPr>
        <w:jc w:val="center"/>
        <w:rPr>
          <w:sz w:val="32"/>
          <w:szCs w:val="32"/>
        </w:rPr>
      </w:pPr>
    </w:p>
    <w:p w14:paraId="75591003" w14:textId="77777777" w:rsidR="0099502F" w:rsidRDefault="0099502F" w:rsidP="0099502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AVISO DE SUSPENSÃO</w:t>
      </w:r>
    </w:p>
    <w:p w14:paraId="74C8385A" w14:textId="77777777" w:rsidR="0099502F" w:rsidRDefault="0099502F" w:rsidP="0099502F">
      <w:pPr>
        <w:jc w:val="center"/>
        <w:rPr>
          <w:sz w:val="28"/>
          <w:szCs w:val="28"/>
        </w:rPr>
      </w:pPr>
    </w:p>
    <w:p w14:paraId="4026B8E0" w14:textId="77777777" w:rsidR="0099502F" w:rsidRDefault="0099502F" w:rsidP="0099502F">
      <w:pPr>
        <w:jc w:val="center"/>
        <w:rPr>
          <w:sz w:val="28"/>
          <w:szCs w:val="28"/>
        </w:rPr>
      </w:pPr>
    </w:p>
    <w:p w14:paraId="288F3DAC" w14:textId="77777777" w:rsidR="0099502F" w:rsidRDefault="0099502F" w:rsidP="0099502F">
      <w:pPr>
        <w:jc w:val="center"/>
        <w:rPr>
          <w:sz w:val="28"/>
          <w:szCs w:val="28"/>
        </w:rPr>
      </w:pPr>
    </w:p>
    <w:p w14:paraId="1A3DB03A" w14:textId="77777777" w:rsidR="0099502F" w:rsidRDefault="0099502F" w:rsidP="0099502F">
      <w:pPr>
        <w:jc w:val="center"/>
        <w:rPr>
          <w:sz w:val="28"/>
          <w:szCs w:val="28"/>
        </w:rPr>
      </w:pPr>
    </w:p>
    <w:p w14:paraId="35C135E1" w14:textId="3424B249" w:rsidR="00EE79B4" w:rsidRPr="00B6294A" w:rsidRDefault="0099502F" w:rsidP="00EE79B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2B68">
        <w:rPr>
          <w:sz w:val="28"/>
          <w:szCs w:val="28"/>
        </w:rPr>
        <w:t xml:space="preserve">Fica suspensa, </w:t>
      </w:r>
      <w:proofErr w:type="spellStart"/>
      <w:r w:rsidRPr="00992B68">
        <w:rPr>
          <w:sz w:val="28"/>
          <w:szCs w:val="28"/>
        </w:rPr>
        <w:t>sine</w:t>
      </w:r>
      <w:proofErr w:type="spellEnd"/>
      <w:r w:rsidRPr="00992B68">
        <w:rPr>
          <w:sz w:val="28"/>
          <w:szCs w:val="28"/>
        </w:rPr>
        <w:t xml:space="preserve"> die,</w:t>
      </w:r>
      <w:r w:rsidR="001B4DD9">
        <w:rPr>
          <w:sz w:val="28"/>
          <w:szCs w:val="28"/>
        </w:rPr>
        <w:t xml:space="preserve"> para reavaliação e possíveis alterações,</w:t>
      </w:r>
      <w:r w:rsidRPr="00992B68">
        <w:rPr>
          <w:sz w:val="28"/>
          <w:szCs w:val="28"/>
        </w:rPr>
        <w:t xml:space="preserve"> </w:t>
      </w:r>
      <w:r w:rsidR="00EE79B4">
        <w:rPr>
          <w:sz w:val="28"/>
          <w:szCs w:val="28"/>
        </w:rPr>
        <w:t xml:space="preserve">os trâmites relativos </w:t>
      </w:r>
      <w:r w:rsidR="00EE79B4" w:rsidRPr="00992B68">
        <w:rPr>
          <w:sz w:val="28"/>
          <w:szCs w:val="28"/>
        </w:rPr>
        <w:t>à</w:t>
      </w:r>
      <w:r w:rsidR="00992B68" w:rsidRPr="00992B68">
        <w:rPr>
          <w:sz w:val="28"/>
          <w:szCs w:val="28"/>
        </w:rPr>
        <w:t xml:space="preserve"> </w:t>
      </w:r>
      <w:r w:rsidR="008D3C7A">
        <w:rPr>
          <w:sz w:val="28"/>
          <w:szCs w:val="28"/>
        </w:rPr>
        <w:t>Chamada Pública nº 01/2024</w:t>
      </w:r>
      <w:r w:rsidRPr="00992B68">
        <w:rPr>
          <w:sz w:val="28"/>
          <w:szCs w:val="28"/>
        </w:rPr>
        <w:t xml:space="preserve">, Processo nº </w:t>
      </w:r>
      <w:r w:rsidR="008D3C7A">
        <w:rPr>
          <w:sz w:val="28"/>
          <w:szCs w:val="28"/>
        </w:rPr>
        <w:t>13715/2024</w:t>
      </w:r>
      <w:r w:rsidRPr="00992B68">
        <w:rPr>
          <w:sz w:val="28"/>
          <w:szCs w:val="28"/>
        </w:rPr>
        <w:t xml:space="preserve">, </w:t>
      </w:r>
      <w:r w:rsidR="00EE79B4">
        <w:rPr>
          <w:sz w:val="28"/>
          <w:szCs w:val="28"/>
        </w:rPr>
        <w:t xml:space="preserve">que tem por objeto: </w:t>
      </w:r>
      <w:r w:rsidR="008D3C7A" w:rsidRPr="008D3C7A">
        <w:rPr>
          <w:sz w:val="28"/>
          <w:szCs w:val="28"/>
        </w:rPr>
        <w:t>Aquisição de gêneros alimentícios da Agricultura Familiar e do Empreendedor Familiar Rural ou suas organizações, para o atendimento ao Programa Nacional de Alimentação Escolar/PNAE</w:t>
      </w:r>
      <w:r w:rsidR="00A72CD2">
        <w:rPr>
          <w:bCs/>
          <w:sz w:val="28"/>
          <w:szCs w:val="28"/>
        </w:rPr>
        <w:t xml:space="preserve"> fornecimento de hortifrutigranjeiros ponto a ponto nas unidades escolares; conforme </w:t>
      </w:r>
      <w:r w:rsidR="00EE79B4" w:rsidRPr="00B6294A">
        <w:rPr>
          <w:bCs/>
          <w:sz w:val="28"/>
          <w:szCs w:val="28"/>
        </w:rPr>
        <w:t xml:space="preserve">descritivo, </w:t>
      </w:r>
      <w:r w:rsidR="00A72CD2">
        <w:rPr>
          <w:bCs/>
          <w:sz w:val="28"/>
          <w:szCs w:val="28"/>
        </w:rPr>
        <w:t>especificações dos gêneros aliment</w:t>
      </w:r>
      <w:r w:rsidR="003630C9">
        <w:rPr>
          <w:bCs/>
          <w:sz w:val="28"/>
          <w:szCs w:val="28"/>
        </w:rPr>
        <w:t xml:space="preserve">ícios, recursos orçamentários, </w:t>
      </w:r>
      <w:bookmarkStart w:id="0" w:name="_GoBack"/>
      <w:bookmarkEnd w:id="0"/>
      <w:r w:rsidR="00A72CD2">
        <w:rPr>
          <w:bCs/>
          <w:sz w:val="28"/>
          <w:szCs w:val="28"/>
        </w:rPr>
        <w:t>locais e periodicidades das entregas.</w:t>
      </w:r>
    </w:p>
    <w:p w14:paraId="4B9E5226" w14:textId="503CD1FA" w:rsidR="0099502F" w:rsidRPr="00992B68" w:rsidRDefault="0099502F" w:rsidP="0099502F">
      <w:pPr>
        <w:jc w:val="both"/>
        <w:rPr>
          <w:sz w:val="28"/>
          <w:szCs w:val="28"/>
        </w:rPr>
      </w:pPr>
    </w:p>
    <w:p w14:paraId="13C254AC" w14:textId="77777777" w:rsidR="0099502F" w:rsidRDefault="0099502F" w:rsidP="0099502F">
      <w:pPr>
        <w:jc w:val="both"/>
        <w:rPr>
          <w:sz w:val="28"/>
          <w:szCs w:val="28"/>
        </w:rPr>
      </w:pPr>
    </w:p>
    <w:p w14:paraId="21370E4C" w14:textId="77777777" w:rsidR="0099502F" w:rsidRDefault="0099502F" w:rsidP="0099502F">
      <w:pPr>
        <w:jc w:val="both"/>
        <w:rPr>
          <w:sz w:val="28"/>
          <w:szCs w:val="28"/>
        </w:rPr>
      </w:pPr>
    </w:p>
    <w:p w14:paraId="582C3BD8" w14:textId="3AA49B73" w:rsidR="0099502F" w:rsidRDefault="0099502F" w:rsidP="009950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Fernandópolis, </w:t>
      </w:r>
      <w:r w:rsidR="00EE79B4">
        <w:rPr>
          <w:sz w:val="28"/>
          <w:szCs w:val="28"/>
        </w:rPr>
        <w:t>2</w:t>
      </w:r>
      <w:r w:rsidR="00E733E3">
        <w:rPr>
          <w:sz w:val="28"/>
          <w:szCs w:val="28"/>
        </w:rPr>
        <w:t>4</w:t>
      </w:r>
      <w:r>
        <w:rPr>
          <w:sz w:val="28"/>
          <w:szCs w:val="28"/>
        </w:rPr>
        <w:t xml:space="preserve"> de </w:t>
      </w:r>
      <w:r w:rsidR="00E733E3">
        <w:rPr>
          <w:sz w:val="28"/>
          <w:szCs w:val="28"/>
        </w:rPr>
        <w:t>maio de 2024.</w:t>
      </w:r>
    </w:p>
    <w:p w14:paraId="3400BD30" w14:textId="77777777" w:rsidR="0099502F" w:rsidRDefault="0099502F" w:rsidP="0099502F">
      <w:pPr>
        <w:jc w:val="both"/>
        <w:rPr>
          <w:sz w:val="28"/>
          <w:szCs w:val="28"/>
        </w:rPr>
      </w:pPr>
    </w:p>
    <w:p w14:paraId="1B66AD9C" w14:textId="77777777" w:rsidR="0099502F" w:rsidRDefault="0099502F" w:rsidP="0099502F">
      <w:pPr>
        <w:jc w:val="both"/>
        <w:rPr>
          <w:sz w:val="28"/>
          <w:szCs w:val="28"/>
        </w:rPr>
      </w:pPr>
    </w:p>
    <w:p w14:paraId="4D1F04F9" w14:textId="77777777" w:rsidR="0099502F" w:rsidRDefault="0099502F" w:rsidP="0099502F">
      <w:pPr>
        <w:jc w:val="center"/>
        <w:rPr>
          <w:b/>
          <w:sz w:val="28"/>
          <w:szCs w:val="28"/>
        </w:rPr>
      </w:pPr>
    </w:p>
    <w:p w14:paraId="3A0EB35A" w14:textId="77777777" w:rsidR="0099502F" w:rsidRDefault="0099502F" w:rsidP="0099502F">
      <w:pPr>
        <w:jc w:val="center"/>
        <w:rPr>
          <w:b/>
          <w:sz w:val="28"/>
          <w:szCs w:val="28"/>
        </w:rPr>
      </w:pPr>
    </w:p>
    <w:p w14:paraId="610356F0" w14:textId="77777777" w:rsidR="0099502F" w:rsidRDefault="0099502F" w:rsidP="00995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ANDRÉ GIOVANNI PESSUTO CÂNDIDO</w:t>
      </w:r>
    </w:p>
    <w:p w14:paraId="582B2DD2" w14:textId="77777777" w:rsidR="0099502F" w:rsidRDefault="0099502F" w:rsidP="009950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sz w:val="28"/>
          <w:szCs w:val="28"/>
        </w:rPr>
        <w:t>Prefeito Municipal</w:t>
      </w:r>
    </w:p>
    <w:p w14:paraId="0B89BC11" w14:textId="77777777" w:rsidR="0099502F" w:rsidRDefault="0099502F" w:rsidP="0099502F">
      <w:pPr>
        <w:jc w:val="center"/>
        <w:rPr>
          <w:rFonts w:ascii="Arial" w:hAnsi="Arial" w:cs="Arial"/>
          <w:b/>
          <w:sz w:val="32"/>
          <w:szCs w:val="32"/>
        </w:rPr>
      </w:pPr>
    </w:p>
    <w:p w14:paraId="3E00856F" w14:textId="77777777" w:rsidR="0099502F" w:rsidRDefault="0099502F" w:rsidP="0099502F">
      <w:pPr>
        <w:jc w:val="center"/>
        <w:rPr>
          <w:rFonts w:ascii="Arial" w:hAnsi="Arial" w:cs="Arial"/>
          <w:b/>
          <w:sz w:val="32"/>
          <w:szCs w:val="32"/>
        </w:rPr>
      </w:pPr>
    </w:p>
    <w:p w14:paraId="350BC213" w14:textId="77777777" w:rsidR="0099502F" w:rsidRDefault="0099502F" w:rsidP="0099502F">
      <w:pPr>
        <w:jc w:val="center"/>
        <w:rPr>
          <w:rFonts w:ascii="Arial" w:hAnsi="Arial" w:cs="Arial"/>
          <w:b/>
          <w:sz w:val="32"/>
          <w:szCs w:val="32"/>
        </w:rPr>
      </w:pPr>
    </w:p>
    <w:p w14:paraId="1F212912" w14:textId="77777777" w:rsidR="00CB5126" w:rsidRPr="0099502F" w:rsidRDefault="00CB5126" w:rsidP="0099502F"/>
    <w:sectPr w:rsidR="00CB5126" w:rsidRPr="0099502F" w:rsidSect="00C74E87">
      <w:headerReference w:type="default" r:id="rId6"/>
      <w:footerReference w:type="default" r:id="rId7"/>
      <w:pgSz w:w="11906" w:h="16838" w:code="9"/>
      <w:pgMar w:top="2099" w:right="1134" w:bottom="1134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1A77B" w14:textId="77777777" w:rsidR="00953B7F" w:rsidRDefault="00953B7F" w:rsidP="00D16257">
      <w:r>
        <w:separator/>
      </w:r>
    </w:p>
  </w:endnote>
  <w:endnote w:type="continuationSeparator" w:id="0">
    <w:p w14:paraId="0FB7443B" w14:textId="77777777" w:rsidR="00953B7F" w:rsidRDefault="00953B7F" w:rsidP="00D1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B443" w14:textId="77777777" w:rsidR="00FF2D18" w:rsidRPr="004F075B" w:rsidRDefault="00FF2D18" w:rsidP="00FF2D18">
    <w:pPr>
      <w:widowControl w:val="0"/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  <w:r>
      <w:rPr>
        <w:rFonts w:ascii="Arial Narrow" w:hAnsi="Arial Narrow" w:cs="Times"/>
        <w:b/>
        <w:color w:val="000000"/>
        <w:sz w:val="18"/>
        <w:szCs w:val="18"/>
      </w:rPr>
      <w:t>_____________________________________________________________________________________________________________________</w:t>
    </w:r>
    <w:r w:rsidRPr="004F075B">
      <w:rPr>
        <w:rFonts w:ascii="Arial Narrow" w:hAnsi="Arial Narrow" w:cs="Times"/>
        <w:b/>
        <w:color w:val="000000"/>
        <w:sz w:val="18"/>
        <w:szCs w:val="18"/>
      </w:rPr>
      <w:t>PAÇO MUNICIPAL: Rua Bahia, 1264 - Centro - Fernandópolis/SP - CEP: 15.600-000 - Fone (17) 3465-0150 - Fax (17) 3465-0161.</w:t>
    </w:r>
  </w:p>
  <w:p w14:paraId="7A336CF7" w14:textId="77777777" w:rsidR="00FF2D18" w:rsidRPr="004F075B" w:rsidRDefault="00FF2D18" w:rsidP="00FF2D18">
    <w:pPr>
      <w:widowControl w:val="0"/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>CENTRAL DE ATENDIMENTO AO CIDADÃO - OUVIDORIA 0800 772 4550       CNPJ 47.842.836/0001-05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C088C" w14:textId="77777777" w:rsidR="00953B7F" w:rsidRDefault="00953B7F" w:rsidP="00D16257">
      <w:r>
        <w:separator/>
      </w:r>
    </w:p>
  </w:footnote>
  <w:footnote w:type="continuationSeparator" w:id="0">
    <w:p w14:paraId="25E6D6B9" w14:textId="77777777" w:rsidR="00953B7F" w:rsidRDefault="00953B7F" w:rsidP="00D16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9DA27" w14:textId="77777777" w:rsidR="00D16257" w:rsidRPr="00D16257" w:rsidRDefault="00CB5126" w:rsidP="00FF2D18">
    <w:pPr>
      <w:pStyle w:val="Cabealho"/>
      <w:tabs>
        <w:tab w:val="clear" w:pos="4252"/>
        <w:tab w:val="clear" w:pos="8504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1937FB18" wp14:editId="13A8798D">
          <wp:simplePos x="0" y="0"/>
          <wp:positionH relativeFrom="column">
            <wp:posOffset>15240</wp:posOffset>
          </wp:positionH>
          <wp:positionV relativeFrom="paragraph">
            <wp:posOffset>-1905</wp:posOffset>
          </wp:positionV>
          <wp:extent cx="6122670" cy="854075"/>
          <wp:effectExtent l="19050" t="0" r="0" b="0"/>
          <wp:wrapNone/>
          <wp:docPr id="1" name="Imagem 4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 HORIZONTAL PARA PÁG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3F"/>
    <w:rsid w:val="00067513"/>
    <w:rsid w:val="0007020C"/>
    <w:rsid w:val="0010087D"/>
    <w:rsid w:val="001A64B2"/>
    <w:rsid w:val="001B4DD9"/>
    <w:rsid w:val="001E014B"/>
    <w:rsid w:val="00293A5A"/>
    <w:rsid w:val="002A52D8"/>
    <w:rsid w:val="002F6B53"/>
    <w:rsid w:val="003630C9"/>
    <w:rsid w:val="0037524C"/>
    <w:rsid w:val="003F7B39"/>
    <w:rsid w:val="004A35FA"/>
    <w:rsid w:val="004F075B"/>
    <w:rsid w:val="005304C0"/>
    <w:rsid w:val="00592BC8"/>
    <w:rsid w:val="006F52C1"/>
    <w:rsid w:val="00701E07"/>
    <w:rsid w:val="00765941"/>
    <w:rsid w:val="00844B45"/>
    <w:rsid w:val="008D3C7A"/>
    <w:rsid w:val="008F286C"/>
    <w:rsid w:val="00953B7F"/>
    <w:rsid w:val="00955142"/>
    <w:rsid w:val="00992B68"/>
    <w:rsid w:val="0099502F"/>
    <w:rsid w:val="00A72CD2"/>
    <w:rsid w:val="00B01096"/>
    <w:rsid w:val="00B02B5B"/>
    <w:rsid w:val="00B3589A"/>
    <w:rsid w:val="00BA62A1"/>
    <w:rsid w:val="00BF0EF7"/>
    <w:rsid w:val="00C03D3F"/>
    <w:rsid w:val="00C167F6"/>
    <w:rsid w:val="00C74E87"/>
    <w:rsid w:val="00CB5126"/>
    <w:rsid w:val="00D16257"/>
    <w:rsid w:val="00D7311B"/>
    <w:rsid w:val="00D91275"/>
    <w:rsid w:val="00DD56BE"/>
    <w:rsid w:val="00DE2BAF"/>
    <w:rsid w:val="00E27499"/>
    <w:rsid w:val="00E733E3"/>
    <w:rsid w:val="00EC7C9A"/>
    <w:rsid w:val="00EE79B4"/>
    <w:rsid w:val="00F61CCC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2178A"/>
  <w15:docId w15:val="{133CD428-B329-450A-B90B-26294AC3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2C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5126"/>
    <w:pPr>
      <w:keepNext/>
      <w:jc w:val="center"/>
      <w:outlineLvl w:val="0"/>
    </w:pPr>
    <w:rPr>
      <w:rFonts w:eastAsia="Arial Unicode MS"/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162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16257"/>
  </w:style>
  <w:style w:type="paragraph" w:styleId="Rodap">
    <w:name w:val="footer"/>
    <w:basedOn w:val="Normal"/>
    <w:link w:val="RodapChar"/>
    <w:uiPriority w:val="99"/>
    <w:unhideWhenUsed/>
    <w:rsid w:val="00D162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16257"/>
  </w:style>
  <w:style w:type="paragraph" w:styleId="Textodebalo">
    <w:name w:val="Balloon Text"/>
    <w:basedOn w:val="Normal"/>
    <w:link w:val="TextodebaloChar"/>
    <w:uiPriority w:val="99"/>
    <w:semiHidden/>
    <w:unhideWhenUsed/>
    <w:rsid w:val="00D162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25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B5126"/>
    <w:rPr>
      <w:rFonts w:ascii="Times New Roman" w:eastAsia="Arial Unicode MS" w:hAnsi="Times New Roman"/>
      <w:b/>
      <w:bCs/>
      <w:color w:val="0000FF"/>
      <w:sz w:val="24"/>
      <w:szCs w:val="24"/>
    </w:rPr>
  </w:style>
  <w:style w:type="paragraph" w:customStyle="1" w:styleId="Default">
    <w:name w:val="Default"/>
    <w:rsid w:val="002F6B53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cuments\Papel%20oficio%20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oficio modelo</Template>
  <TotalTime>4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Win</cp:lastModifiedBy>
  <cp:revision>5</cp:revision>
  <cp:lastPrinted>2021-08-05T11:32:00Z</cp:lastPrinted>
  <dcterms:created xsi:type="dcterms:W3CDTF">2024-05-23T18:24:00Z</dcterms:created>
  <dcterms:modified xsi:type="dcterms:W3CDTF">2024-05-24T12:32:00Z</dcterms:modified>
</cp:coreProperties>
</file>