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6" w:rsidRDefault="00CB5126" w:rsidP="00CB5126"/>
    <w:p w:rsidR="00D02DCE" w:rsidRDefault="00D02DCE" w:rsidP="00CB5126"/>
    <w:p w:rsidR="009E21BA" w:rsidRDefault="009E21BA" w:rsidP="00D02DCE">
      <w:pPr>
        <w:pStyle w:val="Ttulo2"/>
        <w:jc w:val="center"/>
        <w:rPr>
          <w:b/>
        </w:rPr>
      </w:pPr>
    </w:p>
    <w:p w:rsidR="009E21BA" w:rsidRDefault="009E21BA" w:rsidP="00D02DCE">
      <w:pPr>
        <w:pStyle w:val="Ttulo2"/>
        <w:jc w:val="center"/>
        <w:rPr>
          <w:b/>
        </w:rPr>
      </w:pPr>
    </w:p>
    <w:p w:rsidR="0070029D" w:rsidRDefault="0070029D" w:rsidP="00D02DCE">
      <w:pPr>
        <w:pStyle w:val="Ttulo2"/>
        <w:jc w:val="center"/>
        <w:rPr>
          <w:b/>
        </w:rPr>
      </w:pPr>
    </w:p>
    <w:p w:rsidR="0070029D" w:rsidRDefault="0070029D" w:rsidP="00D02DCE">
      <w:pPr>
        <w:pStyle w:val="Ttulo2"/>
        <w:jc w:val="center"/>
        <w:rPr>
          <w:b/>
        </w:rPr>
      </w:pPr>
    </w:p>
    <w:p w:rsidR="00D02DCE" w:rsidRPr="005E6E9D" w:rsidRDefault="00D02DCE" w:rsidP="00D02DCE">
      <w:pPr>
        <w:pStyle w:val="Ttulo2"/>
        <w:jc w:val="center"/>
        <w:rPr>
          <w:b/>
        </w:rPr>
      </w:pPr>
      <w:r w:rsidRPr="005E6E9D">
        <w:rPr>
          <w:b/>
        </w:rPr>
        <w:t>PREFEITURA MUNICIPAL DE FERNANDÓPOLIS</w:t>
      </w:r>
    </w:p>
    <w:p w:rsidR="00D02DCE" w:rsidRDefault="00941F8E" w:rsidP="00D02DCE">
      <w:pPr>
        <w:pStyle w:val="Ttulo2"/>
        <w:jc w:val="center"/>
        <w:rPr>
          <w:b/>
        </w:rPr>
      </w:pPr>
      <w:r>
        <w:rPr>
          <w:b/>
        </w:rPr>
        <w:t>PREGÃO ELETRÔNICO</w:t>
      </w:r>
      <w:r w:rsidR="00AF004E">
        <w:rPr>
          <w:b/>
        </w:rPr>
        <w:t xml:space="preserve"> </w:t>
      </w:r>
      <w:r w:rsidR="00D02DCE" w:rsidRPr="005E6E9D">
        <w:rPr>
          <w:b/>
        </w:rPr>
        <w:t xml:space="preserve">Nº </w:t>
      </w:r>
      <w:r>
        <w:rPr>
          <w:b/>
        </w:rPr>
        <w:t>130</w:t>
      </w:r>
      <w:r w:rsidR="00EE5AFA" w:rsidRPr="005E6E9D">
        <w:rPr>
          <w:b/>
        </w:rPr>
        <w:t>/2.0</w:t>
      </w:r>
      <w:r w:rsidR="00600E14">
        <w:rPr>
          <w:b/>
        </w:rPr>
        <w:t>2</w:t>
      </w:r>
      <w:r w:rsidR="00084E34">
        <w:rPr>
          <w:b/>
        </w:rPr>
        <w:t>2</w:t>
      </w:r>
      <w:r w:rsidR="00EE5AFA" w:rsidRPr="005E6E9D">
        <w:rPr>
          <w:b/>
        </w:rPr>
        <w:t xml:space="preserve"> - PROCESSO Nº </w:t>
      </w:r>
      <w:r>
        <w:rPr>
          <w:b/>
        </w:rPr>
        <w:t>310</w:t>
      </w:r>
      <w:r w:rsidR="00EE5AFA" w:rsidRPr="005E6E9D">
        <w:rPr>
          <w:b/>
        </w:rPr>
        <w:t>/20</w:t>
      </w:r>
      <w:r w:rsidR="00600E14">
        <w:rPr>
          <w:b/>
        </w:rPr>
        <w:t>2</w:t>
      </w:r>
      <w:r w:rsidR="00084E34">
        <w:rPr>
          <w:b/>
        </w:rPr>
        <w:t>2</w:t>
      </w:r>
    </w:p>
    <w:p w:rsidR="00941F8E" w:rsidRDefault="00941F8E" w:rsidP="00941F8E"/>
    <w:p w:rsidR="00941F8E" w:rsidRPr="00941F8E" w:rsidRDefault="00941F8E" w:rsidP="00941F8E">
      <w:pPr>
        <w:jc w:val="both"/>
      </w:pPr>
      <w:r w:rsidRPr="00941F8E">
        <w:t xml:space="preserve">OBJETO: </w:t>
      </w:r>
      <w:r w:rsidRPr="00941F8E">
        <w:rPr>
          <w:bCs/>
          <w:sz w:val="24"/>
          <w:szCs w:val="24"/>
          <w:lang w:val="x-none"/>
        </w:rPr>
        <w:t>ELABORAÇÃO DE ATA DE REGISTRO DE PREÇOS PARA CONTRATAÇÃO DE EMPRESA ESPECIALIZADA EM SERVIÇO DE LOCAÇÃO DE SOM E ILUMINAÇÃO QUE SERÃO UTILIZADOS EM EVENTOS DO MUNICÍPIO DE FERNANDÓPOLIS-SP, COM PREVISÃO DE CONSUMO PARCELADAMENTE NO DECORRER DE 12 (DOZE) MESES</w:t>
      </w:r>
    </w:p>
    <w:p w:rsidR="007C2647" w:rsidRDefault="007C2647" w:rsidP="007C2647">
      <w:pPr>
        <w:jc w:val="center"/>
        <w:rPr>
          <w:b/>
          <w:sz w:val="28"/>
          <w:szCs w:val="28"/>
          <w:u w:val="single"/>
        </w:rPr>
      </w:pPr>
    </w:p>
    <w:p w:rsidR="007C2647" w:rsidRPr="007C2647" w:rsidRDefault="007C2647" w:rsidP="007C2647">
      <w:pPr>
        <w:jc w:val="center"/>
        <w:rPr>
          <w:b/>
          <w:sz w:val="28"/>
          <w:szCs w:val="28"/>
          <w:u w:val="single"/>
        </w:rPr>
      </w:pPr>
      <w:r w:rsidRPr="007C2647">
        <w:rPr>
          <w:b/>
          <w:sz w:val="28"/>
          <w:szCs w:val="28"/>
          <w:u w:val="single"/>
        </w:rPr>
        <w:t>COMUNICADO</w:t>
      </w:r>
    </w:p>
    <w:p w:rsidR="00D02DCE" w:rsidRDefault="00D02DCE" w:rsidP="00D02DCE">
      <w:pPr>
        <w:pStyle w:val="Corpodetexto"/>
      </w:pPr>
    </w:p>
    <w:p w:rsidR="00D02DCE" w:rsidRDefault="00D02DCE" w:rsidP="00D02DCE">
      <w:pPr>
        <w:pStyle w:val="Corpodetexto"/>
      </w:pPr>
    </w:p>
    <w:p w:rsidR="00D02DCE" w:rsidRDefault="00D02DCE" w:rsidP="00D02DCE">
      <w:pPr>
        <w:pStyle w:val="Corpodetexto"/>
      </w:pPr>
    </w:p>
    <w:p w:rsidR="00117E3A" w:rsidRPr="00C0136C" w:rsidRDefault="005F1286" w:rsidP="00117E3A">
      <w:pPr>
        <w:pStyle w:val="Corpodetexto"/>
        <w:spacing w:line="276" w:lineRule="auto"/>
        <w:jc w:val="both"/>
        <w:rPr>
          <w:szCs w:val="28"/>
        </w:rPr>
      </w:pPr>
      <w:r w:rsidRPr="00C0136C">
        <w:rPr>
          <w:szCs w:val="28"/>
        </w:rPr>
        <w:t>F</w:t>
      </w:r>
      <w:r w:rsidR="008D41B6" w:rsidRPr="00C0136C">
        <w:rPr>
          <w:szCs w:val="28"/>
        </w:rPr>
        <w:t xml:space="preserve">ica </w:t>
      </w:r>
      <w:r w:rsidR="008D41B6" w:rsidRPr="00C0136C">
        <w:rPr>
          <w:b/>
          <w:szCs w:val="28"/>
        </w:rPr>
        <w:t xml:space="preserve">designada </w:t>
      </w:r>
      <w:r w:rsidR="008D41B6" w:rsidRPr="00C0136C">
        <w:rPr>
          <w:szCs w:val="28"/>
        </w:rPr>
        <w:t xml:space="preserve">para </w:t>
      </w:r>
      <w:r w:rsidR="00756838" w:rsidRPr="00C0136C">
        <w:rPr>
          <w:szCs w:val="28"/>
        </w:rPr>
        <w:t>o dia</w:t>
      </w:r>
      <w:r w:rsidR="007A1B87" w:rsidRPr="00C0136C">
        <w:rPr>
          <w:szCs w:val="28"/>
        </w:rPr>
        <w:t xml:space="preserve"> </w:t>
      </w:r>
      <w:r w:rsidR="00941F8E" w:rsidRPr="00C0136C">
        <w:rPr>
          <w:szCs w:val="28"/>
        </w:rPr>
        <w:t>19</w:t>
      </w:r>
      <w:r w:rsidR="000C10E3" w:rsidRPr="00C0136C">
        <w:rPr>
          <w:szCs w:val="28"/>
        </w:rPr>
        <w:t xml:space="preserve"> (</w:t>
      </w:r>
      <w:r w:rsidR="00941F8E" w:rsidRPr="00C0136C">
        <w:rPr>
          <w:szCs w:val="28"/>
        </w:rPr>
        <w:t>dezenove</w:t>
      </w:r>
      <w:r w:rsidR="000C10E3" w:rsidRPr="00C0136C">
        <w:rPr>
          <w:szCs w:val="28"/>
        </w:rPr>
        <w:t>)</w:t>
      </w:r>
      <w:r w:rsidR="008D41B6" w:rsidRPr="00C0136C">
        <w:rPr>
          <w:szCs w:val="28"/>
        </w:rPr>
        <w:t xml:space="preserve"> de </w:t>
      </w:r>
      <w:r w:rsidR="00AF004E" w:rsidRPr="00C0136C">
        <w:rPr>
          <w:szCs w:val="28"/>
        </w:rPr>
        <w:t>setembro</w:t>
      </w:r>
      <w:r w:rsidR="008D41B6" w:rsidRPr="00C0136C">
        <w:rPr>
          <w:szCs w:val="28"/>
        </w:rPr>
        <w:t xml:space="preserve"> de 20</w:t>
      </w:r>
      <w:r w:rsidR="005E02E0" w:rsidRPr="00C0136C">
        <w:rPr>
          <w:szCs w:val="28"/>
        </w:rPr>
        <w:t>2</w:t>
      </w:r>
      <w:r w:rsidR="007A1B87" w:rsidRPr="00C0136C">
        <w:rPr>
          <w:szCs w:val="28"/>
        </w:rPr>
        <w:t>2</w:t>
      </w:r>
      <w:r w:rsidR="008D41B6" w:rsidRPr="00C0136C">
        <w:rPr>
          <w:szCs w:val="28"/>
        </w:rPr>
        <w:t xml:space="preserve">, </w:t>
      </w:r>
      <w:r w:rsidR="007A1B87" w:rsidRPr="00C0136C">
        <w:rPr>
          <w:szCs w:val="28"/>
        </w:rPr>
        <w:t>à</w:t>
      </w:r>
      <w:r w:rsidR="008D41B6" w:rsidRPr="00C0136C">
        <w:rPr>
          <w:szCs w:val="28"/>
        </w:rPr>
        <w:t xml:space="preserve">s </w:t>
      </w:r>
      <w:r w:rsidR="008E2E48" w:rsidRPr="00C0136C">
        <w:rPr>
          <w:szCs w:val="28"/>
        </w:rPr>
        <w:t>09</w:t>
      </w:r>
      <w:r w:rsidR="00EC22A4" w:rsidRPr="00C0136C">
        <w:rPr>
          <w:szCs w:val="28"/>
        </w:rPr>
        <w:t>h</w:t>
      </w:r>
      <w:r w:rsidR="00941F8E" w:rsidRPr="00C0136C">
        <w:rPr>
          <w:szCs w:val="28"/>
        </w:rPr>
        <w:t>10m</w:t>
      </w:r>
      <w:r w:rsidR="00072FE5" w:rsidRPr="00C0136C">
        <w:rPr>
          <w:szCs w:val="28"/>
        </w:rPr>
        <w:t xml:space="preserve">, </w:t>
      </w:r>
      <w:r w:rsidR="00C0136C" w:rsidRPr="00C0136C">
        <w:rPr>
          <w:szCs w:val="28"/>
        </w:rPr>
        <w:t>sessão de abertura do referido processo. Local:</w:t>
      </w:r>
      <w:bookmarkStart w:id="0" w:name="_GoBack"/>
      <w:bookmarkEnd w:id="0"/>
      <w:r w:rsidR="008D41B6" w:rsidRPr="00C0136C">
        <w:rPr>
          <w:szCs w:val="28"/>
        </w:rPr>
        <w:t xml:space="preserve"> </w:t>
      </w:r>
      <w:r w:rsidR="00941F8E" w:rsidRPr="00C0136C">
        <w:rPr>
          <w:szCs w:val="28"/>
          <w:lang w:val="x-none"/>
        </w:rPr>
        <w:t>Portal de Compras do Governo Federal</w:t>
      </w:r>
      <w:r w:rsidR="00941F8E" w:rsidRPr="00C0136C">
        <w:rPr>
          <w:szCs w:val="28"/>
        </w:rPr>
        <w:t xml:space="preserve"> -</w:t>
      </w:r>
      <w:r w:rsidR="00941F8E" w:rsidRPr="00C0136C">
        <w:rPr>
          <w:i/>
          <w:iCs/>
          <w:szCs w:val="28"/>
          <w:lang w:val="x-none"/>
        </w:rPr>
        <w:t>www.comprasgovernamentais.gov.</w:t>
      </w:r>
    </w:p>
    <w:p w:rsidR="00D02DCE" w:rsidRPr="00941F8E" w:rsidRDefault="00D02DCE" w:rsidP="009E21BA">
      <w:pPr>
        <w:pStyle w:val="Corpodetexto"/>
        <w:spacing w:line="276" w:lineRule="auto"/>
        <w:jc w:val="both"/>
        <w:rPr>
          <w:szCs w:val="28"/>
        </w:rPr>
      </w:pPr>
    </w:p>
    <w:p w:rsidR="00D02DCE" w:rsidRDefault="00D02DCE" w:rsidP="00D02DCE">
      <w:pPr>
        <w:pStyle w:val="Corpodetexto"/>
        <w:jc w:val="center"/>
      </w:pPr>
    </w:p>
    <w:p w:rsidR="0097714D" w:rsidRDefault="0097714D" w:rsidP="00D02DCE">
      <w:pPr>
        <w:pStyle w:val="Corpodetexto"/>
        <w:jc w:val="center"/>
      </w:pPr>
    </w:p>
    <w:p w:rsidR="00D02DCE" w:rsidRDefault="00D02DCE" w:rsidP="00D02DCE">
      <w:pPr>
        <w:pStyle w:val="Corpodetexto"/>
        <w:jc w:val="center"/>
      </w:pPr>
      <w:r>
        <w:t xml:space="preserve">Fernandópolis-SP., </w:t>
      </w:r>
      <w:r w:rsidR="00AF004E">
        <w:t>1</w:t>
      </w:r>
      <w:r w:rsidR="00941F8E">
        <w:t>6</w:t>
      </w:r>
      <w:r>
        <w:t xml:space="preserve"> de </w:t>
      </w:r>
      <w:r w:rsidR="00AF004E">
        <w:t>setembro</w:t>
      </w:r>
      <w:r>
        <w:t xml:space="preserve"> de 2.0</w:t>
      </w:r>
      <w:r w:rsidR="00600E14">
        <w:t>2</w:t>
      </w:r>
      <w:r w:rsidR="007A1B87">
        <w:t>2</w:t>
      </w:r>
      <w:r>
        <w:t>.</w:t>
      </w:r>
    </w:p>
    <w:p w:rsidR="00D02DCE" w:rsidRDefault="00D02DCE" w:rsidP="00D02DCE">
      <w:r>
        <w:t xml:space="preserve">                                  </w:t>
      </w:r>
    </w:p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Pr="006F4859" w:rsidRDefault="00D02DCE" w:rsidP="00D0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F004E">
        <w:rPr>
          <w:b/>
          <w:sz w:val="28"/>
          <w:szCs w:val="28"/>
        </w:rPr>
        <w:t>CIBELE BERGER SANCHES CARBONE</w:t>
      </w:r>
      <w:r w:rsidRPr="006F4859">
        <w:rPr>
          <w:b/>
          <w:sz w:val="28"/>
          <w:szCs w:val="28"/>
        </w:rPr>
        <w:t>-</w:t>
      </w:r>
    </w:p>
    <w:p w:rsidR="00D02DCE" w:rsidRDefault="00D02DCE" w:rsidP="00D02DCE">
      <w:pPr>
        <w:pStyle w:val="Ttulo3"/>
      </w:pPr>
      <w:r>
        <w:t>Gerente de Suprimentos</w:t>
      </w:r>
    </w:p>
    <w:p w:rsidR="00D02DCE" w:rsidRDefault="00D02DCE" w:rsidP="00D02DCE">
      <w:pPr>
        <w:jc w:val="center"/>
      </w:pPr>
    </w:p>
    <w:p w:rsidR="00D02DCE" w:rsidRDefault="00D02DCE" w:rsidP="00CB5126"/>
    <w:p w:rsidR="00CB5126" w:rsidRDefault="00CB5126" w:rsidP="00CB5126"/>
    <w:sectPr w:rsidR="00CB5126" w:rsidSect="00C74E87">
      <w:headerReference w:type="default" r:id="rId7"/>
      <w:footerReference w:type="default" r:id="rId8"/>
      <w:pgSz w:w="11906" w:h="16838" w:code="9"/>
      <w:pgMar w:top="2099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C0" w:rsidRDefault="00D72EC0" w:rsidP="00D16257">
      <w:r>
        <w:separator/>
      </w:r>
    </w:p>
  </w:endnote>
  <w:endnote w:type="continuationSeparator" w:id="0">
    <w:p w:rsidR="00D72EC0" w:rsidRDefault="00D72EC0" w:rsidP="00D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18" w:rsidRPr="004F075B" w:rsidRDefault="00FF2D18" w:rsidP="00FF2D18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>
      <w:rPr>
        <w:rFonts w:ascii="Arial Narrow" w:hAnsi="Arial Narrow" w:cs="Times"/>
        <w:b/>
        <w:color w:val="000000"/>
        <w:sz w:val="18"/>
        <w:szCs w:val="18"/>
      </w:rPr>
      <w:t>_____________________________________________________________________________________________________________________</w:t>
    </w:r>
    <w:r w:rsidRPr="004F075B">
      <w:rPr>
        <w:rFonts w:ascii="Arial Narrow" w:hAnsi="Arial Narrow" w:cs="Times"/>
        <w:b/>
        <w:color w:val="000000"/>
        <w:sz w:val="18"/>
        <w:szCs w:val="18"/>
      </w:rPr>
      <w:t>PAÇO MUNICIPAL: Rua Bahia, 1264 - Centro - Fernandópolis/SP - CEP: 15.600-000 - Fone (17) 3465-0150 - Fax (17) 3465-0161.</w:t>
    </w:r>
  </w:p>
  <w:p w:rsidR="00FF2D18" w:rsidRPr="004F075B" w:rsidRDefault="00FF2D18" w:rsidP="00FF2D18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C0" w:rsidRDefault="00D72EC0" w:rsidP="00D16257">
      <w:r>
        <w:separator/>
      </w:r>
    </w:p>
  </w:footnote>
  <w:footnote w:type="continuationSeparator" w:id="0">
    <w:p w:rsidR="00D72EC0" w:rsidRDefault="00D72EC0" w:rsidP="00D1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57" w:rsidRPr="00D16257" w:rsidRDefault="00CB5126" w:rsidP="00FF2D18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-1905</wp:posOffset>
          </wp:positionV>
          <wp:extent cx="6122670" cy="854075"/>
          <wp:effectExtent l="19050" t="0" r="0" b="0"/>
          <wp:wrapNone/>
          <wp:docPr id="1" name="Imagem 4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BA"/>
    <w:rsid w:val="000164DE"/>
    <w:rsid w:val="0003134F"/>
    <w:rsid w:val="00037AE6"/>
    <w:rsid w:val="00052BEE"/>
    <w:rsid w:val="00060FBC"/>
    <w:rsid w:val="00067513"/>
    <w:rsid w:val="00072FE5"/>
    <w:rsid w:val="00084E34"/>
    <w:rsid w:val="00095A3E"/>
    <w:rsid w:val="000C10E3"/>
    <w:rsid w:val="000C3AA1"/>
    <w:rsid w:val="000D693C"/>
    <w:rsid w:val="000F7DE6"/>
    <w:rsid w:val="00117E3A"/>
    <w:rsid w:val="001351A6"/>
    <w:rsid w:val="00150567"/>
    <w:rsid w:val="00176AEC"/>
    <w:rsid w:val="001A61C7"/>
    <w:rsid w:val="001A6D14"/>
    <w:rsid w:val="001E014B"/>
    <w:rsid w:val="00255066"/>
    <w:rsid w:val="002648DB"/>
    <w:rsid w:val="00293A5A"/>
    <w:rsid w:val="002C6FEB"/>
    <w:rsid w:val="002E4D8F"/>
    <w:rsid w:val="002E7926"/>
    <w:rsid w:val="003253D5"/>
    <w:rsid w:val="0037524C"/>
    <w:rsid w:val="00375D37"/>
    <w:rsid w:val="00395673"/>
    <w:rsid w:val="003978EF"/>
    <w:rsid w:val="003A7DD5"/>
    <w:rsid w:val="003E39BE"/>
    <w:rsid w:val="00427F4A"/>
    <w:rsid w:val="0043242E"/>
    <w:rsid w:val="00452B62"/>
    <w:rsid w:val="00463F28"/>
    <w:rsid w:val="00477D26"/>
    <w:rsid w:val="004A35FA"/>
    <w:rsid w:val="004A37DE"/>
    <w:rsid w:val="004A4E3D"/>
    <w:rsid w:val="004B4219"/>
    <w:rsid w:val="004F075B"/>
    <w:rsid w:val="005304C0"/>
    <w:rsid w:val="005A4B3F"/>
    <w:rsid w:val="005E02E0"/>
    <w:rsid w:val="005F1286"/>
    <w:rsid w:val="00600E14"/>
    <w:rsid w:val="00634C65"/>
    <w:rsid w:val="0064536E"/>
    <w:rsid w:val="0064659E"/>
    <w:rsid w:val="006469A4"/>
    <w:rsid w:val="006A0F63"/>
    <w:rsid w:val="006E394E"/>
    <w:rsid w:val="0070029D"/>
    <w:rsid w:val="00756838"/>
    <w:rsid w:val="00765DEE"/>
    <w:rsid w:val="007A1B87"/>
    <w:rsid w:val="007C2647"/>
    <w:rsid w:val="007D4138"/>
    <w:rsid w:val="007F22C2"/>
    <w:rsid w:val="00812E7F"/>
    <w:rsid w:val="00844B45"/>
    <w:rsid w:val="00847C56"/>
    <w:rsid w:val="008B1968"/>
    <w:rsid w:val="008B7235"/>
    <w:rsid w:val="008C02DC"/>
    <w:rsid w:val="008D41B6"/>
    <w:rsid w:val="008E2E48"/>
    <w:rsid w:val="00933E0A"/>
    <w:rsid w:val="00941F8E"/>
    <w:rsid w:val="00955142"/>
    <w:rsid w:val="009601D2"/>
    <w:rsid w:val="0097714D"/>
    <w:rsid w:val="009D17D1"/>
    <w:rsid w:val="009D31EE"/>
    <w:rsid w:val="009E21BA"/>
    <w:rsid w:val="00A0296E"/>
    <w:rsid w:val="00A22FE5"/>
    <w:rsid w:val="00A42B76"/>
    <w:rsid w:val="00A4394E"/>
    <w:rsid w:val="00A80779"/>
    <w:rsid w:val="00A9390E"/>
    <w:rsid w:val="00AD2C3C"/>
    <w:rsid w:val="00AD3DD3"/>
    <w:rsid w:val="00AF004E"/>
    <w:rsid w:val="00AF535E"/>
    <w:rsid w:val="00B01096"/>
    <w:rsid w:val="00B02B5B"/>
    <w:rsid w:val="00B3589A"/>
    <w:rsid w:val="00B617C2"/>
    <w:rsid w:val="00B70FA0"/>
    <w:rsid w:val="00BA62A1"/>
    <w:rsid w:val="00BF0EF7"/>
    <w:rsid w:val="00C0136C"/>
    <w:rsid w:val="00C0213C"/>
    <w:rsid w:val="00C07E7A"/>
    <w:rsid w:val="00C60C1D"/>
    <w:rsid w:val="00C74E87"/>
    <w:rsid w:val="00C76E5D"/>
    <w:rsid w:val="00C95D0A"/>
    <w:rsid w:val="00CB5126"/>
    <w:rsid w:val="00D02DCE"/>
    <w:rsid w:val="00D16257"/>
    <w:rsid w:val="00D72EC0"/>
    <w:rsid w:val="00D772C0"/>
    <w:rsid w:val="00D91275"/>
    <w:rsid w:val="00DA7887"/>
    <w:rsid w:val="00DB2C3A"/>
    <w:rsid w:val="00EB3B07"/>
    <w:rsid w:val="00EB6EF5"/>
    <w:rsid w:val="00EC22A4"/>
    <w:rsid w:val="00EE5AFA"/>
    <w:rsid w:val="00F37E90"/>
    <w:rsid w:val="00F548B7"/>
    <w:rsid w:val="00F63156"/>
    <w:rsid w:val="00FF2D1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1167D"/>
  <w15:docId w15:val="{90E9554D-AE66-4F2F-B0F8-DEBD52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C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B5126"/>
    <w:pPr>
      <w:keepNext/>
      <w:jc w:val="center"/>
      <w:outlineLvl w:val="0"/>
    </w:pPr>
    <w:rPr>
      <w:rFonts w:eastAsia="Arial Unicode MS"/>
      <w:b/>
      <w:bCs/>
      <w:color w:val="0000FF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02DCE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02DCE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62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16257"/>
  </w:style>
  <w:style w:type="paragraph" w:styleId="Rodap">
    <w:name w:val="footer"/>
    <w:basedOn w:val="Normal"/>
    <w:link w:val="RodapChar"/>
    <w:uiPriority w:val="99"/>
    <w:unhideWhenUsed/>
    <w:rsid w:val="00D162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257"/>
  </w:style>
  <w:style w:type="paragraph" w:styleId="Textodebalo">
    <w:name w:val="Balloon Text"/>
    <w:basedOn w:val="Normal"/>
    <w:link w:val="TextodebaloChar"/>
    <w:uiPriority w:val="99"/>
    <w:semiHidden/>
    <w:unhideWhenUsed/>
    <w:rsid w:val="00D16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5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B5126"/>
    <w:rPr>
      <w:rFonts w:ascii="Times New Roman" w:eastAsia="Arial Unicode MS" w:hAnsi="Times New Roman"/>
      <w:b/>
      <w:bCs/>
      <w:color w:val="0000FF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02DCE"/>
    <w:rPr>
      <w:rFonts w:ascii="Times New Roman" w:eastAsia="Times New Roman" w:hAnsi="Times New Roman"/>
      <w:sz w:val="28"/>
    </w:rPr>
  </w:style>
  <w:style w:type="character" w:customStyle="1" w:styleId="Ttulo3Char">
    <w:name w:val="Título 3 Char"/>
    <w:basedOn w:val="Fontepargpadro"/>
    <w:link w:val="Ttulo3"/>
    <w:semiHidden/>
    <w:rsid w:val="00D02DCE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rsid w:val="00D02DCE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02DC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ocuments\Papel%20oficio%20model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D563-0B3F-495F-84B8-98EE2785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3</cp:revision>
  <cp:lastPrinted>2022-09-16T13:38:00Z</cp:lastPrinted>
  <dcterms:created xsi:type="dcterms:W3CDTF">2022-09-16T13:26:00Z</dcterms:created>
  <dcterms:modified xsi:type="dcterms:W3CDTF">2022-09-16T13:38:00Z</dcterms:modified>
</cp:coreProperties>
</file>