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07" w:rsidRPr="00883E8C" w:rsidRDefault="00C469EC" w:rsidP="0049100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ANEXO III</w:t>
      </w:r>
      <w:r w:rsidR="00491007" w:rsidRPr="00883E8C">
        <w:rPr>
          <w:b/>
          <w:bCs/>
          <w:color w:val="000000"/>
        </w:rPr>
        <w:t>- MATRIZ DE AVALIAÇÃO /LEGENDA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Orientação aferição da nota: É função dos membros da Comissão Munic</w:t>
      </w:r>
      <w:r w:rsidR="009E3006">
        <w:rPr>
          <w:color w:val="000000"/>
        </w:rPr>
        <w:t>ipal de</w:t>
      </w:r>
      <w:r w:rsidRPr="00883E8C">
        <w:rPr>
          <w:color w:val="000000"/>
        </w:rPr>
        <w:t xml:space="preserve"> Seleção, utilizará os critérios abaixo para pontuação:</w:t>
      </w:r>
    </w:p>
    <w:p w:rsidR="00491007" w:rsidRPr="00883E8C" w:rsidRDefault="000D7809" w:rsidP="00BA4CA1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b/>
          <w:bCs/>
          <w:color w:val="000000"/>
        </w:rPr>
        <w:t>0</w:t>
      </w:r>
      <w:r w:rsidR="00BA4CA1" w:rsidRPr="00883E8C">
        <w:rPr>
          <w:b/>
          <w:bCs/>
          <w:color w:val="000000"/>
        </w:rPr>
        <w:t xml:space="preserve">1 </w:t>
      </w:r>
      <w:r w:rsidR="00491007" w:rsidRPr="00883E8C">
        <w:rPr>
          <w:b/>
          <w:bCs/>
          <w:color w:val="000000"/>
        </w:rPr>
        <w:t xml:space="preserve">(um) </w:t>
      </w:r>
      <w:r w:rsidR="00BA4CA1" w:rsidRPr="00883E8C">
        <w:rPr>
          <w:color w:val="000000"/>
        </w:rPr>
        <w:t>–</w:t>
      </w:r>
      <w:r w:rsidR="00551AAA">
        <w:rPr>
          <w:color w:val="000000"/>
        </w:rPr>
        <w:t xml:space="preserve"> </w:t>
      </w:r>
      <w:r w:rsidR="00BA4CA1" w:rsidRPr="00883E8C">
        <w:rPr>
          <w:color w:val="000000"/>
        </w:rPr>
        <w:t>Atendimento Insatisfatório</w:t>
      </w:r>
      <w:r w:rsidR="00491007" w:rsidRPr="00883E8C">
        <w:rPr>
          <w:color w:val="000000"/>
        </w:rPr>
        <w:t>.</w:t>
      </w:r>
    </w:p>
    <w:p w:rsidR="00491007" w:rsidRPr="00883E8C" w:rsidRDefault="000D7809" w:rsidP="00BA4CA1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b/>
          <w:bCs/>
          <w:color w:val="000000"/>
        </w:rPr>
        <w:t>0</w:t>
      </w:r>
      <w:r w:rsidR="00BA4CA1" w:rsidRPr="00883E8C">
        <w:rPr>
          <w:b/>
          <w:bCs/>
          <w:color w:val="000000"/>
        </w:rPr>
        <w:t xml:space="preserve">2 </w:t>
      </w:r>
      <w:r w:rsidR="00491007" w:rsidRPr="00883E8C">
        <w:rPr>
          <w:b/>
          <w:bCs/>
          <w:color w:val="000000"/>
        </w:rPr>
        <w:t xml:space="preserve">(dois) </w:t>
      </w:r>
      <w:r w:rsidR="00BA4CA1" w:rsidRPr="00883E8C">
        <w:rPr>
          <w:color w:val="000000"/>
        </w:rPr>
        <w:t>–</w:t>
      </w:r>
      <w:r w:rsidR="00551AAA">
        <w:rPr>
          <w:color w:val="000000"/>
        </w:rPr>
        <w:t xml:space="preserve"> </w:t>
      </w:r>
      <w:r w:rsidR="00BA4CA1" w:rsidRPr="00883E8C">
        <w:rPr>
          <w:color w:val="000000"/>
        </w:rPr>
        <w:t>Atendimento Satisfatório.</w:t>
      </w:r>
    </w:p>
    <w:p w:rsidR="00BA4CA1" w:rsidRPr="00883E8C" w:rsidRDefault="000D7809" w:rsidP="00BA4CA1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b/>
          <w:bCs/>
          <w:color w:val="000000"/>
        </w:rPr>
        <w:t>0</w:t>
      </w:r>
      <w:r w:rsidR="00BA4CA1" w:rsidRPr="00883E8C">
        <w:rPr>
          <w:b/>
          <w:bCs/>
          <w:color w:val="000000"/>
        </w:rPr>
        <w:t xml:space="preserve">3 </w:t>
      </w:r>
      <w:r w:rsidR="00491007" w:rsidRPr="00883E8C">
        <w:rPr>
          <w:b/>
          <w:bCs/>
          <w:color w:val="000000"/>
        </w:rPr>
        <w:t xml:space="preserve">(três) </w:t>
      </w:r>
      <w:r w:rsidR="00BA4CA1" w:rsidRPr="00883E8C">
        <w:rPr>
          <w:color w:val="000000"/>
        </w:rPr>
        <w:t>–</w:t>
      </w:r>
      <w:r w:rsidR="00551AAA">
        <w:rPr>
          <w:color w:val="000000"/>
        </w:rPr>
        <w:t xml:space="preserve"> </w:t>
      </w:r>
      <w:r w:rsidR="00BA4CA1" w:rsidRPr="00883E8C">
        <w:rPr>
          <w:color w:val="000000"/>
        </w:rPr>
        <w:t>Atendimento Plenamente Satisfatório.</w:t>
      </w:r>
    </w:p>
    <w:p w:rsidR="00E714F6" w:rsidRPr="00A43119" w:rsidRDefault="00E714F6" w:rsidP="00E714F6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A43119">
        <w:rPr>
          <w:color w:val="000000"/>
        </w:rPr>
        <w:t>A nota final corresponderá à soma dos pontos obtidos em cada um dos itens</w:t>
      </w:r>
      <w:r>
        <w:rPr>
          <w:color w:val="000000"/>
        </w:rPr>
        <w:t>.</w:t>
      </w:r>
    </w:p>
    <w:tbl>
      <w:tblPr>
        <w:tblStyle w:val="Tabelacomgrade"/>
        <w:tblW w:w="10291" w:type="dxa"/>
        <w:tblInd w:w="-431" w:type="dxa"/>
        <w:tblLook w:val="04A0"/>
      </w:tblPr>
      <w:tblGrid>
        <w:gridCol w:w="7060"/>
        <w:gridCol w:w="3231"/>
      </w:tblGrid>
      <w:tr w:rsidR="00E714F6" w:rsidRPr="00A43119" w:rsidTr="004B220C">
        <w:tc>
          <w:tcPr>
            <w:tcW w:w="10291" w:type="dxa"/>
            <w:gridSpan w:val="2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A43119">
              <w:rPr>
                <w:color w:val="000000"/>
              </w:rPr>
              <w:t>Nome d</w:t>
            </w:r>
            <w:r>
              <w:rPr>
                <w:color w:val="000000"/>
              </w:rPr>
              <w:t>a</w:t>
            </w:r>
            <w:r w:rsidRPr="00A43119">
              <w:rPr>
                <w:color w:val="000000"/>
              </w:rPr>
              <w:t xml:space="preserve"> Organização da Sociedade Civil:</w:t>
            </w:r>
          </w:p>
        </w:tc>
      </w:tr>
      <w:tr w:rsidR="00E714F6" w:rsidRPr="00A43119" w:rsidTr="004B220C">
        <w:tc>
          <w:tcPr>
            <w:tcW w:w="10291" w:type="dxa"/>
            <w:gridSpan w:val="2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A43119">
              <w:rPr>
                <w:color w:val="000000"/>
              </w:rPr>
              <w:t>Nome da Proposta/Plano:</w:t>
            </w:r>
          </w:p>
        </w:tc>
      </w:tr>
      <w:tr w:rsidR="00E714F6" w:rsidRPr="00A43119" w:rsidTr="004B220C">
        <w:tc>
          <w:tcPr>
            <w:tcW w:w="10291" w:type="dxa"/>
            <w:gridSpan w:val="2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A43119">
              <w:rPr>
                <w:color w:val="000000"/>
              </w:rPr>
              <w:t>Processo n:                                                                                   Data:</w:t>
            </w:r>
          </w:p>
        </w:tc>
      </w:tr>
      <w:tr w:rsidR="00E714F6" w:rsidRPr="00A43119" w:rsidTr="004B220C">
        <w:tc>
          <w:tcPr>
            <w:tcW w:w="10291" w:type="dxa"/>
            <w:gridSpan w:val="2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A43119">
              <w:rPr>
                <w:color w:val="000000"/>
              </w:rPr>
              <w:t>Modalidade de atendimento:</w:t>
            </w:r>
          </w:p>
        </w:tc>
      </w:tr>
      <w:tr w:rsidR="00E714F6" w:rsidRPr="00A43119" w:rsidTr="004B220C">
        <w:tc>
          <w:tcPr>
            <w:tcW w:w="10291" w:type="dxa"/>
            <w:gridSpan w:val="2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A43119">
              <w:rPr>
                <w:color w:val="000000"/>
              </w:rPr>
              <w:t>Público alvo:</w:t>
            </w:r>
          </w:p>
        </w:tc>
      </w:tr>
      <w:tr w:rsidR="00E714F6" w:rsidRPr="00A43119" w:rsidTr="004B220C">
        <w:trPr>
          <w:trHeight w:val="1042"/>
        </w:trPr>
        <w:tc>
          <w:tcPr>
            <w:tcW w:w="7060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</w:p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</w:rPr>
            </w:pPr>
            <w:r w:rsidRPr="00A43119">
              <w:rPr>
                <w:b/>
                <w:color w:val="000000"/>
              </w:rPr>
              <w:t>CRITÉRIOS</w:t>
            </w:r>
          </w:p>
        </w:tc>
        <w:tc>
          <w:tcPr>
            <w:tcW w:w="3231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</w:rPr>
            </w:pPr>
          </w:p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</w:rPr>
            </w:pPr>
            <w:r w:rsidRPr="00A43119">
              <w:rPr>
                <w:b/>
                <w:color w:val="000000"/>
              </w:rPr>
              <w:t>Nota atribuída</w:t>
            </w:r>
          </w:p>
        </w:tc>
      </w:tr>
      <w:tr w:rsidR="00E714F6" w:rsidRPr="00A43119" w:rsidTr="004B220C">
        <w:tc>
          <w:tcPr>
            <w:tcW w:w="7060" w:type="dxa"/>
          </w:tcPr>
          <w:p w:rsidR="00E714F6" w:rsidRPr="008D3B0D" w:rsidRDefault="00E714F6" w:rsidP="00AF43D4">
            <w:pPr>
              <w:pStyle w:val="Default"/>
              <w:numPr>
                <w:ilvl w:val="0"/>
                <w:numId w:val="26"/>
              </w:numPr>
              <w:tabs>
                <w:tab w:val="left" w:pos="306"/>
              </w:tabs>
              <w:spacing w:before="120" w:after="120"/>
              <w:ind w:left="431"/>
              <w:rPr>
                <w:color w:val="auto"/>
              </w:rPr>
            </w:pPr>
            <w:r w:rsidRPr="008D3B0D">
              <w:rPr>
                <w:color w:val="auto"/>
              </w:rPr>
              <w:t>Consonância com objetivos propostos pela Polí</w:t>
            </w:r>
            <w:r w:rsidR="00A17984">
              <w:rPr>
                <w:color w:val="auto"/>
              </w:rPr>
              <w:t>tica Nacional do Esporte</w:t>
            </w:r>
            <w:r w:rsidR="00166C94">
              <w:rPr>
                <w:color w:val="auto"/>
              </w:rPr>
              <w:t xml:space="preserve"> e </w:t>
            </w:r>
            <w:r w:rsidRPr="008D3B0D">
              <w:rPr>
                <w:color w:val="auto"/>
              </w:rPr>
              <w:t>Orientações Especifica do Serviço</w:t>
            </w:r>
          </w:p>
        </w:tc>
        <w:tc>
          <w:tcPr>
            <w:tcW w:w="3231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</w:tc>
      </w:tr>
      <w:tr w:rsidR="00E714F6" w:rsidRPr="00A43119" w:rsidTr="004B220C">
        <w:tc>
          <w:tcPr>
            <w:tcW w:w="7060" w:type="dxa"/>
          </w:tcPr>
          <w:p w:rsidR="00E714F6" w:rsidRPr="008D3B0D" w:rsidRDefault="00E714F6" w:rsidP="00AF43D4">
            <w:pPr>
              <w:pStyle w:val="Default"/>
              <w:numPr>
                <w:ilvl w:val="0"/>
                <w:numId w:val="26"/>
              </w:numPr>
              <w:tabs>
                <w:tab w:val="left" w:pos="306"/>
              </w:tabs>
              <w:spacing w:before="120" w:after="120"/>
              <w:ind w:left="431"/>
              <w:rPr>
                <w:color w:val="auto"/>
              </w:rPr>
            </w:pPr>
            <w:r w:rsidRPr="008D3B0D">
              <w:rPr>
                <w:bCs/>
                <w:color w:val="auto"/>
              </w:rPr>
              <w:t>Metodologia e Estratégia de Ação conforme previsto nas especificações do Serviço</w:t>
            </w:r>
          </w:p>
        </w:tc>
        <w:tc>
          <w:tcPr>
            <w:tcW w:w="3231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</w:tc>
      </w:tr>
      <w:tr w:rsidR="00E714F6" w:rsidRPr="00A43119" w:rsidTr="004B220C">
        <w:tc>
          <w:tcPr>
            <w:tcW w:w="7060" w:type="dxa"/>
          </w:tcPr>
          <w:p w:rsidR="00E714F6" w:rsidRPr="008D3B0D" w:rsidRDefault="00E714F6" w:rsidP="00AF43D4">
            <w:pPr>
              <w:pStyle w:val="Default"/>
              <w:numPr>
                <w:ilvl w:val="0"/>
                <w:numId w:val="26"/>
              </w:numPr>
              <w:tabs>
                <w:tab w:val="left" w:pos="306"/>
              </w:tabs>
              <w:spacing w:before="120" w:after="120"/>
              <w:ind w:left="431"/>
              <w:rPr>
                <w:color w:val="auto"/>
              </w:rPr>
            </w:pPr>
            <w:r w:rsidRPr="008D3B0D">
              <w:rPr>
                <w:bCs/>
                <w:color w:val="auto"/>
              </w:rPr>
              <w:t>Viabilidade de execução para o alcance das Metas/Resultados conforme Proposta Técnica apresentada</w:t>
            </w:r>
          </w:p>
        </w:tc>
        <w:tc>
          <w:tcPr>
            <w:tcW w:w="3231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</w:tc>
      </w:tr>
      <w:tr w:rsidR="00E714F6" w:rsidRPr="00A43119" w:rsidTr="004B220C">
        <w:tc>
          <w:tcPr>
            <w:tcW w:w="7060" w:type="dxa"/>
          </w:tcPr>
          <w:p w:rsidR="00E714F6" w:rsidRPr="008D3B0D" w:rsidRDefault="00E714F6" w:rsidP="00AF43D4">
            <w:pPr>
              <w:pStyle w:val="Default"/>
              <w:numPr>
                <w:ilvl w:val="0"/>
                <w:numId w:val="26"/>
              </w:numPr>
              <w:tabs>
                <w:tab w:val="left" w:pos="284"/>
              </w:tabs>
              <w:spacing w:before="120" w:after="120"/>
              <w:ind w:left="431"/>
              <w:rPr>
                <w:color w:val="auto"/>
              </w:rPr>
            </w:pPr>
            <w:r w:rsidRPr="008D3B0D">
              <w:rPr>
                <w:color w:val="auto"/>
              </w:rPr>
              <w:t xml:space="preserve">Demonstrar estratégias de vínculo e freqüência com o público alvo do Serviço </w:t>
            </w:r>
          </w:p>
        </w:tc>
        <w:tc>
          <w:tcPr>
            <w:tcW w:w="3231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</w:tc>
      </w:tr>
      <w:tr w:rsidR="00E714F6" w:rsidRPr="00A43119" w:rsidTr="004B220C">
        <w:tc>
          <w:tcPr>
            <w:tcW w:w="7060" w:type="dxa"/>
          </w:tcPr>
          <w:p w:rsidR="00E714F6" w:rsidRPr="008D3B0D" w:rsidRDefault="00E714F6" w:rsidP="00AF43D4">
            <w:pPr>
              <w:pStyle w:val="Default"/>
              <w:numPr>
                <w:ilvl w:val="0"/>
                <w:numId w:val="26"/>
              </w:numPr>
              <w:tabs>
                <w:tab w:val="left" w:pos="306"/>
              </w:tabs>
              <w:spacing w:before="120" w:after="120"/>
              <w:ind w:left="431"/>
              <w:rPr>
                <w:color w:val="auto"/>
              </w:rPr>
            </w:pPr>
            <w:r w:rsidRPr="008D3B0D">
              <w:rPr>
                <w:bCs/>
                <w:color w:val="auto"/>
              </w:rPr>
              <w:t xml:space="preserve">Indicadores para acompanhamento e avaliação </w:t>
            </w:r>
          </w:p>
        </w:tc>
        <w:tc>
          <w:tcPr>
            <w:tcW w:w="3231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</w:tc>
      </w:tr>
      <w:tr w:rsidR="00E714F6" w:rsidRPr="00A43119" w:rsidTr="004B220C">
        <w:tc>
          <w:tcPr>
            <w:tcW w:w="7060" w:type="dxa"/>
          </w:tcPr>
          <w:p w:rsidR="00E714F6" w:rsidRPr="008D3B0D" w:rsidRDefault="00E714F6" w:rsidP="00AF43D4">
            <w:pPr>
              <w:pStyle w:val="Default"/>
              <w:numPr>
                <w:ilvl w:val="0"/>
                <w:numId w:val="26"/>
              </w:numPr>
              <w:tabs>
                <w:tab w:val="left" w:pos="306"/>
              </w:tabs>
              <w:spacing w:before="120" w:after="120"/>
              <w:ind w:left="431"/>
              <w:rPr>
                <w:color w:val="auto"/>
              </w:rPr>
            </w:pPr>
            <w:r w:rsidRPr="008D3B0D">
              <w:rPr>
                <w:bCs/>
                <w:color w:val="auto"/>
              </w:rPr>
              <w:t xml:space="preserve">Coerência no Plano de Aplicação de Recursos </w:t>
            </w:r>
          </w:p>
        </w:tc>
        <w:tc>
          <w:tcPr>
            <w:tcW w:w="3231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</w:tc>
      </w:tr>
      <w:tr w:rsidR="00E714F6" w:rsidRPr="00A43119" w:rsidTr="004B220C">
        <w:tc>
          <w:tcPr>
            <w:tcW w:w="7060" w:type="dxa"/>
          </w:tcPr>
          <w:p w:rsidR="00E714F6" w:rsidRPr="008D3B0D" w:rsidRDefault="00E714F6" w:rsidP="00AF43D4">
            <w:pPr>
              <w:pStyle w:val="Default"/>
              <w:numPr>
                <w:ilvl w:val="0"/>
                <w:numId w:val="26"/>
              </w:numPr>
              <w:tabs>
                <w:tab w:val="left" w:pos="306"/>
              </w:tabs>
              <w:spacing w:before="120" w:after="120"/>
              <w:ind w:left="431"/>
              <w:rPr>
                <w:color w:val="auto"/>
              </w:rPr>
            </w:pPr>
            <w:r w:rsidRPr="008D3B0D">
              <w:rPr>
                <w:bCs/>
                <w:color w:val="auto"/>
              </w:rPr>
              <w:t>Demonstrar estratégias de Articulação com as demais políticas públicas</w:t>
            </w:r>
          </w:p>
        </w:tc>
        <w:tc>
          <w:tcPr>
            <w:tcW w:w="3231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</w:tc>
      </w:tr>
      <w:tr w:rsidR="00E714F6" w:rsidRPr="00A43119" w:rsidTr="004B220C">
        <w:tc>
          <w:tcPr>
            <w:tcW w:w="7060" w:type="dxa"/>
          </w:tcPr>
          <w:p w:rsidR="00E714F6" w:rsidRPr="008D3B0D" w:rsidRDefault="00E714F6" w:rsidP="00AF43D4">
            <w:pPr>
              <w:pStyle w:val="Default"/>
              <w:numPr>
                <w:ilvl w:val="0"/>
                <w:numId w:val="26"/>
              </w:numPr>
              <w:tabs>
                <w:tab w:val="left" w:pos="306"/>
              </w:tabs>
              <w:spacing w:before="120" w:after="120"/>
              <w:ind w:left="431"/>
              <w:rPr>
                <w:color w:val="auto"/>
              </w:rPr>
            </w:pPr>
            <w:r w:rsidRPr="00F06FA9">
              <w:rPr>
                <w:color w:val="auto"/>
              </w:rPr>
              <w:t xml:space="preserve">Apresentar a </w:t>
            </w:r>
            <w:r w:rsidR="004A4B38" w:rsidRPr="00F06FA9">
              <w:rPr>
                <w:color w:val="auto"/>
              </w:rPr>
              <w:t>Certificação</w:t>
            </w:r>
            <w:r w:rsidR="004A4B38" w:rsidRPr="004A4B38">
              <w:rPr>
                <w:color w:val="auto"/>
              </w:rPr>
              <w:t xml:space="preserve"> de Utilidade Pública Feral, Estadual (SP) ou Municipal (Pontal/SP)</w:t>
            </w:r>
          </w:p>
        </w:tc>
        <w:tc>
          <w:tcPr>
            <w:tcW w:w="3231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</w:tc>
      </w:tr>
      <w:tr w:rsidR="00E714F6" w:rsidRPr="00A43119" w:rsidTr="004B220C">
        <w:tc>
          <w:tcPr>
            <w:tcW w:w="7060" w:type="dxa"/>
          </w:tcPr>
          <w:p w:rsidR="00E714F6" w:rsidRPr="008D3B0D" w:rsidRDefault="00E714F6" w:rsidP="00AF43D4">
            <w:pPr>
              <w:pStyle w:val="Default"/>
              <w:numPr>
                <w:ilvl w:val="0"/>
                <w:numId w:val="26"/>
              </w:numPr>
              <w:tabs>
                <w:tab w:val="left" w:pos="306"/>
              </w:tabs>
              <w:spacing w:before="120" w:after="120"/>
              <w:ind w:left="431"/>
              <w:rPr>
                <w:color w:val="auto"/>
              </w:rPr>
            </w:pPr>
            <w:r w:rsidRPr="008D3B0D">
              <w:rPr>
                <w:color w:val="auto"/>
              </w:rPr>
              <w:t xml:space="preserve">Capacidade Técnica-operacional e de Mobilização </w:t>
            </w:r>
          </w:p>
        </w:tc>
        <w:tc>
          <w:tcPr>
            <w:tcW w:w="3231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</w:tc>
      </w:tr>
      <w:tr w:rsidR="00E714F6" w:rsidRPr="00A43119" w:rsidTr="004B220C">
        <w:tc>
          <w:tcPr>
            <w:tcW w:w="7060" w:type="dxa"/>
          </w:tcPr>
          <w:p w:rsidR="00E714F6" w:rsidRPr="008D3B0D" w:rsidRDefault="00E714F6" w:rsidP="00AF43D4">
            <w:pPr>
              <w:pStyle w:val="Default"/>
              <w:numPr>
                <w:ilvl w:val="0"/>
                <w:numId w:val="26"/>
              </w:numPr>
              <w:tabs>
                <w:tab w:val="left" w:pos="306"/>
              </w:tabs>
              <w:spacing w:before="120" w:after="120"/>
              <w:ind w:left="431"/>
              <w:rPr>
                <w:color w:val="auto"/>
              </w:rPr>
            </w:pPr>
            <w:r w:rsidRPr="008D3B0D">
              <w:rPr>
                <w:color w:val="auto"/>
              </w:rPr>
              <w:lastRenderedPageBreak/>
              <w:t>Experiência previa da Instituição ou da sua equipe, no desenvolvimento do serviço, ou correlato, ou atendimento ao publico alvo;</w:t>
            </w:r>
          </w:p>
        </w:tc>
        <w:tc>
          <w:tcPr>
            <w:tcW w:w="3231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</w:tc>
      </w:tr>
      <w:tr w:rsidR="00E714F6" w:rsidRPr="00A43119" w:rsidTr="004B220C">
        <w:tc>
          <w:tcPr>
            <w:tcW w:w="7060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A43119">
              <w:rPr>
                <w:color w:val="000000"/>
              </w:rPr>
              <w:t>CONCLUSAO: ( ) Classificada        ( ) Desclassificada</w:t>
            </w:r>
          </w:p>
        </w:tc>
        <w:tc>
          <w:tcPr>
            <w:tcW w:w="3231" w:type="dxa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A43119">
              <w:rPr>
                <w:color w:val="000000"/>
              </w:rPr>
              <w:t>Pontuação obtida:</w:t>
            </w:r>
          </w:p>
        </w:tc>
      </w:tr>
      <w:tr w:rsidR="00E714F6" w:rsidRPr="00A43119" w:rsidTr="004B220C">
        <w:tc>
          <w:tcPr>
            <w:tcW w:w="10291" w:type="dxa"/>
            <w:gridSpan w:val="2"/>
          </w:tcPr>
          <w:p w:rsidR="00E714F6" w:rsidRPr="00A43119" w:rsidRDefault="00E714F6" w:rsidP="00B961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A43119">
              <w:rPr>
                <w:color w:val="000000"/>
              </w:rPr>
              <w:t>Recomendações/alterações e sugestões dos membros da Comissão Municipal de Avaliação e Seleção:</w:t>
            </w:r>
          </w:p>
        </w:tc>
      </w:tr>
    </w:tbl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right"/>
        <w:rPr>
          <w:color w:val="000000"/>
        </w:rPr>
      </w:pPr>
      <w:r w:rsidRPr="00883E8C">
        <w:rPr>
          <w:color w:val="000000"/>
        </w:rPr>
        <w:t>Data: _____/_____/</w:t>
      </w:r>
      <w:r w:rsidR="00A972DD" w:rsidRPr="00883E8C">
        <w:rPr>
          <w:color w:val="000000"/>
        </w:rPr>
        <w:t>______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</w:rPr>
      </w:pPr>
      <w:r w:rsidRPr="00883E8C">
        <w:rPr>
          <w:b/>
          <w:color w:val="000000"/>
        </w:rPr>
        <w:t>Assinatura dos membros da Comissão Municipal de Avaliação e Seleção:</w:t>
      </w:r>
    </w:p>
    <w:p w:rsidR="00491007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p w:rsidR="00A14A64" w:rsidRPr="00883E8C" w:rsidRDefault="00A14A64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p w:rsidR="00491007" w:rsidRPr="00883E8C" w:rsidRDefault="00A14A64" w:rsidP="00A14A64">
      <w:pPr>
        <w:pBdr>
          <w:top w:val="single" w:sz="4" w:space="1" w:color="auto"/>
        </w:pBdr>
        <w:ind w:left="360"/>
        <w:rPr>
          <w:color w:val="000000"/>
        </w:rPr>
      </w:pPr>
      <w:r w:rsidRPr="00581961">
        <w:t>Mayra Dos Santos</w:t>
      </w:r>
      <w:r>
        <w:t xml:space="preserve"> Galvão</w:t>
      </w:r>
      <w:r w:rsidRPr="00581961">
        <w:t xml:space="preserve">, educador social, RG 52697353-5 </w:t>
      </w:r>
      <w:r w:rsidR="00491007" w:rsidRPr="00883E8C">
        <w:rPr>
          <w:color w:val="000000"/>
        </w:rPr>
        <w:t>– membro;</w:t>
      </w:r>
    </w:p>
    <w:p w:rsidR="00491007" w:rsidRDefault="00491007" w:rsidP="00491007">
      <w:pPr>
        <w:ind w:left="360"/>
        <w:jc w:val="center"/>
        <w:rPr>
          <w:color w:val="000000"/>
        </w:rPr>
      </w:pPr>
    </w:p>
    <w:p w:rsidR="00A14A64" w:rsidRDefault="00A14A64" w:rsidP="00491007">
      <w:pPr>
        <w:ind w:left="360"/>
        <w:jc w:val="center"/>
        <w:rPr>
          <w:color w:val="000000"/>
        </w:rPr>
      </w:pPr>
    </w:p>
    <w:p w:rsidR="00A14A64" w:rsidRPr="00883E8C" w:rsidRDefault="00A14A64" w:rsidP="00491007">
      <w:pPr>
        <w:ind w:left="360"/>
        <w:jc w:val="center"/>
        <w:rPr>
          <w:color w:val="000000"/>
        </w:rPr>
      </w:pPr>
    </w:p>
    <w:p w:rsidR="00491007" w:rsidRPr="00883E8C" w:rsidRDefault="00A14A64" w:rsidP="00A14A64">
      <w:pPr>
        <w:pBdr>
          <w:top w:val="single" w:sz="4" w:space="1" w:color="auto"/>
        </w:pBdr>
        <w:ind w:left="360"/>
        <w:rPr>
          <w:color w:val="000000"/>
        </w:rPr>
      </w:pPr>
      <w:r w:rsidRPr="00581961">
        <w:t>Israel Roberto Ramos, auxiliar de serviços gerais</w:t>
      </w:r>
      <w:r>
        <w:t>, RG 27094146-0</w:t>
      </w:r>
      <w:r w:rsidR="00491007" w:rsidRPr="00883E8C">
        <w:rPr>
          <w:color w:val="000000"/>
        </w:rPr>
        <w:t>– membro;</w:t>
      </w:r>
    </w:p>
    <w:p w:rsidR="00491007" w:rsidRDefault="00144C79" w:rsidP="00144C79">
      <w:pPr>
        <w:tabs>
          <w:tab w:val="left" w:pos="6520"/>
        </w:tabs>
        <w:ind w:left="360"/>
        <w:rPr>
          <w:color w:val="000000"/>
        </w:rPr>
      </w:pPr>
      <w:r>
        <w:rPr>
          <w:color w:val="000000"/>
        </w:rPr>
        <w:tab/>
      </w:r>
    </w:p>
    <w:p w:rsidR="00A14A64" w:rsidRDefault="00A14A64" w:rsidP="00144C79">
      <w:pPr>
        <w:tabs>
          <w:tab w:val="left" w:pos="6520"/>
        </w:tabs>
        <w:ind w:left="360"/>
        <w:rPr>
          <w:color w:val="000000"/>
        </w:rPr>
      </w:pPr>
    </w:p>
    <w:p w:rsidR="00A14A64" w:rsidRPr="00883E8C" w:rsidRDefault="00A14A64" w:rsidP="00144C79">
      <w:pPr>
        <w:tabs>
          <w:tab w:val="left" w:pos="6520"/>
        </w:tabs>
        <w:ind w:left="360"/>
        <w:rPr>
          <w:color w:val="000000"/>
        </w:rPr>
      </w:pPr>
    </w:p>
    <w:p w:rsidR="00491007" w:rsidRPr="00883E8C" w:rsidRDefault="00A14A64" w:rsidP="00A14A64">
      <w:pPr>
        <w:pBdr>
          <w:top w:val="single" w:sz="4" w:space="1" w:color="auto"/>
        </w:pBdr>
        <w:ind w:left="360"/>
        <w:rPr>
          <w:color w:val="000000"/>
        </w:rPr>
      </w:pPr>
      <w:r w:rsidRPr="00581961">
        <w:t xml:space="preserve">Samuel de Barros Luis, chefe de Ginásio, RG 40781832-7 </w:t>
      </w:r>
      <w:r w:rsidR="00491007" w:rsidRPr="00883E8C">
        <w:rPr>
          <w:color w:val="000000"/>
        </w:rPr>
        <w:t>– membro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color w:val="000000"/>
          <w:u w:val="single"/>
        </w:rPr>
      </w:pPr>
      <w:r w:rsidRPr="00883E8C">
        <w:rPr>
          <w:b/>
          <w:color w:val="000000"/>
          <w:u w:val="single"/>
        </w:rPr>
        <w:t>OBSERVAÇÕES: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  <w:u w:val="single"/>
        </w:rPr>
      </w:pPr>
    </w:p>
    <w:p w:rsidR="00491007" w:rsidRPr="00883E8C" w:rsidRDefault="00491007" w:rsidP="00AF43D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E8C">
        <w:rPr>
          <w:rFonts w:ascii="Times New Roman" w:hAnsi="Times New Roman" w:cs="Times New Roman"/>
          <w:color w:val="000000"/>
          <w:sz w:val="24"/>
          <w:szCs w:val="24"/>
        </w:rPr>
        <w:t>Cada item receberá valor de 01 a 03 pontos; as Propostas serão hierarquizadas pelo maior número de pontos, mediante parecer da Comissão Municipal de Seleção.</w:t>
      </w:r>
    </w:p>
    <w:p w:rsidR="00491007" w:rsidRPr="00883E8C" w:rsidRDefault="00491007" w:rsidP="00491007">
      <w:pPr>
        <w:pStyle w:val="PargrafodaLista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007" w:rsidRPr="00883E8C" w:rsidRDefault="00491007" w:rsidP="00491007">
      <w:pPr>
        <w:pStyle w:val="PargrafodaLista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007" w:rsidRPr="00883E8C" w:rsidRDefault="00491007" w:rsidP="00AF43D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E8C">
        <w:rPr>
          <w:rFonts w:ascii="Times New Roman" w:hAnsi="Times New Roman" w:cs="Times New Roman"/>
          <w:color w:val="000000"/>
          <w:sz w:val="24"/>
          <w:szCs w:val="24"/>
        </w:rPr>
        <w:t>CRITÉRIO DE DESEMPATE: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883E8C">
        <w:rPr>
          <w:color w:val="000000"/>
        </w:rPr>
        <w:t>Em caso de empate, a Comissão Municipal de Seleção de Avaliação e Seleção utilizará os seguintes critérios: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883E8C">
        <w:rPr>
          <w:color w:val="000000"/>
        </w:rPr>
        <w:t>- Maior tempo de experiência e capacidade técnica na realização das ações/atividades do objeto da parceria.</w:t>
      </w:r>
    </w:p>
    <w:p w:rsidR="00B459B7" w:rsidRDefault="00491007" w:rsidP="009E7742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</w:rPr>
      </w:pPr>
      <w:r w:rsidRPr="00883E8C">
        <w:rPr>
          <w:color w:val="000000"/>
        </w:rPr>
        <w:t>- Havendo absoluta igualdade de condições, a Comissão Municipal de Seleção, para efeito de classificação, realizará sorteio.</w:t>
      </w:r>
      <w:r w:rsidR="00B459B7">
        <w:rPr>
          <w:b/>
          <w:bCs/>
          <w:color w:val="000000"/>
        </w:rPr>
        <w:br w:type="page"/>
      </w:r>
    </w:p>
    <w:p w:rsidR="009E7742" w:rsidRDefault="009E7742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:rsidR="00491007" w:rsidRPr="00883E8C" w:rsidRDefault="00C469EC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ANEXO IV</w:t>
      </w:r>
      <w:r w:rsidR="00491007" w:rsidRPr="00883E8C">
        <w:rPr>
          <w:b/>
          <w:bCs/>
          <w:color w:val="000000"/>
        </w:rPr>
        <w:t xml:space="preserve"> - DECLARAÇÃO DE CIÊNCIA E CONCORDÂNCIA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883E8C">
        <w:rPr>
          <w:color w:val="000000"/>
        </w:rPr>
        <w:t xml:space="preserve">Declaro que a ...................................................................................– </w:t>
      </w:r>
      <w:r w:rsidR="004A2032" w:rsidRPr="00883E8C">
        <w:rPr>
          <w:color w:val="000000"/>
        </w:rPr>
        <w:t>OSC</w:t>
      </w:r>
      <w:r w:rsidRPr="00883E8C">
        <w:rPr>
          <w:color w:val="000000"/>
        </w:rPr>
        <w:t xml:space="preserve"> está ciente e concorda com as disposições previstas </w:t>
      </w:r>
      <w:r w:rsidRPr="00883E8C">
        <w:t xml:space="preserve">no Edital de Chamamento Público nº </w:t>
      </w:r>
      <w:r w:rsidR="00926E22">
        <w:t>001</w:t>
      </w:r>
      <w:r w:rsidR="005034FD" w:rsidRPr="00883E8C">
        <w:t>/202</w:t>
      </w:r>
      <w:r w:rsidR="00166C94">
        <w:t>2</w:t>
      </w:r>
      <w:r w:rsidR="005034FD" w:rsidRPr="00883E8C">
        <w:t xml:space="preserve"> </w:t>
      </w:r>
      <w:r w:rsidR="00926E22">
        <w:t>–</w:t>
      </w:r>
      <w:r w:rsidR="005034FD" w:rsidRPr="00883E8C">
        <w:t xml:space="preserve"> </w:t>
      </w:r>
      <w:r w:rsidR="00144C79">
        <w:t>SE</w:t>
      </w:r>
      <w:r w:rsidR="00166C94">
        <w:t>M</w:t>
      </w:r>
      <w:r w:rsidR="00144C79">
        <w:t>EL</w:t>
      </w:r>
      <w:r w:rsidR="00166C94">
        <w:t>P</w:t>
      </w:r>
      <w:r w:rsidR="00926E22">
        <w:t xml:space="preserve"> </w:t>
      </w:r>
      <w:r w:rsidRPr="00883E8C">
        <w:t xml:space="preserve">e em seus </w:t>
      </w:r>
      <w:r w:rsidRPr="00883E8C">
        <w:rPr>
          <w:color w:val="000000"/>
        </w:rPr>
        <w:t>anexos, bem como que se responsabiliza, sob as penas da Lei, pela veracidade e legitimidade das informações e documentos apresentados durante o processo de seleção.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883E8C">
        <w:rPr>
          <w:color w:val="000000"/>
        </w:rPr>
        <w:t xml:space="preserve">Pontal, _____ de _______ </w:t>
      </w:r>
      <w:r w:rsidR="00A972DD" w:rsidRPr="00883E8C">
        <w:rPr>
          <w:color w:val="000000"/>
        </w:rPr>
        <w:t>de _________</w:t>
      </w:r>
      <w:r w:rsidRPr="00883E8C">
        <w:rPr>
          <w:color w:val="000000"/>
        </w:rPr>
        <w:t xml:space="preserve">. 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 w:line="360" w:lineRule="auto"/>
        <w:jc w:val="center"/>
        <w:rPr>
          <w:b/>
          <w:color w:val="000000"/>
        </w:rPr>
      </w:pPr>
      <w:r w:rsidRPr="00883E8C">
        <w:rPr>
          <w:b/>
          <w:color w:val="000000"/>
        </w:rPr>
        <w:t>______________________________________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 w:line="360" w:lineRule="auto"/>
        <w:jc w:val="center"/>
        <w:rPr>
          <w:b/>
          <w:color w:val="000000"/>
        </w:rPr>
      </w:pPr>
      <w:r w:rsidRPr="00883E8C">
        <w:rPr>
          <w:b/>
          <w:color w:val="000000"/>
        </w:rPr>
        <w:t xml:space="preserve">(Nome e Cargo do Representante Legal da </w:t>
      </w:r>
      <w:r w:rsidR="004A2032" w:rsidRPr="00883E8C">
        <w:rPr>
          <w:b/>
          <w:color w:val="000000"/>
        </w:rPr>
        <w:t>OSC</w:t>
      </w:r>
      <w:r w:rsidRPr="00883E8C">
        <w:rPr>
          <w:b/>
          <w:color w:val="000000"/>
        </w:rPr>
        <w:t>)</w:t>
      </w:r>
    </w:p>
    <w:p w:rsidR="00B459B7" w:rsidRDefault="00B459B7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491007" w:rsidRPr="00883E8C" w:rsidRDefault="00C469EC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ANEXO </w:t>
      </w:r>
      <w:r w:rsidR="00491007" w:rsidRPr="00883E8C">
        <w:rPr>
          <w:b/>
          <w:bCs/>
          <w:color w:val="000000"/>
        </w:rPr>
        <w:t>V - PLANO DE TRABALHO</w:t>
      </w:r>
    </w:p>
    <w:p w:rsidR="00491007" w:rsidRPr="00883E8C" w:rsidRDefault="00491007" w:rsidP="00AF43D4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FICHA CADASTRAL:</w:t>
      </w:r>
    </w:p>
    <w:tbl>
      <w:tblPr>
        <w:tblStyle w:val="Tabelacomgrade"/>
        <w:tblW w:w="0" w:type="auto"/>
        <w:tblLook w:val="04A0"/>
      </w:tblPr>
      <w:tblGrid>
        <w:gridCol w:w="9628"/>
      </w:tblGrid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 xml:space="preserve">ORGANIZAÇÃO DA SOCIEDADE CIVIL – </w:t>
            </w:r>
            <w:r w:rsidR="004A2032" w:rsidRPr="00883E8C">
              <w:rPr>
                <w:b/>
                <w:bCs/>
                <w:color w:val="000000"/>
              </w:rPr>
              <w:t>OSC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Identificação da Instituição: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Ano - Exercício: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Razão Social: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CNPJ: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Nome Fantasia: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Sigla: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Endereço: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CEP: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Bairro: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Fone/Fax: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Site: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Email: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Data Fundação: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Nº de Registro Conselho de Controle Social:</w:t>
            </w:r>
          </w:p>
        </w:tc>
      </w:tr>
    </w:tbl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9628"/>
      </w:tblGrid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 xml:space="preserve">IDENTIFICAÇÃO DO RESPONSÁVEL LEGAL PELA </w:t>
            </w:r>
            <w:r w:rsidR="004A2032" w:rsidRPr="00883E8C">
              <w:rPr>
                <w:b/>
                <w:bCs/>
                <w:color w:val="000000"/>
              </w:rPr>
              <w:t>OSC</w:t>
            </w:r>
            <w:r w:rsidRPr="00883E8C">
              <w:rPr>
                <w:b/>
                <w:bCs/>
                <w:color w:val="000000"/>
              </w:rPr>
              <w:t>: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Nome: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CPF: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Cargo/Função: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Data de Posse: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Data Término Mandato: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RG: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Data de Expedição: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Endereço Residencial: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Bairro: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Fone Residencial:</w:t>
            </w:r>
            <w:r w:rsidRPr="00883E8C">
              <w:rPr>
                <w:color w:val="000000"/>
              </w:rPr>
              <w:tab/>
            </w:r>
            <w:r w:rsidRPr="00883E8C">
              <w:rPr>
                <w:color w:val="000000"/>
              </w:rPr>
              <w:tab/>
              <w:t>Celular:</w:t>
            </w:r>
          </w:p>
        </w:tc>
      </w:tr>
      <w:tr w:rsidR="00491007" w:rsidRPr="00883E8C" w:rsidTr="00491007">
        <w:tc>
          <w:tcPr>
            <w:tcW w:w="9628" w:type="dxa"/>
          </w:tcPr>
          <w:p w:rsidR="00491007" w:rsidRPr="00883E8C" w:rsidRDefault="00491007" w:rsidP="004910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Identificação do Subscritor da Proposta:</w:t>
            </w:r>
          </w:p>
        </w:tc>
      </w:tr>
    </w:tbl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right"/>
        <w:rPr>
          <w:color w:val="000000"/>
        </w:rPr>
      </w:pPr>
      <w:r w:rsidRPr="00883E8C">
        <w:rPr>
          <w:color w:val="000000"/>
        </w:rPr>
        <w:t>Pontal/SP, _____ de ________________ de</w:t>
      </w:r>
      <w:r w:rsidR="00166C94">
        <w:rPr>
          <w:color w:val="000000"/>
        </w:rPr>
        <w:t xml:space="preserve"> 2022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</w:rPr>
      </w:pPr>
      <w:r w:rsidRPr="00883E8C">
        <w:rPr>
          <w:b/>
          <w:color w:val="000000"/>
        </w:rPr>
        <w:t>______________________________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</w:rPr>
      </w:pPr>
      <w:r w:rsidRPr="00883E8C">
        <w:rPr>
          <w:b/>
          <w:color w:val="000000"/>
        </w:rPr>
        <w:t>Assinatura do Presidente</w:t>
      </w:r>
    </w:p>
    <w:p w:rsidR="00B459B7" w:rsidRDefault="00B459B7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491007" w:rsidRPr="00883E8C" w:rsidRDefault="00491007" w:rsidP="0049100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83E8C">
        <w:rPr>
          <w:b/>
          <w:bCs/>
          <w:color w:val="000000"/>
        </w:rPr>
        <w:lastRenderedPageBreak/>
        <w:t>PLANO DE TRABALHO PARA SELEÇÃO E CELEBRAÇÃO DE PARCERIA</w:t>
      </w:r>
    </w:p>
    <w:p w:rsidR="00491007" w:rsidRPr="00883E8C" w:rsidRDefault="00491007" w:rsidP="0049100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91007" w:rsidRPr="00883E8C" w:rsidRDefault="00491007" w:rsidP="00AF43D4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DADOS CADASTRAIS DA INSTITUIÇÃO – </w:t>
      </w:r>
      <w:r w:rsidR="004A2032" w:rsidRPr="00883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OSC</w:t>
      </w:r>
      <w:r w:rsidRPr="00883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PROPONENTE:</w:t>
      </w:r>
    </w:p>
    <w:tbl>
      <w:tblPr>
        <w:tblStyle w:val="Tabelacomgrade"/>
        <w:tblW w:w="0" w:type="auto"/>
        <w:tblLook w:val="04A0"/>
      </w:tblPr>
      <w:tblGrid>
        <w:gridCol w:w="5298"/>
        <w:gridCol w:w="4330"/>
      </w:tblGrid>
      <w:tr w:rsidR="00491007" w:rsidRPr="00883E8C" w:rsidTr="00491007">
        <w:tc>
          <w:tcPr>
            <w:tcW w:w="529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Nome da Proponente:</w:t>
            </w:r>
          </w:p>
        </w:tc>
        <w:tc>
          <w:tcPr>
            <w:tcW w:w="433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Nome Fantasia ou Sigla: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color w:val="000000"/>
              </w:rPr>
            </w:pPr>
          </w:p>
        </w:tc>
      </w:tr>
      <w:tr w:rsidR="00491007" w:rsidRPr="00883E8C" w:rsidTr="00491007">
        <w:tc>
          <w:tcPr>
            <w:tcW w:w="529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CNPJ:</w:t>
            </w:r>
          </w:p>
        </w:tc>
        <w:tc>
          <w:tcPr>
            <w:tcW w:w="433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Data da Fundação:</w:t>
            </w:r>
          </w:p>
        </w:tc>
      </w:tr>
      <w:tr w:rsidR="00491007" w:rsidRPr="00883E8C" w:rsidTr="00491007">
        <w:tc>
          <w:tcPr>
            <w:tcW w:w="529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Endereço:</w:t>
            </w:r>
          </w:p>
        </w:tc>
        <w:tc>
          <w:tcPr>
            <w:tcW w:w="433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CEP:</w:t>
            </w:r>
          </w:p>
        </w:tc>
      </w:tr>
      <w:tr w:rsidR="00491007" w:rsidRPr="00883E8C" w:rsidTr="00491007">
        <w:tc>
          <w:tcPr>
            <w:tcW w:w="529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Telefone:</w:t>
            </w:r>
          </w:p>
        </w:tc>
        <w:tc>
          <w:tcPr>
            <w:tcW w:w="433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FAX:</w:t>
            </w:r>
          </w:p>
        </w:tc>
      </w:tr>
      <w:tr w:rsidR="00491007" w:rsidRPr="00883E8C" w:rsidTr="00491007">
        <w:tc>
          <w:tcPr>
            <w:tcW w:w="9628" w:type="dxa"/>
            <w:gridSpan w:val="2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Email Institucional:</w:t>
            </w:r>
          </w:p>
        </w:tc>
      </w:tr>
    </w:tbl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491007" w:rsidRPr="00883E8C" w:rsidTr="00491007">
        <w:tc>
          <w:tcPr>
            <w:tcW w:w="9628" w:type="dxa"/>
            <w:gridSpan w:val="4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</w:rPr>
            </w:pPr>
            <w:r w:rsidRPr="00883E8C">
              <w:rPr>
                <w:b/>
                <w:color w:val="000000"/>
              </w:rPr>
              <w:t>DADOS BANCARIOS</w:t>
            </w:r>
          </w:p>
        </w:tc>
      </w:tr>
      <w:tr w:rsidR="00491007" w:rsidRPr="00883E8C" w:rsidTr="00491007"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Nome do banco:</w:t>
            </w: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N da agencia:</w:t>
            </w: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N da conta corrente:</w:t>
            </w: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Praça de pagamento: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</w:tc>
      </w:tr>
    </w:tbl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3209"/>
        <w:gridCol w:w="3209"/>
        <w:gridCol w:w="3210"/>
      </w:tblGrid>
      <w:tr w:rsidR="00491007" w:rsidRPr="00883E8C" w:rsidTr="00491007">
        <w:tc>
          <w:tcPr>
            <w:tcW w:w="9628" w:type="dxa"/>
            <w:gridSpan w:val="3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</w:rPr>
            </w:pPr>
            <w:r w:rsidRPr="00883E8C">
              <w:rPr>
                <w:b/>
                <w:color w:val="000000"/>
              </w:rPr>
              <w:t>RESPONSAVEL TECNICO PELA EXECUÇÃO DO SERVIÇO</w:t>
            </w:r>
          </w:p>
        </w:tc>
      </w:tr>
      <w:tr w:rsidR="00491007" w:rsidRPr="00883E8C" w:rsidTr="00491007">
        <w:tc>
          <w:tcPr>
            <w:tcW w:w="9628" w:type="dxa"/>
            <w:gridSpan w:val="3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NOME:</w:t>
            </w:r>
          </w:p>
        </w:tc>
      </w:tr>
      <w:tr w:rsidR="00491007" w:rsidRPr="00883E8C" w:rsidTr="00491007">
        <w:tc>
          <w:tcPr>
            <w:tcW w:w="32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Função:</w:t>
            </w:r>
          </w:p>
        </w:tc>
        <w:tc>
          <w:tcPr>
            <w:tcW w:w="32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RG:</w:t>
            </w:r>
          </w:p>
        </w:tc>
        <w:tc>
          <w:tcPr>
            <w:tcW w:w="321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CPF:</w:t>
            </w:r>
          </w:p>
        </w:tc>
      </w:tr>
      <w:tr w:rsidR="00491007" w:rsidRPr="00883E8C" w:rsidTr="00491007">
        <w:tc>
          <w:tcPr>
            <w:tcW w:w="32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Telefone:</w:t>
            </w:r>
          </w:p>
        </w:tc>
        <w:tc>
          <w:tcPr>
            <w:tcW w:w="32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Celular:</w:t>
            </w:r>
          </w:p>
        </w:tc>
        <w:tc>
          <w:tcPr>
            <w:tcW w:w="321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Email:</w:t>
            </w:r>
          </w:p>
        </w:tc>
      </w:tr>
      <w:tr w:rsidR="00491007" w:rsidRPr="00883E8C" w:rsidTr="00491007">
        <w:tc>
          <w:tcPr>
            <w:tcW w:w="32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Formação:</w:t>
            </w:r>
          </w:p>
        </w:tc>
        <w:tc>
          <w:tcPr>
            <w:tcW w:w="6419" w:type="dxa"/>
            <w:gridSpan w:val="2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N de Registro no Conselho Profissional:</w:t>
            </w:r>
          </w:p>
        </w:tc>
      </w:tr>
    </w:tbl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Título da Proposta: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Valor da Proposta: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Valor do Repasse:</w:t>
      </w:r>
    </w:p>
    <w:p w:rsidR="00491007" w:rsidRPr="00883E8C" w:rsidRDefault="00491007" w:rsidP="00A97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Período de Execução:</w:t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</w:p>
    <w:p w:rsidR="00491007" w:rsidRPr="00883E8C" w:rsidRDefault="00491007" w:rsidP="00AF43D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CARACTERIZAÇÃO DA ORGANIZAÇÃO DA SOCIEDADE CIVIL: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  <w:r w:rsidRPr="00883E8C">
        <w:rPr>
          <w:b/>
          <w:bCs/>
          <w:color w:val="000000"/>
        </w:rPr>
        <w:t xml:space="preserve">Apresentação e histórico da </w:t>
      </w:r>
      <w:r w:rsidR="004A2032" w:rsidRPr="00883E8C">
        <w:rPr>
          <w:b/>
          <w:bCs/>
          <w:color w:val="000000"/>
        </w:rPr>
        <w:t>OSC</w:t>
      </w:r>
      <w:r w:rsidRPr="00883E8C">
        <w:rPr>
          <w:b/>
          <w:bCs/>
          <w:color w:val="000000"/>
        </w:rPr>
        <w:t>, contendo breve histórico da sua área de atuação: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 xml:space="preserve">- Como surgiu a </w:t>
      </w:r>
      <w:r w:rsidR="004A2032" w:rsidRPr="00883E8C">
        <w:rPr>
          <w:color w:val="000000"/>
        </w:rPr>
        <w:t>OSC</w:t>
      </w:r>
      <w:r w:rsidRPr="00883E8C">
        <w:rPr>
          <w:color w:val="000000"/>
        </w:rPr>
        <w:t>;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- Principais objetivos da organização;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- Participação em Instâncias Colegiadas Municipais;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- Atividades desenvolvidas.</w:t>
      </w:r>
    </w:p>
    <w:p w:rsidR="00491007" w:rsidRPr="00883E8C" w:rsidRDefault="00491007" w:rsidP="00491007">
      <w:pPr>
        <w:autoSpaceDE w:val="0"/>
        <w:autoSpaceDN w:val="0"/>
        <w:adjustRightInd w:val="0"/>
        <w:jc w:val="both"/>
        <w:rPr>
          <w:color w:val="000000"/>
        </w:rPr>
      </w:pPr>
    </w:p>
    <w:p w:rsidR="00491007" w:rsidRPr="00883E8C" w:rsidRDefault="00491007" w:rsidP="00AF43D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NOME DA PROPOSTA: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- Informar o nome completo sem abreviaturas;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- Deixar claro qual (is) o(s) propósito(s) das ações que serão desenvolvidas e quantificar, se possível.</w:t>
      </w:r>
    </w:p>
    <w:p w:rsidR="00491007" w:rsidRPr="00883E8C" w:rsidRDefault="00491007" w:rsidP="00491007">
      <w:pPr>
        <w:autoSpaceDE w:val="0"/>
        <w:autoSpaceDN w:val="0"/>
        <w:adjustRightInd w:val="0"/>
        <w:jc w:val="both"/>
        <w:rPr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  <w:r w:rsidRPr="00883E8C">
        <w:rPr>
          <w:b/>
          <w:bCs/>
          <w:color w:val="000000"/>
        </w:rPr>
        <w:t>3.1. LOCAL / ENDEREÇO ONDE SERÁ REALIZADO O OBJETO PROPOSTO: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 xml:space="preserve">- Abrangência territorial: Descrever a (s) </w:t>
      </w:r>
      <w:r w:rsidR="00ED21BC" w:rsidRPr="00883E8C">
        <w:rPr>
          <w:color w:val="000000"/>
        </w:rPr>
        <w:t>área (</w:t>
      </w:r>
      <w:r w:rsidRPr="00883E8C">
        <w:rPr>
          <w:color w:val="000000"/>
        </w:rPr>
        <w:t>s) da intervenção;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- Infraestrutura disponível para execução do objeto proposto.</w:t>
      </w:r>
    </w:p>
    <w:p w:rsidR="00491007" w:rsidRPr="00883E8C" w:rsidRDefault="00491007" w:rsidP="00491007">
      <w:pPr>
        <w:autoSpaceDE w:val="0"/>
        <w:autoSpaceDN w:val="0"/>
        <w:adjustRightInd w:val="0"/>
        <w:jc w:val="both"/>
        <w:rPr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  <w:r w:rsidRPr="00883E8C">
        <w:rPr>
          <w:b/>
          <w:bCs/>
          <w:color w:val="000000"/>
        </w:rPr>
        <w:t>3.2. OBJETO DA PROPOSTA / PÚBLICO ALVO/PRAZO DE EXECUÇÃO: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 xml:space="preserve">Deixar claro qual (is) </w:t>
      </w:r>
      <w:r w:rsidR="00ED21BC" w:rsidRPr="00883E8C">
        <w:rPr>
          <w:color w:val="000000"/>
        </w:rPr>
        <w:t>o (</w:t>
      </w:r>
      <w:r w:rsidRPr="00883E8C">
        <w:rPr>
          <w:color w:val="000000"/>
        </w:rPr>
        <w:t xml:space="preserve">s) </w:t>
      </w:r>
      <w:r w:rsidR="00ED21BC" w:rsidRPr="00883E8C">
        <w:rPr>
          <w:color w:val="000000"/>
        </w:rPr>
        <w:t>propósito (</w:t>
      </w:r>
      <w:r w:rsidRPr="00883E8C">
        <w:rPr>
          <w:color w:val="000000"/>
        </w:rPr>
        <w:t>s) das ações que serão desenvolvidas, quantificando o público envolvido (direto e indireto), a faixa etária e o período de atendimento.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Delimitar o público envolvido e descrever os beneficiários diretos e indiretos como comunidade, grupos, pessoas, etc., indicando-os também quantitativamente, se possível;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Essa descrição deve ser realista e coerente com a proposta e estratégia da proposta;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O objeto deverá estar diretamente relacionado com uma das linhas de ação do Chamamento;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Descrição da realidade devendo ser demonstrado o nexo com a atividade, com a proposta e com as metas a serem atingidas;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Indicar qual é a duração total da proposta.</w:t>
      </w:r>
    </w:p>
    <w:p w:rsidR="00491007" w:rsidRPr="00883E8C" w:rsidRDefault="00491007" w:rsidP="00491007">
      <w:pPr>
        <w:autoSpaceDE w:val="0"/>
        <w:autoSpaceDN w:val="0"/>
        <w:adjustRightInd w:val="0"/>
        <w:jc w:val="both"/>
        <w:rPr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  <w:r w:rsidRPr="00883E8C">
        <w:rPr>
          <w:b/>
          <w:bCs/>
          <w:color w:val="000000"/>
        </w:rPr>
        <w:t>3.3. DESCREVER A REALIDADE OBJETO DA INTERVENÇÃO: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Descrever a realidade objeto da parceria e demonstrar o nexo da proposta com as metas a serem atingidas. Expor as razões determinantes para implantação da proposta, a situação atual a partir de um diagnóstico do problema que a proposta se propõe a solucionar, bem como os elementos de necessidade e urgência para seu desenvolvimento. Deverá delinear a situação atual da população de interesse da proposta, em termos de inclusão social, laboral, produtiva ou cultural, bem como as soluções que pretende avançar nesses pontos. E demonstrar a importância da execução da proposta para o alcance dos resultados previstos, quais os impactos ou mudanças qualitativas.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lastRenderedPageBreak/>
        <w:t>Caracterização da Região que será atendida pela proposta por meio de um mini diagnóstico da região;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Área de Cobertura da proposta.</w:t>
      </w:r>
    </w:p>
    <w:p w:rsidR="00491007" w:rsidRPr="00883E8C" w:rsidRDefault="00491007" w:rsidP="00AF43D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b/>
          <w:bCs/>
          <w:color w:val="000000"/>
        </w:rPr>
        <w:t>Geral</w:t>
      </w:r>
      <w:r w:rsidRPr="00883E8C">
        <w:rPr>
          <w:color w:val="000000"/>
        </w:rPr>
        <w:t>: Informar o que se pretende mudar na realidade alvo da intervenção planejada. O objetivo estabelece, de forma geral e abrangente, as intenções e os efeitos esperados do programa, orientando o seu desenvolvimento. Declara qual a transformação social para a qual se pretende contribuir com a realização do projeto. Idealmente, o objetivo geral deve buscar responder as seguintes perguntas: O que fazer? Para quem fazer? Onde fazer? Por que fazer? .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b/>
          <w:bCs/>
          <w:color w:val="000000"/>
        </w:rPr>
        <w:t>Específicos</w:t>
      </w:r>
      <w:r w:rsidRPr="00883E8C">
        <w:rPr>
          <w:color w:val="000000"/>
        </w:rPr>
        <w:t>: Traduzem situações que contribuem para a consecução do objetivo geral e são caracterizadas por ações efetivas. Caracterizam-se, portanto, por traduzir as etapas ou fases da proposta, detalhando a forma de execução do objetivo geral. Assim, podem ser definidos como produtos intermediários para atingir o objetivo geral.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p w:rsidR="00491007" w:rsidRPr="00883E8C" w:rsidRDefault="00491007" w:rsidP="00AF43D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 DA PROPOSTA: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Descrever como será executado o projeto, informando os procedimentos, processos e/ou técnicas para o alcance dos objetivos, o perfil e a composição da equipe responsável, modelo de gestão da proposta, eventual atuação em rede, etc. A metodologia deve abordar ainda as diretrizes para a atuação territorial e compatibilidade entre o público beneficiário e a metodologia adotada.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p w:rsidR="00491007" w:rsidRPr="00883E8C" w:rsidRDefault="00491007" w:rsidP="00AF43D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CRONOGRAMA DE ATIVIDADES: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O cronograma de atividades é o detalhamento de como as ações propostas se distribuem no tempo. É a definição de um conjunto de ações que devem ser realizadas de forma lógica e racional no período de duração do projeto para a concretização dos objetivos que se quer alcançar. Ações, etapas e/ou fases deveram informar de forma detalhada todas as ações a serem desenvolvidas no projeto, indicando suas subdivisões em etapas e/ou fases. Explicar o tipo de trabalho, a forma de execução, indicação da organização responsável por cada ação no caso de atuação em rede, o instrumental a ser utilizado, o tempo previsto, a abrangência territorial, o grupo populacional atendido, a equipe de trabalho e a divisão do trabalho, enfim, tudo aquilo que será utilizado para a execução do projeto.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491007" w:rsidRPr="00883E8C" w:rsidTr="00491007"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 xml:space="preserve">OBJETIVOS </w:t>
            </w:r>
            <w:r w:rsidRPr="00883E8C">
              <w:rPr>
                <w:color w:val="000000"/>
              </w:rPr>
              <w:t>(Especificar os objetivos em consonância com as atividades a serem desenvolvidas)</w:t>
            </w: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 xml:space="preserve">ATIVIDADES </w:t>
            </w:r>
            <w:r w:rsidRPr="00883E8C">
              <w:rPr>
                <w:color w:val="000000"/>
              </w:rPr>
              <w:t>(Descrever, resumidamente, as atividades necessárias para atingir cada objetivo proposto).</w:t>
            </w: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RESULTADO</w:t>
            </w: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 xml:space="preserve">PERIODICIDADE </w:t>
            </w:r>
            <w:r w:rsidRPr="00883E8C">
              <w:rPr>
                <w:color w:val="000000"/>
              </w:rPr>
              <w:t>*INDICAR INICIO / FIM.</w:t>
            </w:r>
          </w:p>
        </w:tc>
      </w:tr>
      <w:tr w:rsidR="00491007" w:rsidRPr="00883E8C" w:rsidTr="00491007">
        <w:tc>
          <w:tcPr>
            <w:tcW w:w="2407" w:type="dxa"/>
            <w:vMerge w:val="restart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2407" w:type="dxa"/>
            <w:vMerge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2407" w:type="dxa"/>
            <w:vMerge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2407" w:type="dxa"/>
            <w:vMerge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2407" w:type="dxa"/>
            <w:vMerge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</w:tbl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contextualSpacing/>
        <w:jc w:val="both"/>
        <w:rPr>
          <w:b/>
          <w:bCs/>
          <w:color w:val="000000"/>
        </w:rPr>
      </w:pPr>
    </w:p>
    <w:p w:rsidR="00491007" w:rsidRPr="00883E8C" w:rsidRDefault="00491007" w:rsidP="00AF43D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METAS / RESULTADOS A SEREM ALÇADOS DE ACORDO COM AS ATIVIDADES PROPOSTAS: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Metas são os objetivos expressos em termos quantitativos, mensuráveis e, portanto, verificáveis através de métodos de monitoramento e avaliação. Apresentam-se os parâmetros a serem utilizados para a aferição do cumprimento das metas, indicação dos critérios, documentos e outros meios para aferição do cumprimento dos objetivos mensuráveis da parceria.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O Plano apontará formas de monitoramento de todos os atores envolvidos e avaliação da proposta: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Descrever o sistema de monitoria e avaliação da proposta, demonstrando a forma de controle e ações corretivas;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Definir pontos de observação, fontes de verificação, indicadores e a periodicidade da avaliação.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tbl>
      <w:tblPr>
        <w:tblStyle w:val="Tabelacomgrade"/>
        <w:tblW w:w="9776" w:type="dxa"/>
        <w:tblLook w:val="04A0"/>
      </w:tblPr>
      <w:tblGrid>
        <w:gridCol w:w="2407"/>
        <w:gridCol w:w="2407"/>
        <w:gridCol w:w="1985"/>
        <w:gridCol w:w="2977"/>
      </w:tblGrid>
      <w:tr w:rsidR="00491007" w:rsidRPr="00883E8C" w:rsidTr="00491007">
        <w:tc>
          <w:tcPr>
            <w:tcW w:w="2407" w:type="dxa"/>
            <w:vMerge w:val="restart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META</w:t>
            </w:r>
          </w:p>
        </w:tc>
        <w:tc>
          <w:tcPr>
            <w:tcW w:w="4392" w:type="dxa"/>
            <w:gridSpan w:val="2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3E8C">
              <w:rPr>
                <w:color w:val="000000"/>
              </w:rPr>
              <w:t>INDICADOR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 xml:space="preserve">MEIO DE AFERIÇÃO </w:t>
            </w:r>
          </w:p>
        </w:tc>
      </w:tr>
      <w:tr w:rsidR="00491007" w:rsidRPr="00883E8C" w:rsidTr="00491007">
        <w:tc>
          <w:tcPr>
            <w:tcW w:w="2407" w:type="dxa"/>
            <w:vMerge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>Unidade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3E8C">
              <w:rPr>
                <w:color w:val="000000"/>
              </w:rPr>
              <w:t xml:space="preserve">Quantidade </w:t>
            </w:r>
          </w:p>
        </w:tc>
        <w:tc>
          <w:tcPr>
            <w:tcW w:w="2977" w:type="dxa"/>
            <w:vMerge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91007" w:rsidRPr="00883E8C" w:rsidTr="00491007"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91007" w:rsidRPr="00883E8C" w:rsidTr="00491007"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0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B305E9" w:rsidRPr="00883E8C" w:rsidRDefault="00B305E9" w:rsidP="00B305E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91007" w:rsidRPr="00883E8C" w:rsidRDefault="00491007" w:rsidP="00AF43D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3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EQUIPE RESPONSÁVEL PELA EXECUÇÃO DA PROPOSTA: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Informar quais profissionais executarão as atividades propostas (composição e carga horária da equipe técnica, formação e suas atribuições). Descrever, objetivamente, a equipe que elaborou o projeto e a equipe que deverá acompanhar o processo: equipe técnica, operacional e de apoio disponível.</w:t>
      </w:r>
    </w:p>
    <w:p w:rsidR="00B305E9" w:rsidRPr="00883E8C" w:rsidRDefault="00B305E9" w:rsidP="00B305E9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Tabelacomgrade"/>
        <w:tblW w:w="9776" w:type="dxa"/>
        <w:tblLook w:val="04A0"/>
      </w:tblPr>
      <w:tblGrid>
        <w:gridCol w:w="3823"/>
        <w:gridCol w:w="2456"/>
        <w:gridCol w:w="3497"/>
      </w:tblGrid>
      <w:tr w:rsidR="00491007" w:rsidRPr="00883E8C" w:rsidTr="00B459B7">
        <w:tc>
          <w:tcPr>
            <w:tcW w:w="382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FORMAÇÃO / ESCOLARIDADE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CARGA HORÁRIA</w:t>
            </w:r>
          </w:p>
        </w:tc>
        <w:tc>
          <w:tcPr>
            <w:tcW w:w="3497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ATRIBUIÇÕES</w:t>
            </w:r>
          </w:p>
        </w:tc>
      </w:tr>
      <w:tr w:rsidR="00491007" w:rsidRPr="00883E8C" w:rsidTr="00B459B7">
        <w:tc>
          <w:tcPr>
            <w:tcW w:w="382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5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49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B459B7">
        <w:tc>
          <w:tcPr>
            <w:tcW w:w="382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5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49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</w:tbl>
    <w:p w:rsidR="00B459B7" w:rsidRDefault="00B459B7"/>
    <w:tbl>
      <w:tblPr>
        <w:tblStyle w:val="Tabelacomgrade"/>
        <w:tblW w:w="9628" w:type="dxa"/>
        <w:shd w:val="clear" w:color="auto" w:fill="D9D9D9" w:themeFill="background1" w:themeFillShade="D9"/>
        <w:tblLook w:val="04A0"/>
      </w:tblPr>
      <w:tblGrid>
        <w:gridCol w:w="3209"/>
        <w:gridCol w:w="3209"/>
        <w:gridCol w:w="3210"/>
      </w:tblGrid>
      <w:tr w:rsidR="00491007" w:rsidRPr="00883E8C" w:rsidTr="00B459B7">
        <w:tc>
          <w:tcPr>
            <w:tcW w:w="9628" w:type="dxa"/>
            <w:gridSpan w:val="3"/>
            <w:shd w:val="clear" w:color="auto" w:fill="D9D9D9" w:themeFill="background1" w:themeFillShade="D9"/>
          </w:tcPr>
          <w:p w:rsidR="00491007" w:rsidRPr="00883E8C" w:rsidRDefault="00491007" w:rsidP="00B459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3E8C">
              <w:rPr>
                <w:b/>
                <w:bCs/>
                <w:color w:val="000000"/>
                <w:sz w:val="22"/>
                <w:szCs w:val="22"/>
              </w:rPr>
              <w:t>PLANO DE APLICAÇÃO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3E8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ANEXO I</w:t>
            </w:r>
          </w:p>
        </w:tc>
      </w:tr>
      <w:tr w:rsidR="00491007" w:rsidRPr="00883E8C" w:rsidTr="00B459B7">
        <w:tblPrEx>
          <w:shd w:val="clear" w:color="auto" w:fill="auto"/>
        </w:tblPrEx>
        <w:tc>
          <w:tcPr>
            <w:tcW w:w="3209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3E8C">
              <w:rPr>
                <w:b/>
                <w:bCs/>
                <w:color w:val="000000"/>
                <w:sz w:val="22"/>
                <w:szCs w:val="22"/>
              </w:rPr>
              <w:t>NATUREZA DA DESPESA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3E8C">
              <w:rPr>
                <w:b/>
                <w:bCs/>
                <w:color w:val="000000"/>
                <w:sz w:val="22"/>
                <w:szCs w:val="22"/>
              </w:rPr>
              <w:t>CONCEDENTE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3E8C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491007" w:rsidRPr="00883E8C" w:rsidTr="00B459B7">
        <w:tblPrEx>
          <w:shd w:val="clear" w:color="auto" w:fill="auto"/>
        </w:tblPrEx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3E8C">
              <w:rPr>
                <w:b/>
                <w:bCs/>
                <w:color w:val="000000"/>
                <w:sz w:val="22"/>
                <w:szCs w:val="22"/>
              </w:rPr>
              <w:t>MATERIAL DE CONSUMO</w:t>
            </w:r>
          </w:p>
        </w:tc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1007" w:rsidRPr="00883E8C" w:rsidTr="00B459B7">
        <w:tblPrEx>
          <w:shd w:val="clear" w:color="auto" w:fill="auto"/>
        </w:tblPrEx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3E8C">
              <w:rPr>
                <w:b/>
                <w:bCs/>
                <w:color w:val="000000"/>
                <w:sz w:val="22"/>
                <w:szCs w:val="22"/>
              </w:rPr>
              <w:lastRenderedPageBreak/>
              <w:t>SERVIÇOS DE TERCEIROS -PESSOA JURÍDICA</w:t>
            </w:r>
          </w:p>
        </w:tc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1007" w:rsidRPr="00883E8C" w:rsidTr="00B459B7">
        <w:tblPrEx>
          <w:shd w:val="clear" w:color="auto" w:fill="auto"/>
        </w:tblPrEx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3E8C">
              <w:rPr>
                <w:b/>
                <w:bCs/>
                <w:color w:val="000000"/>
                <w:sz w:val="22"/>
                <w:szCs w:val="22"/>
              </w:rPr>
              <w:t>RECURSOS HUMANOS</w:t>
            </w:r>
          </w:p>
        </w:tc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1007" w:rsidRPr="00883E8C" w:rsidTr="00B459B7">
        <w:tblPrEx>
          <w:shd w:val="clear" w:color="auto" w:fill="auto"/>
        </w:tblPrEx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3E8C">
              <w:rPr>
                <w:b/>
                <w:bCs/>
                <w:color w:val="000000"/>
                <w:sz w:val="22"/>
                <w:szCs w:val="22"/>
              </w:rPr>
              <w:t>ENCARGOS SOCIAIS - (Previdência, PIS, FGTS, EMPRESAS “S”)</w:t>
            </w:r>
          </w:p>
        </w:tc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1007" w:rsidRPr="00883E8C" w:rsidTr="00B459B7">
        <w:tblPrEx>
          <w:shd w:val="clear" w:color="auto" w:fill="auto"/>
        </w:tblPrEx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3E8C">
              <w:rPr>
                <w:b/>
                <w:bCs/>
                <w:color w:val="000000"/>
                <w:sz w:val="22"/>
                <w:szCs w:val="22"/>
              </w:rPr>
              <w:t>OUTRAS DESPESAS (Especificar)</w:t>
            </w:r>
          </w:p>
        </w:tc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1007" w:rsidRPr="00883E8C" w:rsidTr="00B459B7">
        <w:tblPrEx>
          <w:shd w:val="clear" w:color="auto" w:fill="auto"/>
        </w:tblPrEx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3E8C">
              <w:rPr>
                <w:b/>
                <w:bCs/>
                <w:color w:val="000000"/>
                <w:sz w:val="22"/>
                <w:szCs w:val="22"/>
              </w:rPr>
              <w:t>TOTAL GERAL MENSAL</w:t>
            </w:r>
          </w:p>
        </w:tc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1007" w:rsidRPr="00883E8C" w:rsidTr="00B459B7">
        <w:tblPrEx>
          <w:shd w:val="clear" w:color="auto" w:fill="auto"/>
        </w:tblPrEx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3E8C">
              <w:rPr>
                <w:b/>
                <w:bCs/>
                <w:color w:val="000000"/>
                <w:sz w:val="22"/>
                <w:szCs w:val="22"/>
              </w:rPr>
              <w:t>TOTAL GERAL ANUAL</w:t>
            </w:r>
          </w:p>
        </w:tc>
        <w:tc>
          <w:tcPr>
            <w:tcW w:w="3209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  <w:r w:rsidRPr="00883E8C">
        <w:rPr>
          <w:b/>
          <w:bCs/>
          <w:color w:val="000000"/>
        </w:rPr>
        <w:t>APROVAÇÃO PELA CONCEDENTE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Aprovado ( )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__________________________</w:t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  <w:t>_________________________________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83E8C">
        <w:rPr>
          <w:color w:val="000000"/>
        </w:rPr>
        <w:t>Local/ Data</w:t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</w:r>
      <w:r w:rsidRPr="00883E8C">
        <w:rPr>
          <w:color w:val="000000"/>
        </w:rPr>
        <w:tab/>
        <w:t>Concedente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 w:line="360" w:lineRule="auto"/>
        <w:jc w:val="center"/>
        <w:rPr>
          <w:b/>
          <w:color w:val="000000"/>
          <w:sz w:val="20"/>
          <w:szCs w:val="20"/>
          <w:u w:val="single"/>
        </w:rPr>
      </w:pPr>
      <w:r w:rsidRPr="00883E8C">
        <w:rPr>
          <w:b/>
          <w:color w:val="000000"/>
          <w:sz w:val="20"/>
          <w:szCs w:val="20"/>
          <w:u w:val="single"/>
        </w:rPr>
        <w:t>INSTRUÇÕES DE PREENCHIMENTO – ANEXO I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 w:val="20"/>
          <w:szCs w:val="20"/>
        </w:rPr>
      </w:pPr>
      <w:r w:rsidRPr="00883E8C">
        <w:rPr>
          <w:color w:val="000000"/>
          <w:sz w:val="20"/>
          <w:szCs w:val="20"/>
        </w:rPr>
        <w:t>Plano de Aplicação:</w:t>
      </w:r>
    </w:p>
    <w:p w:rsidR="00491007" w:rsidRPr="00166C94" w:rsidRDefault="00491007" w:rsidP="00491007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</w:rPr>
      </w:pPr>
      <w:r w:rsidRPr="00166C94">
        <w:rPr>
          <w:b/>
          <w:bCs/>
          <w:color w:val="000000"/>
        </w:rPr>
        <w:t>Refere-se ao desdobramento da dotação e a sua consequente utilização em diversas espécies de gastos, porém, correspondentes aos elementos de despesas de acordo com a legislação vigente.</w:t>
      </w:r>
    </w:p>
    <w:p w:rsidR="00491007" w:rsidRPr="00166C94" w:rsidRDefault="00491007" w:rsidP="00AF43D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6C94">
        <w:rPr>
          <w:rFonts w:ascii="Times New Roman" w:hAnsi="Times New Roman" w:cs="Times New Roman"/>
          <w:color w:val="000000"/>
          <w:sz w:val="24"/>
          <w:szCs w:val="24"/>
        </w:rPr>
        <w:t xml:space="preserve">Natureza da Despesa </w:t>
      </w:r>
      <w:r w:rsidRPr="00166C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Refere-se ao elemento de despesa correspondente à aplicação dos recursos orçamentários.</w:t>
      </w:r>
    </w:p>
    <w:p w:rsidR="00491007" w:rsidRPr="00166C94" w:rsidRDefault="00491007" w:rsidP="00AF43D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6C94">
        <w:rPr>
          <w:rFonts w:ascii="Times New Roman" w:hAnsi="Times New Roman" w:cs="Times New Roman"/>
          <w:color w:val="000000"/>
          <w:sz w:val="24"/>
          <w:szCs w:val="24"/>
        </w:rPr>
        <w:t xml:space="preserve">Concedente </w:t>
      </w:r>
      <w:r w:rsidRPr="00166C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Registrar o valor dos recursos do Concedente;</w:t>
      </w:r>
    </w:p>
    <w:p w:rsidR="00491007" w:rsidRPr="00166C94" w:rsidRDefault="00491007" w:rsidP="00AF43D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6C94">
        <w:rPr>
          <w:rFonts w:ascii="Times New Roman" w:hAnsi="Times New Roman" w:cs="Times New Roman"/>
          <w:color w:val="000000"/>
          <w:sz w:val="24"/>
          <w:szCs w:val="24"/>
        </w:rPr>
        <w:t xml:space="preserve">Total Geral </w:t>
      </w:r>
      <w:r w:rsidRPr="00166C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Registrar o somatório dos valores referentes ao Concedente e ao Convenente.</w:t>
      </w:r>
    </w:p>
    <w:p w:rsidR="00491007" w:rsidRPr="00166C94" w:rsidRDefault="00491007" w:rsidP="0049100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166C94">
        <w:rPr>
          <w:color w:val="000000"/>
        </w:rPr>
        <w:t>Cronograma de Desembolso:</w:t>
      </w:r>
    </w:p>
    <w:p w:rsidR="00491007" w:rsidRDefault="00491007" w:rsidP="00491007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</w:rPr>
      </w:pPr>
      <w:r w:rsidRPr="00166C94">
        <w:rPr>
          <w:color w:val="000000"/>
        </w:rPr>
        <w:t xml:space="preserve">•Concedente - </w:t>
      </w:r>
      <w:r w:rsidRPr="00166C94">
        <w:rPr>
          <w:b/>
          <w:bCs/>
          <w:color w:val="000000"/>
        </w:rPr>
        <w:t>Este campo refere-se ao valor do recurso a ser repassado pelo Concedente, devendo ser preenchido de acordo com o estabelecido no cronograma de execução que poderá estar distribuído em uma ou mais parcelas, indicadas nos diferentes meses.</w:t>
      </w:r>
    </w:p>
    <w:p w:rsidR="00D93087" w:rsidRDefault="00D93087" w:rsidP="00D9308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:rsidR="00D93087" w:rsidRDefault="00D93087" w:rsidP="00D9308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:rsidR="00D93087" w:rsidRPr="00883E8C" w:rsidRDefault="00D93087" w:rsidP="00D9308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ANEXO VI – CRONOGRAMA DE DESENBOLSO</w:t>
      </w:r>
    </w:p>
    <w:p w:rsidR="00D93087" w:rsidRDefault="00D93087" w:rsidP="00491007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</w:rPr>
      </w:pPr>
    </w:p>
    <w:p w:rsidR="00D93087" w:rsidRPr="00166C94" w:rsidRDefault="00D93087" w:rsidP="00491007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</w:rPr>
      </w:pPr>
    </w:p>
    <w:p w:rsidR="00F40822" w:rsidRPr="00F40822" w:rsidRDefault="00F40822" w:rsidP="00AF43D4">
      <w:pPr>
        <w:pStyle w:val="PargrafodaLista"/>
        <w:numPr>
          <w:ilvl w:val="3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F40822">
        <w:rPr>
          <w:rFonts w:ascii="Times New Roman" w:hAnsi="Times New Roman" w:cs="Times New Roman"/>
        </w:rPr>
        <w:t>O valor global disponibilizado para a execução do objeto deste Edital de Chama</w:t>
      </w:r>
      <w:r w:rsidR="00166C94">
        <w:rPr>
          <w:rFonts w:ascii="Times New Roman" w:hAnsi="Times New Roman" w:cs="Times New Roman"/>
        </w:rPr>
        <w:t>mento Público é de R$ 160.000,00</w:t>
      </w:r>
      <w:r w:rsidRPr="00F40822">
        <w:rPr>
          <w:rFonts w:ascii="Times New Roman" w:hAnsi="Times New Roman" w:cs="Times New Roman"/>
        </w:rPr>
        <w:t>, liberado e</w:t>
      </w:r>
      <w:r w:rsidR="00AC53A7">
        <w:rPr>
          <w:rFonts w:ascii="Times New Roman" w:hAnsi="Times New Roman" w:cs="Times New Roman"/>
        </w:rPr>
        <w:t>m 12 (doze) parcelas mensais</w:t>
      </w:r>
      <w:r w:rsidRPr="00F40822">
        <w:rPr>
          <w:rFonts w:ascii="Times New Roman" w:hAnsi="Times New Roman" w:cs="Times New Roman"/>
        </w:rPr>
        <w:t>, subdividido da seguinte forma:</w:t>
      </w:r>
    </w:p>
    <w:p w:rsidR="00F40822" w:rsidRDefault="00F40822" w:rsidP="00F40822">
      <w:pPr>
        <w:jc w:val="both"/>
      </w:pPr>
      <w:r w:rsidRPr="00F40822">
        <w:t>Para a instituição selecionad</w:t>
      </w:r>
      <w:r w:rsidR="00166C94">
        <w:t>a a operar em parceria com a secretaria de Esporte e Lazer</w:t>
      </w:r>
      <w:r w:rsidRPr="00F40822">
        <w:t>, referenc</w:t>
      </w:r>
      <w:r w:rsidR="009E7742">
        <w:t>iado ao município como um todo,</w:t>
      </w:r>
      <w:r w:rsidRPr="00F40822">
        <w:t xml:space="preserve"> tendo como origem:</w:t>
      </w:r>
    </w:p>
    <w:p w:rsidR="00AB7EE9" w:rsidRPr="00F40822" w:rsidRDefault="00AB7EE9" w:rsidP="00F40822">
      <w:pPr>
        <w:jc w:val="both"/>
      </w:pPr>
    </w:p>
    <w:p w:rsidR="00F40822" w:rsidRPr="00F40822" w:rsidRDefault="00166C94" w:rsidP="00AF43D4">
      <w:pPr>
        <w:numPr>
          <w:ilvl w:val="3"/>
          <w:numId w:val="18"/>
        </w:numPr>
        <w:jc w:val="both"/>
      </w:pPr>
      <w:r>
        <w:t>R$ 160.000,00 em 12</w:t>
      </w:r>
      <w:r w:rsidR="00F40822" w:rsidRPr="00F40822">
        <w:t xml:space="preserve"> parcelas mensais </w:t>
      </w:r>
      <w:r>
        <w:t>sendo 2 parcelas de R$ 20.000,00</w:t>
      </w:r>
      <w:r w:rsidR="00F40822" w:rsidRPr="00F40822">
        <w:t xml:space="preserve">, </w:t>
      </w:r>
      <w:r>
        <w:t xml:space="preserve">e 10 parcelas de 12.000,00 </w:t>
      </w:r>
      <w:r w:rsidR="00F40822" w:rsidRPr="00F40822">
        <w:t xml:space="preserve">de recursos próprios </w:t>
      </w:r>
      <w:r w:rsidR="00F40822" w:rsidRPr="00F40822">
        <w:rPr>
          <w:b/>
        </w:rPr>
        <w:t>municipais</w:t>
      </w:r>
      <w:r>
        <w:t xml:space="preserve"> do Orçamento Público de 2022</w:t>
      </w:r>
      <w:r w:rsidR="00AB7EE9">
        <w:t xml:space="preserve"> e 2023</w:t>
      </w:r>
      <w:r w:rsidR="00F40822" w:rsidRPr="00F40822">
        <w:t>;</w:t>
      </w:r>
    </w:p>
    <w:p w:rsidR="00A25F34" w:rsidRPr="00883E8C" w:rsidRDefault="00A25F34" w:rsidP="00A25F34">
      <w:pPr>
        <w:ind w:left="709" w:hanging="642"/>
        <w:jc w:val="both"/>
      </w:pPr>
    </w:p>
    <w:p w:rsidR="00A25F34" w:rsidRPr="00883E8C" w:rsidRDefault="00A25F34" w:rsidP="00AF43D4">
      <w:pPr>
        <w:numPr>
          <w:ilvl w:val="0"/>
          <w:numId w:val="21"/>
        </w:numPr>
        <w:jc w:val="both"/>
      </w:pPr>
      <w:r w:rsidRPr="00883E8C">
        <w:t>Os valores referentes aos repasses estaduais e federais estão vinculados e poderão ser alterados no decorrer da parceria, se assim o forem pelos órgãos repassadores.</w:t>
      </w:r>
    </w:p>
    <w:p w:rsidR="00A25F34" w:rsidRPr="00883E8C" w:rsidRDefault="00A25F34" w:rsidP="00A25F34">
      <w:pPr>
        <w:ind w:left="709"/>
        <w:jc w:val="both"/>
      </w:pPr>
    </w:p>
    <w:p w:rsidR="00A25F34" w:rsidRPr="00883E8C" w:rsidRDefault="00A25F34" w:rsidP="00AF43D4">
      <w:pPr>
        <w:numPr>
          <w:ilvl w:val="0"/>
          <w:numId w:val="21"/>
        </w:numPr>
        <w:jc w:val="both"/>
      </w:pPr>
      <w:r w:rsidRPr="00883E8C">
        <w:t>Os recursos referentes ao Orç</w:t>
      </w:r>
      <w:r w:rsidR="00166C94">
        <w:t>amento Público 2022</w:t>
      </w:r>
      <w:r w:rsidRPr="00883E8C">
        <w:t xml:space="preserve"> poderão, ou não, ser corrigidos monetariamente a juízo e critérios da Administração Pública.</w:t>
      </w:r>
    </w:p>
    <w:p w:rsidR="00A25F34" w:rsidRPr="00883E8C" w:rsidRDefault="00A25F34" w:rsidP="00A25F34">
      <w:pPr>
        <w:ind w:left="709"/>
        <w:jc w:val="both"/>
      </w:pPr>
    </w:p>
    <w:p w:rsidR="00A25F34" w:rsidRPr="00883E8C" w:rsidRDefault="00A25F34" w:rsidP="00AF43D4">
      <w:pPr>
        <w:numPr>
          <w:ilvl w:val="0"/>
          <w:numId w:val="21"/>
        </w:numPr>
        <w:jc w:val="both"/>
      </w:pPr>
      <w:r w:rsidRPr="00883E8C">
        <w:t>A primeira parcela do repasse municipal ocorrerá em até 10 (dez) dias após a liquidação do empenho da parcela após assinatura do ajuste e as onze outras, até o dia 15 de cada mês seguinte. As parcelas estaduais e federais obedecerão estas mesmas datas de repasses, desde que disponibilizadas ao município pelos órgãos repassadores.</w:t>
      </w:r>
    </w:p>
    <w:p w:rsidR="00F40822" w:rsidRPr="00883E8C" w:rsidRDefault="00F40822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FF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883E8C">
        <w:rPr>
          <w:b/>
          <w:bCs/>
        </w:rPr>
        <w:t>APROVAÇÃO PELA CONCEDENTE: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</w:pPr>
      <w:r w:rsidRPr="00883E8C">
        <w:t>Aprovado ( )</w:t>
      </w:r>
    </w:p>
    <w:p w:rsidR="00491007" w:rsidRPr="00883E8C" w:rsidRDefault="00491007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</w:pPr>
      <w:r w:rsidRPr="00883E8C">
        <w:t xml:space="preserve">_______________________________ </w:t>
      </w:r>
      <w:r w:rsidRPr="00883E8C">
        <w:tab/>
      </w:r>
      <w:r w:rsidRPr="00883E8C">
        <w:tab/>
      </w:r>
      <w:r w:rsidRPr="00883E8C">
        <w:tab/>
        <w:t>_____________________________</w:t>
      </w:r>
    </w:p>
    <w:p w:rsidR="00491007" w:rsidRPr="00883E8C" w:rsidRDefault="00BA4CA1" w:rsidP="0049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</w:pPr>
      <w:r w:rsidRPr="00883E8C">
        <w:rPr>
          <w:b/>
          <w:bCs/>
        </w:rPr>
        <w:t>Pontal, ______/______/</w:t>
      </w:r>
      <w:r w:rsidR="00A972DD" w:rsidRPr="00883E8C">
        <w:rPr>
          <w:b/>
          <w:bCs/>
        </w:rPr>
        <w:t>________</w:t>
      </w:r>
      <w:r w:rsidR="008B45C2" w:rsidRPr="00883E8C">
        <w:rPr>
          <w:b/>
          <w:bCs/>
        </w:rPr>
        <w:tab/>
      </w:r>
      <w:r w:rsidR="008B45C2" w:rsidRPr="00883E8C">
        <w:rPr>
          <w:b/>
          <w:bCs/>
        </w:rPr>
        <w:tab/>
      </w:r>
      <w:r w:rsidR="008B45C2" w:rsidRPr="00883E8C">
        <w:rPr>
          <w:b/>
          <w:bCs/>
        </w:rPr>
        <w:tab/>
      </w:r>
      <w:r w:rsidR="008B45C2" w:rsidRPr="00883E8C">
        <w:rPr>
          <w:b/>
          <w:bCs/>
        </w:rPr>
        <w:tab/>
      </w:r>
      <w:r w:rsidR="008B45C2" w:rsidRPr="00883E8C">
        <w:rPr>
          <w:b/>
          <w:bCs/>
        </w:rPr>
        <w:tab/>
      </w:r>
      <w:r w:rsidR="008B45C2" w:rsidRPr="00883E8C">
        <w:rPr>
          <w:b/>
          <w:bCs/>
        </w:rPr>
        <w:tab/>
      </w:r>
      <w:r w:rsidR="00491007" w:rsidRPr="00883E8C">
        <w:t>Concedente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FF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u w:val="single"/>
        </w:rPr>
      </w:pPr>
      <w:r w:rsidRPr="00883E8C">
        <w:rPr>
          <w:b/>
          <w:bCs/>
          <w:color w:val="000000"/>
          <w:u w:val="single"/>
        </w:rPr>
        <w:t>INSTRU</w:t>
      </w:r>
      <w:r w:rsidR="00D93087">
        <w:rPr>
          <w:b/>
          <w:bCs/>
          <w:color w:val="000000"/>
          <w:u w:val="single"/>
        </w:rPr>
        <w:t>ÇÕES DE PREENCHIMENTO – ANEXO VI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  <w:r w:rsidRPr="00883E8C">
        <w:rPr>
          <w:color w:val="000000"/>
        </w:rPr>
        <w:t xml:space="preserve">Cronograma de Desembolso• Concedente </w:t>
      </w:r>
      <w:r w:rsidRPr="00883E8C">
        <w:rPr>
          <w:b/>
          <w:bCs/>
          <w:color w:val="000000"/>
        </w:rPr>
        <w:t xml:space="preserve">- Este campo refere-se ao valor </w:t>
      </w:r>
      <w:r w:rsidR="00AC53A7">
        <w:rPr>
          <w:b/>
          <w:bCs/>
          <w:color w:val="000000"/>
        </w:rPr>
        <w:t xml:space="preserve">do recurso a ser repassado pelo </w:t>
      </w:r>
      <w:r w:rsidRPr="00883E8C">
        <w:rPr>
          <w:b/>
          <w:bCs/>
          <w:color w:val="000000"/>
        </w:rPr>
        <w:t>Concedente, devendo ser preenchido de acordo com o estabelecido no cronograma de execução que poderá estar distribuído em uma ou mais parcelas, indicadas nos diferentes meses.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  <w:sectPr w:rsidR="00491007" w:rsidRPr="00883E8C" w:rsidSect="005D3D0D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883E8C">
        <w:rPr>
          <w:b/>
          <w:bCs/>
          <w:color w:val="000000"/>
        </w:rPr>
        <w:lastRenderedPageBreak/>
        <w:t>DEMONSTRATIVO DE RECURSOS HUMANOS – GASTOS FIXOS – ANEXO III 1/2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883E8C">
        <w:rPr>
          <w:b/>
          <w:bCs/>
          <w:color w:val="000000"/>
        </w:rPr>
        <w:t>(R$ 1,00)</w:t>
      </w:r>
    </w:p>
    <w:tbl>
      <w:tblPr>
        <w:tblStyle w:val="Tabelacomgrade"/>
        <w:tblW w:w="15243" w:type="dxa"/>
        <w:tblInd w:w="-572" w:type="dxa"/>
        <w:tblLook w:val="04A0"/>
      </w:tblPr>
      <w:tblGrid>
        <w:gridCol w:w="1105"/>
        <w:gridCol w:w="456"/>
        <w:gridCol w:w="754"/>
        <w:gridCol w:w="1203"/>
        <w:gridCol w:w="1203"/>
        <w:gridCol w:w="636"/>
        <w:gridCol w:w="1213"/>
        <w:gridCol w:w="676"/>
        <w:gridCol w:w="1105"/>
        <w:gridCol w:w="559"/>
        <w:gridCol w:w="1105"/>
        <w:gridCol w:w="1672"/>
        <w:gridCol w:w="787"/>
        <w:gridCol w:w="1105"/>
        <w:gridCol w:w="559"/>
        <w:gridCol w:w="1105"/>
      </w:tblGrid>
      <w:tr w:rsidR="00491007" w:rsidRPr="00883E8C" w:rsidTr="00491007"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Profissional</w:t>
            </w:r>
          </w:p>
        </w:tc>
        <w:tc>
          <w:tcPr>
            <w:tcW w:w="456" w:type="dxa"/>
            <w:vMerge w:val="restart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Qt.</w:t>
            </w:r>
          </w:p>
        </w:tc>
        <w:tc>
          <w:tcPr>
            <w:tcW w:w="754" w:type="dxa"/>
            <w:vMerge w:val="restart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 xml:space="preserve">Salario bruto mensal 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Meses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03" w:type="dxa"/>
            <w:vMerge w:val="restart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13 Sal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 xml:space="preserve">Proporcional 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03" w:type="dxa"/>
            <w:vMerge w:val="restart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Férias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 xml:space="preserve">Proporcional 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R$</w:t>
            </w:r>
          </w:p>
        </w:tc>
        <w:tc>
          <w:tcPr>
            <w:tcW w:w="636" w:type="dxa"/>
            <w:vMerge w:val="restart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 xml:space="preserve">1/3 férias 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R$</w:t>
            </w:r>
          </w:p>
        </w:tc>
        <w:tc>
          <w:tcPr>
            <w:tcW w:w="4658" w:type="dxa"/>
            <w:gridSpan w:val="5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ENCARGOS SOCIAIS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(salários)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R$</w:t>
            </w:r>
          </w:p>
        </w:tc>
        <w:tc>
          <w:tcPr>
            <w:tcW w:w="5228" w:type="dxa"/>
            <w:gridSpan w:val="5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ENCARGOS SOCIAIS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(13 Sal/férias/1/3ferias)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R$</w:t>
            </w:r>
          </w:p>
        </w:tc>
      </w:tr>
      <w:tr w:rsidR="00491007" w:rsidRPr="00883E8C" w:rsidTr="00491007">
        <w:tc>
          <w:tcPr>
            <w:tcW w:w="1105" w:type="dxa"/>
            <w:vMerge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vMerge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vMerge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PIS 1%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FGTS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 xml:space="preserve">Previdência patronal 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20%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SAT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Previdência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Terceiros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5,8%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PIS 1%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13/férias/1/3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FGTS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8%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Previdência patronal 20%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13/férias/1/3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SAT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Previdência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Terceiros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5,8%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13/férias/1/3</w:t>
            </w:r>
          </w:p>
        </w:tc>
      </w:tr>
      <w:tr w:rsidR="00491007" w:rsidRPr="00883E8C" w:rsidTr="00491007"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1007" w:rsidRPr="00883E8C" w:rsidTr="00491007"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1007" w:rsidRPr="00883E8C" w:rsidTr="00491007"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1007" w:rsidRPr="00883E8C" w:rsidTr="00491007"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1007" w:rsidRPr="00883E8C" w:rsidTr="00491007"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1007" w:rsidRPr="00883E8C" w:rsidTr="00491007"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1007" w:rsidRPr="00883E8C" w:rsidTr="00491007"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1007" w:rsidRPr="00883E8C" w:rsidTr="00491007"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83E8C"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5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  <w:r w:rsidRPr="00883E8C">
        <w:rPr>
          <w:b/>
          <w:bCs/>
          <w:color w:val="000000"/>
        </w:rPr>
        <w:t>Pontal, _____ de ______________ de</w:t>
      </w:r>
      <w:r w:rsidR="00A25F34" w:rsidRPr="00883E8C">
        <w:rPr>
          <w:b/>
          <w:bCs/>
          <w:color w:val="000000"/>
        </w:rPr>
        <w:t>______</w:t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  <w:t>____________________________________</w:t>
      </w:r>
    </w:p>
    <w:p w:rsidR="00491007" w:rsidRPr="00883E8C" w:rsidRDefault="00491007" w:rsidP="00B459B7">
      <w:pPr>
        <w:autoSpaceDE w:val="0"/>
        <w:autoSpaceDN w:val="0"/>
        <w:adjustRightInd w:val="0"/>
        <w:spacing w:before="120" w:after="120"/>
        <w:ind w:left="4956" w:firstLine="708"/>
        <w:jc w:val="center"/>
        <w:rPr>
          <w:b/>
          <w:bCs/>
          <w:color w:val="000000"/>
        </w:rPr>
      </w:pPr>
      <w:r w:rsidRPr="00883E8C">
        <w:rPr>
          <w:b/>
          <w:bCs/>
          <w:color w:val="000000"/>
        </w:rPr>
        <w:t>Assinatura Presidente</w:t>
      </w:r>
    </w:p>
    <w:p w:rsidR="00D93087" w:rsidRDefault="00D9308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:rsidR="00D93087" w:rsidRDefault="00D9308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:rsidR="00D93087" w:rsidRPr="00883E8C" w:rsidRDefault="00D93087" w:rsidP="00D9308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ANEXO VII 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883E8C">
        <w:rPr>
          <w:b/>
          <w:bCs/>
          <w:color w:val="000000"/>
        </w:rPr>
        <w:t>DEMONSTRATIVO</w:t>
      </w:r>
      <w:r w:rsidR="00D93087">
        <w:rPr>
          <w:b/>
          <w:bCs/>
          <w:color w:val="000000"/>
        </w:rPr>
        <w:t xml:space="preserve"> DE RECURSOS HUMANOS </w:t>
      </w:r>
    </w:p>
    <w:p w:rsidR="00491007" w:rsidRPr="00883E8C" w:rsidRDefault="00EA6325" w:rsidP="00EA6325">
      <w:pPr>
        <w:tabs>
          <w:tab w:val="left" w:pos="8260"/>
        </w:tabs>
        <w:autoSpaceDE w:val="0"/>
        <w:autoSpaceDN w:val="0"/>
        <w:adjustRightInd w:val="0"/>
        <w:spacing w:before="120" w:after="120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883E8C">
        <w:rPr>
          <w:b/>
          <w:bCs/>
          <w:color w:val="000000"/>
        </w:rPr>
        <w:t>FUNÇÃO DOS PROFISSIONAIS</w:t>
      </w:r>
    </w:p>
    <w:tbl>
      <w:tblPr>
        <w:tblStyle w:val="Tabelacomgrade"/>
        <w:tblW w:w="15125" w:type="dxa"/>
        <w:tblLook w:val="04A0"/>
      </w:tblPr>
      <w:tblGrid>
        <w:gridCol w:w="5524"/>
        <w:gridCol w:w="6482"/>
        <w:gridCol w:w="3119"/>
      </w:tblGrid>
      <w:tr w:rsidR="00491007" w:rsidRPr="00883E8C" w:rsidTr="00491007">
        <w:tc>
          <w:tcPr>
            <w:tcW w:w="5524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PROFISSIONAL</w:t>
            </w:r>
          </w:p>
        </w:tc>
        <w:tc>
          <w:tcPr>
            <w:tcW w:w="6482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DESCREVER A FUNÇÃO DE CADA FUNCIONARIO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CARGA HORARIA</w:t>
            </w:r>
          </w:p>
        </w:tc>
      </w:tr>
      <w:tr w:rsidR="00491007" w:rsidRPr="00883E8C" w:rsidTr="00491007">
        <w:tc>
          <w:tcPr>
            <w:tcW w:w="552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48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h/semanais</w:t>
            </w:r>
          </w:p>
        </w:tc>
      </w:tr>
      <w:tr w:rsidR="00491007" w:rsidRPr="00883E8C" w:rsidTr="00491007">
        <w:tc>
          <w:tcPr>
            <w:tcW w:w="552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48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491007" w:rsidRPr="00883E8C" w:rsidRDefault="00491007" w:rsidP="00491007">
            <w:pPr>
              <w:jc w:val="center"/>
            </w:pPr>
            <w:r w:rsidRPr="00883E8C">
              <w:rPr>
                <w:b/>
                <w:bCs/>
                <w:color w:val="000000"/>
              </w:rPr>
              <w:t>h/semanais</w:t>
            </w:r>
          </w:p>
        </w:tc>
      </w:tr>
      <w:tr w:rsidR="00491007" w:rsidRPr="00883E8C" w:rsidTr="00491007">
        <w:tc>
          <w:tcPr>
            <w:tcW w:w="552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48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491007" w:rsidRPr="00883E8C" w:rsidRDefault="00491007" w:rsidP="00491007">
            <w:pPr>
              <w:jc w:val="center"/>
            </w:pPr>
            <w:r w:rsidRPr="00883E8C">
              <w:rPr>
                <w:b/>
                <w:bCs/>
                <w:color w:val="000000"/>
              </w:rPr>
              <w:t>h/semanais</w:t>
            </w:r>
          </w:p>
        </w:tc>
      </w:tr>
      <w:tr w:rsidR="00491007" w:rsidRPr="00883E8C" w:rsidTr="00491007">
        <w:tc>
          <w:tcPr>
            <w:tcW w:w="552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48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491007" w:rsidRPr="00883E8C" w:rsidRDefault="00491007" w:rsidP="00491007">
            <w:pPr>
              <w:jc w:val="center"/>
            </w:pPr>
            <w:r w:rsidRPr="00883E8C">
              <w:rPr>
                <w:b/>
                <w:bCs/>
                <w:color w:val="000000"/>
              </w:rPr>
              <w:t>h/semanais</w:t>
            </w:r>
          </w:p>
        </w:tc>
      </w:tr>
      <w:tr w:rsidR="00491007" w:rsidRPr="00883E8C" w:rsidTr="00491007">
        <w:tc>
          <w:tcPr>
            <w:tcW w:w="552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48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491007" w:rsidRPr="00883E8C" w:rsidRDefault="00491007" w:rsidP="00491007">
            <w:pPr>
              <w:jc w:val="center"/>
            </w:pPr>
            <w:r w:rsidRPr="00883E8C">
              <w:rPr>
                <w:b/>
                <w:bCs/>
                <w:color w:val="000000"/>
              </w:rPr>
              <w:t>h/semanais</w:t>
            </w:r>
          </w:p>
        </w:tc>
      </w:tr>
      <w:tr w:rsidR="00491007" w:rsidRPr="00883E8C" w:rsidTr="00491007">
        <w:tc>
          <w:tcPr>
            <w:tcW w:w="552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48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h/semanais</w:t>
            </w:r>
          </w:p>
        </w:tc>
      </w:tr>
      <w:tr w:rsidR="00491007" w:rsidRPr="00883E8C" w:rsidTr="00491007">
        <w:tc>
          <w:tcPr>
            <w:tcW w:w="552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48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491007" w:rsidRPr="00883E8C" w:rsidRDefault="00491007" w:rsidP="00491007">
            <w:pPr>
              <w:jc w:val="center"/>
            </w:pPr>
            <w:r w:rsidRPr="00883E8C">
              <w:rPr>
                <w:b/>
                <w:bCs/>
                <w:color w:val="000000"/>
              </w:rPr>
              <w:t>h/semanais</w:t>
            </w:r>
          </w:p>
        </w:tc>
      </w:tr>
      <w:tr w:rsidR="00491007" w:rsidRPr="00883E8C" w:rsidTr="00491007">
        <w:tc>
          <w:tcPr>
            <w:tcW w:w="552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48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491007" w:rsidRPr="00883E8C" w:rsidRDefault="00491007" w:rsidP="00491007">
            <w:pPr>
              <w:jc w:val="center"/>
            </w:pPr>
            <w:r w:rsidRPr="00883E8C">
              <w:rPr>
                <w:b/>
                <w:bCs/>
                <w:color w:val="000000"/>
              </w:rPr>
              <w:t>h/semanais</w:t>
            </w:r>
          </w:p>
        </w:tc>
      </w:tr>
      <w:tr w:rsidR="00491007" w:rsidRPr="00883E8C" w:rsidTr="00491007">
        <w:tc>
          <w:tcPr>
            <w:tcW w:w="552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48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491007" w:rsidRPr="00883E8C" w:rsidRDefault="00491007" w:rsidP="00491007">
            <w:pPr>
              <w:jc w:val="center"/>
            </w:pPr>
            <w:r w:rsidRPr="00883E8C">
              <w:rPr>
                <w:b/>
                <w:bCs/>
                <w:color w:val="000000"/>
              </w:rPr>
              <w:t>h/semanais</w:t>
            </w:r>
          </w:p>
        </w:tc>
      </w:tr>
      <w:tr w:rsidR="00491007" w:rsidRPr="00883E8C" w:rsidTr="00491007">
        <w:tc>
          <w:tcPr>
            <w:tcW w:w="552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482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491007" w:rsidRPr="00883E8C" w:rsidRDefault="00491007" w:rsidP="00491007">
            <w:pPr>
              <w:jc w:val="center"/>
            </w:pPr>
            <w:r w:rsidRPr="00883E8C">
              <w:rPr>
                <w:b/>
                <w:bCs/>
                <w:color w:val="000000"/>
              </w:rPr>
              <w:t>h/semanais</w:t>
            </w:r>
          </w:p>
        </w:tc>
      </w:tr>
    </w:tbl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  <w:r w:rsidRPr="00883E8C">
        <w:rPr>
          <w:b/>
          <w:bCs/>
          <w:color w:val="000000"/>
        </w:rPr>
        <w:t>Pontal, _____ de ______________ de</w:t>
      </w:r>
      <w:r w:rsidR="00A25F34" w:rsidRPr="00883E8C">
        <w:rPr>
          <w:b/>
          <w:bCs/>
          <w:color w:val="000000"/>
        </w:rPr>
        <w:t>______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883E8C">
        <w:rPr>
          <w:b/>
          <w:bCs/>
          <w:color w:val="000000"/>
        </w:rPr>
        <w:t>_________________________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883E8C">
        <w:rPr>
          <w:b/>
          <w:bCs/>
          <w:color w:val="000000"/>
        </w:rPr>
        <w:t>Assinatura Presidente</w:t>
      </w:r>
    </w:p>
    <w:p w:rsidR="00491007" w:rsidRPr="00883E8C" w:rsidRDefault="00D93087" w:rsidP="00B459B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ANEXO VIII -</w:t>
      </w:r>
      <w:r w:rsidRPr="00883E8C">
        <w:rPr>
          <w:b/>
          <w:bCs/>
          <w:color w:val="000000"/>
        </w:rPr>
        <w:t xml:space="preserve"> </w:t>
      </w:r>
      <w:r w:rsidR="00491007" w:rsidRPr="00883E8C">
        <w:rPr>
          <w:b/>
          <w:bCs/>
          <w:color w:val="000000"/>
        </w:rPr>
        <w:t>DEMONSTRAT</w:t>
      </w:r>
      <w:r>
        <w:rPr>
          <w:b/>
          <w:bCs/>
          <w:color w:val="000000"/>
        </w:rPr>
        <w:t xml:space="preserve">IVO DE REPASSE MENSAL </w:t>
      </w:r>
    </w:p>
    <w:tbl>
      <w:tblPr>
        <w:tblStyle w:val="Tabelacomgrade"/>
        <w:tblW w:w="15002" w:type="dxa"/>
        <w:tblLook w:val="04A0"/>
      </w:tblPr>
      <w:tblGrid>
        <w:gridCol w:w="3114"/>
        <w:gridCol w:w="806"/>
        <w:gridCol w:w="851"/>
        <w:gridCol w:w="850"/>
        <w:gridCol w:w="851"/>
        <w:gridCol w:w="850"/>
        <w:gridCol w:w="851"/>
        <w:gridCol w:w="850"/>
        <w:gridCol w:w="851"/>
        <w:gridCol w:w="850"/>
        <w:gridCol w:w="983"/>
        <w:gridCol w:w="983"/>
        <w:gridCol w:w="983"/>
        <w:gridCol w:w="1306"/>
        <w:gridCol w:w="23"/>
      </w:tblGrid>
      <w:tr w:rsidR="00491007" w:rsidRPr="00883E8C" w:rsidTr="00491007">
        <w:tc>
          <w:tcPr>
            <w:tcW w:w="15002" w:type="dxa"/>
            <w:gridSpan w:val="15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DESPESAS RELATIVAS À EXECUÇÃO DA PARCERIA</w:t>
            </w: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 xml:space="preserve">ITENS 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MÊS 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MÊS 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MÊS 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MÊS 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MÊS 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MÊS 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MÊS 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MÊS 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MÊS 9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MÊS 10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MÊS 11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MÊS 12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SUBTOTAL</w:t>
            </w: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Salários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13° Salário. Proporcional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Férias Proporcional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1/3 Férias Proporcional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Encargos Mensal - Salário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FGTS – 8%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PIS – 1%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Previdência Patronal – 20%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Previdência Terceiros- 5,8%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SAT (Seguro) – %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Encargos 13º Salário / Férias /1/3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FGTS – 8%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PIS – 1%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Previdência Patronal – 20%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Previdência Terceiros- 5,8%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SAT (Seguro) – %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MATERIAL DE CONSUMO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3E8C">
              <w:rPr>
                <w:b/>
                <w:bCs/>
                <w:color w:val="000000"/>
                <w:sz w:val="20"/>
                <w:szCs w:val="20"/>
              </w:rPr>
              <w:t>SERVIÇOS DE TERCEIROS (PJ/PF)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83E8C">
              <w:rPr>
                <w:color w:val="000000"/>
                <w:sz w:val="20"/>
                <w:szCs w:val="20"/>
              </w:rPr>
              <w:t>OUTRAS DESPESAS A ESPECIFICAR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1007" w:rsidRPr="00883E8C" w:rsidTr="00491007">
        <w:trPr>
          <w:gridAfter w:val="1"/>
          <w:wAfter w:w="23" w:type="dxa"/>
        </w:trPr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83E8C">
              <w:rPr>
                <w:b/>
                <w:color w:val="000000"/>
                <w:sz w:val="20"/>
                <w:szCs w:val="20"/>
              </w:rPr>
              <w:t>TOTAL GERAL</w:t>
            </w:r>
          </w:p>
        </w:tc>
        <w:tc>
          <w:tcPr>
            <w:tcW w:w="8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883E8C">
        <w:rPr>
          <w:b/>
          <w:bCs/>
          <w:color w:val="000000"/>
        </w:rPr>
        <w:t>Pontal, _____ de ______________ de</w:t>
      </w:r>
      <w:r w:rsidR="00A972DD" w:rsidRPr="00883E8C">
        <w:rPr>
          <w:b/>
          <w:bCs/>
          <w:color w:val="000000"/>
        </w:rPr>
        <w:t>_______</w:t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</w:r>
      <w:r w:rsidRPr="00883E8C">
        <w:rPr>
          <w:b/>
          <w:bCs/>
          <w:color w:val="000000"/>
        </w:rPr>
        <w:tab/>
        <w:t>_________________________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ind w:left="11328"/>
        <w:jc w:val="center"/>
        <w:rPr>
          <w:b/>
          <w:bCs/>
          <w:color w:val="000000"/>
        </w:rPr>
      </w:pPr>
      <w:r w:rsidRPr="00883E8C">
        <w:rPr>
          <w:b/>
          <w:bCs/>
          <w:color w:val="000000"/>
        </w:rPr>
        <w:t>Assinatura Presidente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  <w:sectPr w:rsidR="00491007" w:rsidRPr="00883E8C" w:rsidSect="0049100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91007" w:rsidRPr="00883E8C" w:rsidRDefault="00D9308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ANEXO IX</w:t>
      </w:r>
    </w:p>
    <w:tbl>
      <w:tblPr>
        <w:tblStyle w:val="Tabelacomgrade"/>
        <w:tblW w:w="10201" w:type="dxa"/>
        <w:tblInd w:w="-289" w:type="dxa"/>
        <w:tblLook w:val="04A0"/>
      </w:tblPr>
      <w:tblGrid>
        <w:gridCol w:w="3114"/>
        <w:gridCol w:w="4109"/>
        <w:gridCol w:w="1418"/>
        <w:gridCol w:w="1560"/>
      </w:tblGrid>
      <w:tr w:rsidR="00491007" w:rsidRPr="00883E8C" w:rsidTr="00491007">
        <w:tc>
          <w:tcPr>
            <w:tcW w:w="10201" w:type="dxa"/>
            <w:gridSpan w:val="4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DEMONSTRATIVOS DOS RECURSOS – MATERIAIS/SERVIÇOS (R$1,00)</w:t>
            </w:r>
          </w:p>
        </w:tc>
      </w:tr>
      <w:tr w:rsidR="00491007" w:rsidRPr="00883E8C" w:rsidTr="00491007">
        <w:tc>
          <w:tcPr>
            <w:tcW w:w="3114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ITENS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DISCRIMINAÇÃO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VALOR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MENSAL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VALOR</w:t>
            </w:r>
          </w:p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TOTAL</w:t>
            </w:r>
          </w:p>
        </w:tc>
      </w:tr>
      <w:tr w:rsidR="00491007" w:rsidRPr="00883E8C" w:rsidTr="00491007">
        <w:tc>
          <w:tcPr>
            <w:tcW w:w="3114" w:type="dxa"/>
          </w:tcPr>
          <w:p w:rsidR="00491007" w:rsidRPr="00883E8C" w:rsidRDefault="00AC53A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Material de </w:t>
            </w:r>
            <w:r w:rsidR="00491007" w:rsidRPr="00883E8C">
              <w:rPr>
                <w:b/>
                <w:bCs/>
                <w:color w:val="000000"/>
              </w:rPr>
              <w:t>consumo</w:t>
            </w:r>
          </w:p>
        </w:tc>
        <w:tc>
          <w:tcPr>
            <w:tcW w:w="41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 xml:space="preserve">Serviços de terceiros/pessoa física – pessoa jurídica </w:t>
            </w:r>
          </w:p>
        </w:tc>
        <w:tc>
          <w:tcPr>
            <w:tcW w:w="41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 xml:space="preserve">Recursos humanos </w:t>
            </w:r>
          </w:p>
        </w:tc>
        <w:tc>
          <w:tcPr>
            <w:tcW w:w="41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 xml:space="preserve">Encargos sociais </w:t>
            </w:r>
          </w:p>
        </w:tc>
        <w:tc>
          <w:tcPr>
            <w:tcW w:w="41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Outras despesas (especificar)</w:t>
            </w:r>
          </w:p>
        </w:tc>
        <w:tc>
          <w:tcPr>
            <w:tcW w:w="41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  <w:tr w:rsidR="00491007" w:rsidRPr="00883E8C" w:rsidTr="00491007">
        <w:tc>
          <w:tcPr>
            <w:tcW w:w="3114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  <w:r w:rsidRPr="00883E8C">
              <w:rPr>
                <w:b/>
                <w:bCs/>
                <w:color w:val="000000"/>
              </w:rPr>
              <w:t>Valor total</w:t>
            </w:r>
          </w:p>
        </w:tc>
        <w:tc>
          <w:tcPr>
            <w:tcW w:w="4109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491007" w:rsidRPr="00883E8C" w:rsidRDefault="00491007" w:rsidP="004910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</w:tr>
    </w:tbl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  <w:r w:rsidRPr="00883E8C">
        <w:rPr>
          <w:b/>
          <w:bCs/>
          <w:color w:val="000000"/>
        </w:rPr>
        <w:t>Pontal, _____ de ______________ de</w:t>
      </w:r>
      <w:r w:rsidR="00A972DD" w:rsidRPr="00883E8C">
        <w:rPr>
          <w:b/>
          <w:bCs/>
          <w:color w:val="000000"/>
        </w:rPr>
        <w:t>________</w:t>
      </w: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</w:p>
    <w:p w:rsidR="00491007" w:rsidRPr="00883E8C" w:rsidRDefault="00491007" w:rsidP="00491007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883E8C">
        <w:rPr>
          <w:b/>
          <w:bCs/>
          <w:color w:val="000000"/>
        </w:rPr>
        <w:t>______________________________________</w:t>
      </w:r>
    </w:p>
    <w:p w:rsidR="00491007" w:rsidRPr="009E7742" w:rsidRDefault="00491007" w:rsidP="00DB2A05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883E8C">
        <w:rPr>
          <w:b/>
          <w:bCs/>
          <w:color w:val="000000"/>
        </w:rPr>
        <w:t>Assinatura Presidente</w:t>
      </w:r>
      <w:r w:rsidRPr="00883E8C">
        <w:rPr>
          <w:b/>
        </w:rPr>
        <w:t xml:space="preserve"> </w:t>
      </w:r>
    </w:p>
    <w:sectPr w:rsidR="00491007" w:rsidRPr="009E7742" w:rsidSect="00B54A4F">
      <w:headerReference w:type="default" r:id="rId10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8BA" w:rsidRDefault="00AE38BA">
      <w:r>
        <w:separator/>
      </w:r>
    </w:p>
  </w:endnote>
  <w:endnote w:type="continuationSeparator" w:id="1">
    <w:p w:rsidR="00AE38BA" w:rsidRDefault="00AE3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3391"/>
      <w:docPartObj>
        <w:docPartGallery w:val="Page Numbers (Bottom of Page)"/>
        <w:docPartUnique/>
      </w:docPartObj>
    </w:sdtPr>
    <w:sdtContent>
      <w:p w:rsidR="00AF5C4A" w:rsidRDefault="00C0050E">
        <w:pPr>
          <w:pStyle w:val="Rodap"/>
          <w:jc w:val="right"/>
        </w:pPr>
        <w:fldSimple w:instr=" PAGE   \* MERGEFORMAT ">
          <w:r w:rsidR="00DB2A05">
            <w:rPr>
              <w:noProof/>
            </w:rPr>
            <w:t>1</w:t>
          </w:r>
        </w:fldSimple>
      </w:p>
    </w:sdtContent>
  </w:sdt>
  <w:p w:rsidR="00AF5C4A" w:rsidRDefault="00AF5C4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8BA" w:rsidRDefault="00AE38BA">
      <w:r>
        <w:separator/>
      </w:r>
    </w:p>
  </w:footnote>
  <w:footnote w:type="continuationSeparator" w:id="1">
    <w:p w:rsidR="00AE38BA" w:rsidRDefault="00AE3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4A" w:rsidRDefault="00AF5C4A" w:rsidP="00491007">
    <w:pPr>
      <w:pStyle w:val="Cabealho"/>
      <w:rPr>
        <w:b/>
      </w:rPr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365760</wp:posOffset>
          </wp:positionH>
          <wp:positionV relativeFrom="paragraph">
            <wp:posOffset>130810</wp:posOffset>
          </wp:positionV>
          <wp:extent cx="638175" cy="657225"/>
          <wp:effectExtent l="19050" t="0" r="9525" b="0"/>
          <wp:wrapSquare wrapText="bothSides"/>
          <wp:docPr id="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5C4A" w:rsidRPr="00F84599" w:rsidRDefault="00AF5C4A" w:rsidP="005D3D0D">
    <w:pPr>
      <w:pStyle w:val="Cabealho"/>
      <w:tabs>
        <w:tab w:val="clear" w:pos="4252"/>
        <w:tab w:val="clear" w:pos="8504"/>
      </w:tabs>
      <w:spacing w:after="120"/>
      <w:ind w:left="142"/>
      <w:jc w:val="center"/>
      <w:rPr>
        <w:b/>
        <w:sz w:val="32"/>
        <w:szCs w:val="32"/>
      </w:rPr>
    </w:pPr>
    <w:r w:rsidRPr="00F84599">
      <w:rPr>
        <w:b/>
        <w:sz w:val="32"/>
        <w:szCs w:val="32"/>
      </w:rPr>
      <w:t>SECRETARIA DE ESPORTE E LAZER</w:t>
    </w:r>
  </w:p>
  <w:p w:rsidR="00AF5C4A" w:rsidRPr="00F84599" w:rsidRDefault="00AF5C4A" w:rsidP="005D3D0D">
    <w:pPr>
      <w:pStyle w:val="Cabealho"/>
      <w:tabs>
        <w:tab w:val="clear" w:pos="4252"/>
        <w:tab w:val="clear" w:pos="8504"/>
      </w:tabs>
      <w:spacing w:after="120"/>
      <w:ind w:left="142"/>
      <w:jc w:val="center"/>
      <w:rPr>
        <w:b/>
        <w:sz w:val="32"/>
        <w:szCs w:val="32"/>
      </w:rPr>
    </w:pPr>
    <w:r w:rsidRPr="00F84599">
      <w:rPr>
        <w:b/>
        <w:sz w:val="32"/>
        <w:szCs w:val="32"/>
      </w:rPr>
      <w:t>MUNICIPIO DE PONTAL/SP</w:t>
    </w:r>
  </w:p>
  <w:p w:rsidR="00AF5C4A" w:rsidRPr="00FD2266" w:rsidRDefault="00C0050E" w:rsidP="00491007">
    <w:pPr>
      <w:pStyle w:val="Cabealho"/>
      <w:tabs>
        <w:tab w:val="clear" w:pos="4252"/>
        <w:tab w:val="clear" w:pos="8504"/>
      </w:tabs>
      <w:spacing w:after="120"/>
      <w:ind w:left="142"/>
      <w:jc w:val="center"/>
      <w:rPr>
        <w:b/>
      </w:rPr>
    </w:pPr>
    <w:r w:rsidRPr="00C0050E">
      <w:rPr>
        <w:b/>
      </w:rPr>
      <w:pict>
        <v:rect id="_x0000_i1025" style="width:0;height:1.5pt" o:hralign="center" o:hrstd="t" o:hr="t" fillcolor="#a0a0a0" stroked="f"/>
      </w:pict>
    </w:r>
  </w:p>
  <w:p w:rsidR="00AF5C4A" w:rsidRDefault="00AF5C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4A" w:rsidRDefault="00AF5C4A" w:rsidP="00582179">
    <w:pPr>
      <w:pStyle w:val="Cabealho"/>
      <w:rPr>
        <w:noProof/>
      </w:rPr>
    </w:pPr>
  </w:p>
  <w:p w:rsidR="00AF5C4A" w:rsidRDefault="00AF5C4A" w:rsidP="00BB6BA3">
    <w:pPr>
      <w:pStyle w:val="Cabealho"/>
      <w:tabs>
        <w:tab w:val="clear" w:pos="4252"/>
        <w:tab w:val="clear" w:pos="8504"/>
      </w:tabs>
      <w:spacing w:after="120"/>
      <w:ind w:left="142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243840</wp:posOffset>
          </wp:positionH>
          <wp:positionV relativeFrom="paragraph">
            <wp:posOffset>196850</wp:posOffset>
          </wp:positionV>
          <wp:extent cx="600075" cy="619125"/>
          <wp:effectExtent l="1905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5C4A" w:rsidRPr="00BB6BA3" w:rsidRDefault="00AF5C4A" w:rsidP="00BB6BA3">
    <w:pPr>
      <w:pStyle w:val="Cabealho"/>
      <w:tabs>
        <w:tab w:val="clear" w:pos="4252"/>
        <w:tab w:val="clear" w:pos="8504"/>
      </w:tabs>
      <w:spacing w:after="120"/>
      <w:ind w:left="142"/>
      <w:jc w:val="center"/>
      <w:rPr>
        <w:b/>
      </w:rPr>
    </w:pPr>
    <w:r>
      <w:rPr>
        <w:b/>
      </w:rPr>
      <w:t>SECRETARIA DE ESPORTE E LAZER</w:t>
    </w:r>
  </w:p>
  <w:p w:rsidR="00AF5C4A" w:rsidRDefault="00AF5C4A" w:rsidP="00BB6BA3">
    <w:pPr>
      <w:pStyle w:val="Cabealho"/>
      <w:tabs>
        <w:tab w:val="clear" w:pos="4252"/>
        <w:tab w:val="clear" w:pos="8504"/>
      </w:tabs>
      <w:spacing w:after="120"/>
      <w:ind w:left="142"/>
      <w:jc w:val="center"/>
      <w:rPr>
        <w:b/>
      </w:rPr>
    </w:pPr>
    <w:r w:rsidRPr="00BB6BA3">
      <w:rPr>
        <w:b/>
      </w:rPr>
      <w:t>MUNICIPIO DE PONTAL/SP</w:t>
    </w:r>
  </w:p>
  <w:p w:rsidR="00AF5C4A" w:rsidRPr="00BB6BA3" w:rsidRDefault="00C0050E" w:rsidP="00BB6BA3">
    <w:pPr>
      <w:pStyle w:val="Cabealho"/>
      <w:tabs>
        <w:tab w:val="clear" w:pos="4252"/>
        <w:tab w:val="clear" w:pos="8504"/>
      </w:tabs>
      <w:spacing w:after="120"/>
      <w:ind w:left="142"/>
      <w:jc w:val="center"/>
      <w:rPr>
        <w:b/>
      </w:rPr>
    </w:pPr>
    <w:r w:rsidRPr="00C0050E">
      <w:rPr>
        <w:b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935"/>
    <w:multiLevelType w:val="hybridMultilevel"/>
    <w:tmpl w:val="31BAF432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F3647B"/>
    <w:multiLevelType w:val="hybridMultilevel"/>
    <w:tmpl w:val="7310B74E"/>
    <w:lvl w:ilvl="0" w:tplc="6ECC1D46">
      <w:start w:val="7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77712C8"/>
    <w:multiLevelType w:val="multilevel"/>
    <w:tmpl w:val="7FFE97F6"/>
    <w:lvl w:ilvl="0">
      <w:start w:val="8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3">
    <w:nsid w:val="081F45E6"/>
    <w:multiLevelType w:val="hybridMultilevel"/>
    <w:tmpl w:val="49E06FD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1C2217"/>
    <w:multiLevelType w:val="hybridMultilevel"/>
    <w:tmpl w:val="2A64C62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C6F1D46"/>
    <w:multiLevelType w:val="multilevel"/>
    <w:tmpl w:val="634E1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FE1AA9"/>
    <w:multiLevelType w:val="hybridMultilevel"/>
    <w:tmpl w:val="05E0A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43839"/>
    <w:multiLevelType w:val="multilevel"/>
    <w:tmpl w:val="427E4DA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44" w:hanging="1800"/>
      </w:pPr>
      <w:rPr>
        <w:rFonts w:hint="default"/>
      </w:rPr>
    </w:lvl>
  </w:abstractNum>
  <w:abstractNum w:abstractNumId="8">
    <w:nsid w:val="18B056C0"/>
    <w:multiLevelType w:val="hybridMultilevel"/>
    <w:tmpl w:val="A2EE0EA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C1F8D"/>
    <w:multiLevelType w:val="hybridMultilevel"/>
    <w:tmpl w:val="1D64E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139CC"/>
    <w:multiLevelType w:val="multilevel"/>
    <w:tmpl w:val="E1482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ADD3E53"/>
    <w:multiLevelType w:val="hybridMultilevel"/>
    <w:tmpl w:val="5BECD338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042B2D"/>
    <w:multiLevelType w:val="hybridMultilevel"/>
    <w:tmpl w:val="7EBECC78"/>
    <w:lvl w:ilvl="0" w:tplc="C80C1C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A1CB7"/>
    <w:multiLevelType w:val="hybridMultilevel"/>
    <w:tmpl w:val="A5647198"/>
    <w:lvl w:ilvl="0" w:tplc="4FB2D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D2827"/>
    <w:multiLevelType w:val="hybridMultilevel"/>
    <w:tmpl w:val="90E2BF5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417A6D58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651F2F"/>
    <w:multiLevelType w:val="multilevel"/>
    <w:tmpl w:val="19344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26F53181"/>
    <w:multiLevelType w:val="hybridMultilevel"/>
    <w:tmpl w:val="D110DF8C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81BE3"/>
    <w:multiLevelType w:val="hybridMultilevel"/>
    <w:tmpl w:val="279A8D02"/>
    <w:lvl w:ilvl="0" w:tplc="0416000F">
      <w:start w:val="1"/>
      <w:numFmt w:val="decimal"/>
      <w:lvlText w:val="%1."/>
      <w:lvlJc w:val="left"/>
      <w:pPr>
        <w:ind w:left="1506" w:hanging="360"/>
      </w:pPr>
    </w:lvl>
    <w:lvl w:ilvl="1" w:tplc="04160019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2A292E20"/>
    <w:multiLevelType w:val="hybridMultilevel"/>
    <w:tmpl w:val="65C24DE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3">
      <w:start w:val="1"/>
      <w:numFmt w:val="upperRoman"/>
      <w:lvlText w:val="%2."/>
      <w:lvlJc w:val="righ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A69297F"/>
    <w:multiLevelType w:val="multilevel"/>
    <w:tmpl w:val="5882C688"/>
    <w:lvl w:ilvl="0">
      <w:start w:val="1"/>
      <w:numFmt w:val="upperRoman"/>
      <w:suff w:val="space"/>
      <w:lvlText w:val="%1."/>
      <w:lvlJc w:val="left"/>
      <w:pPr>
        <w:ind w:left="227" w:hanging="227"/>
      </w:pPr>
      <w:rPr>
        <w:b w:val="0"/>
        <w:i w:val="0"/>
        <w:sz w:val="24"/>
        <w:effect w:val="none"/>
      </w:rPr>
    </w:lvl>
    <w:lvl w:ilvl="1">
      <w:start w:val="1"/>
      <w:numFmt w:val="lowerLetter"/>
      <w:suff w:val="nothing"/>
      <w:lvlText w:val="%2."/>
      <w:lvlJc w:val="left"/>
      <w:pPr>
        <w:ind w:left="720" w:hanging="363"/>
      </w:pPr>
      <w:rPr>
        <w:b w:val="0"/>
        <w:i w:val="0"/>
        <w:sz w:val="24"/>
      </w:rPr>
    </w:lvl>
    <w:lvl w:ilvl="2">
      <w:start w:val="1"/>
      <w:numFmt w:val="decimal"/>
      <w:suff w:val="nothing"/>
      <w:lvlText w:val="%2.%3."/>
      <w:lvlJc w:val="left"/>
      <w:pPr>
        <w:ind w:left="1077" w:hanging="357"/>
      </w:pPr>
      <w:rPr>
        <w:b w:val="0"/>
        <w:i w:val="0"/>
        <w:sz w:val="24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0">
    <w:nsid w:val="2BCF581D"/>
    <w:multiLevelType w:val="hybridMultilevel"/>
    <w:tmpl w:val="3CD28CE0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434957"/>
    <w:multiLevelType w:val="multilevel"/>
    <w:tmpl w:val="B332FA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2F563924"/>
    <w:multiLevelType w:val="hybridMultilevel"/>
    <w:tmpl w:val="380EE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E9361F"/>
    <w:multiLevelType w:val="multilevel"/>
    <w:tmpl w:val="D74E7DF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>
    <w:nsid w:val="37B26E40"/>
    <w:multiLevelType w:val="hybridMultilevel"/>
    <w:tmpl w:val="C01C7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225CE4"/>
    <w:multiLevelType w:val="hybridMultilevel"/>
    <w:tmpl w:val="9F922582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2DDA8978">
      <w:start w:val="1"/>
      <w:numFmt w:val="lowerLetter"/>
      <w:lvlText w:val="%2."/>
      <w:lvlJc w:val="right"/>
      <w:pPr>
        <w:ind w:left="178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B71931"/>
    <w:multiLevelType w:val="multilevel"/>
    <w:tmpl w:val="65248A4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3E3F2520"/>
    <w:multiLevelType w:val="hybridMultilevel"/>
    <w:tmpl w:val="0B2CD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821C5C"/>
    <w:multiLevelType w:val="hybridMultilevel"/>
    <w:tmpl w:val="6FAEF686"/>
    <w:lvl w:ilvl="0" w:tplc="3CB2C7D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420A2E3C"/>
    <w:multiLevelType w:val="hybridMultilevel"/>
    <w:tmpl w:val="C93A3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160EAE"/>
    <w:multiLevelType w:val="multilevel"/>
    <w:tmpl w:val="0C2EA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6847767"/>
    <w:multiLevelType w:val="hybridMultilevel"/>
    <w:tmpl w:val="FC525AC6"/>
    <w:lvl w:ilvl="0" w:tplc="04160017">
      <w:start w:val="1"/>
      <w:numFmt w:val="lowerLetter"/>
      <w:lvlText w:val="%1)"/>
      <w:lvlJc w:val="left"/>
      <w:pPr>
        <w:ind w:left="2484" w:hanging="360"/>
      </w:p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>
    <w:nsid w:val="49697A64"/>
    <w:multiLevelType w:val="hybridMultilevel"/>
    <w:tmpl w:val="26969D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3E21A1"/>
    <w:multiLevelType w:val="hybridMultilevel"/>
    <w:tmpl w:val="9022EC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513A1A"/>
    <w:multiLevelType w:val="hybridMultilevel"/>
    <w:tmpl w:val="805EFDC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4F7D3DB9"/>
    <w:multiLevelType w:val="hybridMultilevel"/>
    <w:tmpl w:val="D23E09A8"/>
    <w:lvl w:ilvl="0" w:tplc="63563EF6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F010A0"/>
    <w:multiLevelType w:val="hybridMultilevel"/>
    <w:tmpl w:val="0CF0B590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6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73B40AB"/>
    <w:multiLevelType w:val="multilevel"/>
    <w:tmpl w:val="240C3C4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ADD1FB1"/>
    <w:multiLevelType w:val="hybridMultilevel"/>
    <w:tmpl w:val="ED86EB8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5E1E0176"/>
    <w:multiLevelType w:val="hybridMultilevel"/>
    <w:tmpl w:val="85F468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16B066F"/>
    <w:multiLevelType w:val="multilevel"/>
    <w:tmpl w:val="0B1A6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677244CE"/>
    <w:multiLevelType w:val="hybridMultilevel"/>
    <w:tmpl w:val="97FAD8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56794F"/>
    <w:multiLevelType w:val="hybridMultilevel"/>
    <w:tmpl w:val="3F8EA784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2DDA8978">
      <w:start w:val="1"/>
      <w:numFmt w:val="lowerLetter"/>
      <w:lvlText w:val="%2."/>
      <w:lvlJc w:val="right"/>
      <w:pPr>
        <w:ind w:left="178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87108B7"/>
    <w:multiLevelType w:val="multilevel"/>
    <w:tmpl w:val="F65E0FC0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4">
    <w:nsid w:val="70E00E9C"/>
    <w:multiLevelType w:val="hybridMultilevel"/>
    <w:tmpl w:val="1470525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2B78BE"/>
    <w:multiLevelType w:val="hybridMultilevel"/>
    <w:tmpl w:val="5A0AA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CC0C55"/>
    <w:multiLevelType w:val="hybridMultilevel"/>
    <w:tmpl w:val="88F2247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76C2D63"/>
    <w:multiLevelType w:val="hybridMultilevel"/>
    <w:tmpl w:val="D6A4E19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7F2589E"/>
    <w:multiLevelType w:val="hybridMultilevel"/>
    <w:tmpl w:val="8910AEC0"/>
    <w:lvl w:ilvl="0" w:tplc="E98A06BA">
      <w:start w:val="3"/>
      <w:numFmt w:val="upperRoman"/>
      <w:lvlText w:val="%1-"/>
      <w:lvlJc w:val="left"/>
      <w:pPr>
        <w:ind w:left="70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8" w:hanging="360"/>
      </w:pPr>
    </w:lvl>
    <w:lvl w:ilvl="2" w:tplc="0416001B" w:tentative="1">
      <w:start w:val="1"/>
      <w:numFmt w:val="lowerRoman"/>
      <w:lvlText w:val="%3."/>
      <w:lvlJc w:val="right"/>
      <w:pPr>
        <w:ind w:left="1788" w:hanging="180"/>
      </w:pPr>
    </w:lvl>
    <w:lvl w:ilvl="3" w:tplc="0416000F" w:tentative="1">
      <w:start w:val="1"/>
      <w:numFmt w:val="decimal"/>
      <w:lvlText w:val="%4."/>
      <w:lvlJc w:val="left"/>
      <w:pPr>
        <w:ind w:left="2508" w:hanging="360"/>
      </w:pPr>
    </w:lvl>
    <w:lvl w:ilvl="4" w:tplc="04160019" w:tentative="1">
      <w:start w:val="1"/>
      <w:numFmt w:val="lowerLetter"/>
      <w:lvlText w:val="%5."/>
      <w:lvlJc w:val="left"/>
      <w:pPr>
        <w:ind w:left="3228" w:hanging="360"/>
      </w:pPr>
    </w:lvl>
    <w:lvl w:ilvl="5" w:tplc="0416001B" w:tentative="1">
      <w:start w:val="1"/>
      <w:numFmt w:val="lowerRoman"/>
      <w:lvlText w:val="%6."/>
      <w:lvlJc w:val="right"/>
      <w:pPr>
        <w:ind w:left="3948" w:hanging="180"/>
      </w:pPr>
    </w:lvl>
    <w:lvl w:ilvl="6" w:tplc="0416000F" w:tentative="1">
      <w:start w:val="1"/>
      <w:numFmt w:val="decimal"/>
      <w:lvlText w:val="%7."/>
      <w:lvlJc w:val="left"/>
      <w:pPr>
        <w:ind w:left="4668" w:hanging="360"/>
      </w:pPr>
    </w:lvl>
    <w:lvl w:ilvl="7" w:tplc="04160019" w:tentative="1">
      <w:start w:val="1"/>
      <w:numFmt w:val="lowerLetter"/>
      <w:lvlText w:val="%8."/>
      <w:lvlJc w:val="left"/>
      <w:pPr>
        <w:ind w:left="5388" w:hanging="360"/>
      </w:pPr>
    </w:lvl>
    <w:lvl w:ilvl="8" w:tplc="0416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9">
    <w:nsid w:val="791F7368"/>
    <w:multiLevelType w:val="multilevel"/>
    <w:tmpl w:val="B124320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50">
    <w:nsid w:val="7B565EE6"/>
    <w:multiLevelType w:val="hybridMultilevel"/>
    <w:tmpl w:val="D026BF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FE4096"/>
    <w:multiLevelType w:val="hybridMultilevel"/>
    <w:tmpl w:val="890E468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7"/>
  </w:num>
  <w:num w:numId="3">
    <w:abstractNumId w:val="19"/>
  </w:num>
  <w:num w:numId="4">
    <w:abstractNumId w:val="30"/>
  </w:num>
  <w:num w:numId="5">
    <w:abstractNumId w:val="44"/>
  </w:num>
  <w:num w:numId="6">
    <w:abstractNumId w:val="41"/>
  </w:num>
  <w:num w:numId="7">
    <w:abstractNumId w:val="8"/>
  </w:num>
  <w:num w:numId="8">
    <w:abstractNumId w:val="50"/>
  </w:num>
  <w:num w:numId="9">
    <w:abstractNumId w:val="40"/>
  </w:num>
  <w:num w:numId="10">
    <w:abstractNumId w:val="3"/>
  </w:num>
  <w:num w:numId="11">
    <w:abstractNumId w:val="29"/>
  </w:num>
  <w:num w:numId="12">
    <w:abstractNumId w:val="6"/>
  </w:num>
  <w:num w:numId="13">
    <w:abstractNumId w:val="9"/>
  </w:num>
  <w:num w:numId="14">
    <w:abstractNumId w:val="22"/>
  </w:num>
  <w:num w:numId="15">
    <w:abstractNumId w:val="33"/>
  </w:num>
  <w:num w:numId="16">
    <w:abstractNumId w:val="10"/>
  </w:num>
  <w:num w:numId="17">
    <w:abstractNumId w:val="12"/>
  </w:num>
  <w:num w:numId="18">
    <w:abstractNumId w:val="36"/>
  </w:num>
  <w:num w:numId="19">
    <w:abstractNumId w:val="23"/>
  </w:num>
  <w:num w:numId="20">
    <w:abstractNumId w:val="13"/>
  </w:num>
  <w:num w:numId="21">
    <w:abstractNumId w:val="42"/>
  </w:num>
  <w:num w:numId="22">
    <w:abstractNumId w:val="25"/>
  </w:num>
  <w:num w:numId="23">
    <w:abstractNumId w:val="24"/>
  </w:num>
  <w:num w:numId="24">
    <w:abstractNumId w:val="15"/>
  </w:num>
  <w:num w:numId="25">
    <w:abstractNumId w:val="51"/>
  </w:num>
  <w:num w:numId="26">
    <w:abstractNumId w:val="27"/>
  </w:num>
  <w:num w:numId="27">
    <w:abstractNumId w:val="17"/>
  </w:num>
  <w:num w:numId="28">
    <w:abstractNumId w:val="31"/>
  </w:num>
  <w:num w:numId="29">
    <w:abstractNumId w:val="4"/>
  </w:num>
  <w:num w:numId="30">
    <w:abstractNumId w:val="39"/>
  </w:num>
  <w:num w:numId="31">
    <w:abstractNumId w:val="20"/>
  </w:num>
  <w:num w:numId="32">
    <w:abstractNumId w:val="16"/>
  </w:num>
  <w:num w:numId="33">
    <w:abstractNumId w:val="0"/>
  </w:num>
  <w:num w:numId="34">
    <w:abstractNumId w:val="32"/>
  </w:num>
  <w:num w:numId="35">
    <w:abstractNumId w:val="11"/>
  </w:num>
  <w:num w:numId="36">
    <w:abstractNumId w:val="38"/>
  </w:num>
  <w:num w:numId="37">
    <w:abstractNumId w:val="46"/>
  </w:num>
  <w:num w:numId="38">
    <w:abstractNumId w:val="34"/>
  </w:num>
  <w:num w:numId="39">
    <w:abstractNumId w:val="45"/>
  </w:num>
  <w:num w:numId="40">
    <w:abstractNumId w:val="43"/>
  </w:num>
  <w:num w:numId="41">
    <w:abstractNumId w:val="2"/>
  </w:num>
  <w:num w:numId="42">
    <w:abstractNumId w:val="7"/>
  </w:num>
  <w:num w:numId="43">
    <w:abstractNumId w:val="49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48"/>
  </w:num>
  <w:num w:numId="47">
    <w:abstractNumId w:val="37"/>
  </w:num>
  <w:num w:numId="48">
    <w:abstractNumId w:val="21"/>
  </w:num>
  <w:num w:numId="49">
    <w:abstractNumId w:val="5"/>
  </w:num>
  <w:num w:numId="50">
    <w:abstractNumId w:val="26"/>
  </w:num>
  <w:num w:numId="51">
    <w:abstractNumId w:val="35"/>
  </w:num>
  <w:num w:numId="52">
    <w:abstractNumId w:val="2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F57188"/>
    <w:rsid w:val="00004910"/>
    <w:rsid w:val="00005533"/>
    <w:rsid w:val="00005921"/>
    <w:rsid w:val="00006C8C"/>
    <w:rsid w:val="00007C7E"/>
    <w:rsid w:val="00013421"/>
    <w:rsid w:val="00013585"/>
    <w:rsid w:val="000214DF"/>
    <w:rsid w:val="00023B38"/>
    <w:rsid w:val="00032336"/>
    <w:rsid w:val="00033185"/>
    <w:rsid w:val="000355DA"/>
    <w:rsid w:val="00042E31"/>
    <w:rsid w:val="00043A78"/>
    <w:rsid w:val="00052924"/>
    <w:rsid w:val="00054847"/>
    <w:rsid w:val="00056851"/>
    <w:rsid w:val="00065AD7"/>
    <w:rsid w:val="00065F1D"/>
    <w:rsid w:val="00067A04"/>
    <w:rsid w:val="00067B77"/>
    <w:rsid w:val="00070512"/>
    <w:rsid w:val="000722B5"/>
    <w:rsid w:val="000741EE"/>
    <w:rsid w:val="00076DDA"/>
    <w:rsid w:val="00080DF5"/>
    <w:rsid w:val="000909A0"/>
    <w:rsid w:val="0009429A"/>
    <w:rsid w:val="000967F0"/>
    <w:rsid w:val="000A44F1"/>
    <w:rsid w:val="000B204E"/>
    <w:rsid w:val="000B22BF"/>
    <w:rsid w:val="000B3A06"/>
    <w:rsid w:val="000C31B9"/>
    <w:rsid w:val="000C3A0D"/>
    <w:rsid w:val="000C5780"/>
    <w:rsid w:val="000C58B6"/>
    <w:rsid w:val="000D041A"/>
    <w:rsid w:val="000D1206"/>
    <w:rsid w:val="000D1910"/>
    <w:rsid w:val="000D363B"/>
    <w:rsid w:val="000D4545"/>
    <w:rsid w:val="000D579E"/>
    <w:rsid w:val="000D6408"/>
    <w:rsid w:val="000D6D3B"/>
    <w:rsid w:val="000D71A9"/>
    <w:rsid w:val="000D7809"/>
    <w:rsid w:val="000E3469"/>
    <w:rsid w:val="000E39AB"/>
    <w:rsid w:val="000E6E06"/>
    <w:rsid w:val="000E7691"/>
    <w:rsid w:val="000F1AF9"/>
    <w:rsid w:val="000F2E0A"/>
    <w:rsid w:val="000F39E7"/>
    <w:rsid w:val="000F55C1"/>
    <w:rsid w:val="000F5920"/>
    <w:rsid w:val="000F598F"/>
    <w:rsid w:val="000F5DDF"/>
    <w:rsid w:val="000F6CAC"/>
    <w:rsid w:val="000F7376"/>
    <w:rsid w:val="00102B29"/>
    <w:rsid w:val="001070CC"/>
    <w:rsid w:val="00122F0A"/>
    <w:rsid w:val="0012445C"/>
    <w:rsid w:val="001244AF"/>
    <w:rsid w:val="00126028"/>
    <w:rsid w:val="001275FA"/>
    <w:rsid w:val="001307D1"/>
    <w:rsid w:val="001331F2"/>
    <w:rsid w:val="001362B0"/>
    <w:rsid w:val="001378DC"/>
    <w:rsid w:val="0014244A"/>
    <w:rsid w:val="001432DB"/>
    <w:rsid w:val="00144C79"/>
    <w:rsid w:val="00150166"/>
    <w:rsid w:val="00150510"/>
    <w:rsid w:val="0015079A"/>
    <w:rsid w:val="00151B1B"/>
    <w:rsid w:val="001543E4"/>
    <w:rsid w:val="00157004"/>
    <w:rsid w:val="0016181D"/>
    <w:rsid w:val="00166569"/>
    <w:rsid w:val="00166C94"/>
    <w:rsid w:val="00166CEF"/>
    <w:rsid w:val="00171410"/>
    <w:rsid w:val="001738A8"/>
    <w:rsid w:val="00180E4E"/>
    <w:rsid w:val="0018348A"/>
    <w:rsid w:val="001834F3"/>
    <w:rsid w:val="00183819"/>
    <w:rsid w:val="00183F9F"/>
    <w:rsid w:val="0018662F"/>
    <w:rsid w:val="0019113D"/>
    <w:rsid w:val="00192862"/>
    <w:rsid w:val="0019323B"/>
    <w:rsid w:val="00193355"/>
    <w:rsid w:val="00195FC7"/>
    <w:rsid w:val="0019630E"/>
    <w:rsid w:val="001A39F6"/>
    <w:rsid w:val="001A57C6"/>
    <w:rsid w:val="001A5C2B"/>
    <w:rsid w:val="001A77C2"/>
    <w:rsid w:val="001A7F67"/>
    <w:rsid w:val="001B1711"/>
    <w:rsid w:val="001B2F68"/>
    <w:rsid w:val="001B6088"/>
    <w:rsid w:val="001B7B98"/>
    <w:rsid w:val="001C75E3"/>
    <w:rsid w:val="001D0F56"/>
    <w:rsid w:val="001D5CA5"/>
    <w:rsid w:val="001D7717"/>
    <w:rsid w:val="001E0038"/>
    <w:rsid w:val="001E3B25"/>
    <w:rsid w:val="001E4692"/>
    <w:rsid w:val="001F0305"/>
    <w:rsid w:val="001F052F"/>
    <w:rsid w:val="001F4107"/>
    <w:rsid w:val="001F5CF0"/>
    <w:rsid w:val="001F650C"/>
    <w:rsid w:val="002001F4"/>
    <w:rsid w:val="002014B4"/>
    <w:rsid w:val="002022FD"/>
    <w:rsid w:val="00202AEB"/>
    <w:rsid w:val="00207212"/>
    <w:rsid w:val="00210DD7"/>
    <w:rsid w:val="002113AC"/>
    <w:rsid w:val="00214200"/>
    <w:rsid w:val="00217A4D"/>
    <w:rsid w:val="002204D0"/>
    <w:rsid w:val="002253F0"/>
    <w:rsid w:val="00226374"/>
    <w:rsid w:val="00231486"/>
    <w:rsid w:val="00231654"/>
    <w:rsid w:val="002349C0"/>
    <w:rsid w:val="002373CB"/>
    <w:rsid w:val="00245562"/>
    <w:rsid w:val="002474C6"/>
    <w:rsid w:val="002505D5"/>
    <w:rsid w:val="00253BF3"/>
    <w:rsid w:val="00255571"/>
    <w:rsid w:val="002560C7"/>
    <w:rsid w:val="00257B45"/>
    <w:rsid w:val="00265DBC"/>
    <w:rsid w:val="00270588"/>
    <w:rsid w:val="002708B8"/>
    <w:rsid w:val="00271FD5"/>
    <w:rsid w:val="00276272"/>
    <w:rsid w:val="00281FF8"/>
    <w:rsid w:val="002825A3"/>
    <w:rsid w:val="00282AE3"/>
    <w:rsid w:val="002846E5"/>
    <w:rsid w:val="00285028"/>
    <w:rsid w:val="00290ED2"/>
    <w:rsid w:val="00293875"/>
    <w:rsid w:val="00294BD2"/>
    <w:rsid w:val="00294CBC"/>
    <w:rsid w:val="0029726E"/>
    <w:rsid w:val="002A0BD2"/>
    <w:rsid w:val="002A1327"/>
    <w:rsid w:val="002A6EF9"/>
    <w:rsid w:val="002B408D"/>
    <w:rsid w:val="002B47DA"/>
    <w:rsid w:val="002C0284"/>
    <w:rsid w:val="002C0EDA"/>
    <w:rsid w:val="002C2447"/>
    <w:rsid w:val="002C49BB"/>
    <w:rsid w:val="002C569F"/>
    <w:rsid w:val="002C64E8"/>
    <w:rsid w:val="002C7F99"/>
    <w:rsid w:val="002D0400"/>
    <w:rsid w:val="002D36A5"/>
    <w:rsid w:val="002D74D7"/>
    <w:rsid w:val="002D7BB0"/>
    <w:rsid w:val="002E3018"/>
    <w:rsid w:val="002E380E"/>
    <w:rsid w:val="002E5775"/>
    <w:rsid w:val="002E672B"/>
    <w:rsid w:val="002F10DC"/>
    <w:rsid w:val="002F308B"/>
    <w:rsid w:val="002F5ABC"/>
    <w:rsid w:val="002F7DDE"/>
    <w:rsid w:val="002F7F70"/>
    <w:rsid w:val="0030468A"/>
    <w:rsid w:val="00305FCA"/>
    <w:rsid w:val="00310FDE"/>
    <w:rsid w:val="003110CC"/>
    <w:rsid w:val="00320F8A"/>
    <w:rsid w:val="00325462"/>
    <w:rsid w:val="00325524"/>
    <w:rsid w:val="00326D19"/>
    <w:rsid w:val="00327832"/>
    <w:rsid w:val="00330DF0"/>
    <w:rsid w:val="00331FAB"/>
    <w:rsid w:val="0033748D"/>
    <w:rsid w:val="0034325E"/>
    <w:rsid w:val="00343B2B"/>
    <w:rsid w:val="00343B44"/>
    <w:rsid w:val="00343DB8"/>
    <w:rsid w:val="0034609F"/>
    <w:rsid w:val="00350869"/>
    <w:rsid w:val="003509AA"/>
    <w:rsid w:val="00352129"/>
    <w:rsid w:val="0035789A"/>
    <w:rsid w:val="00362AC1"/>
    <w:rsid w:val="003649B5"/>
    <w:rsid w:val="003654CF"/>
    <w:rsid w:val="00372A8B"/>
    <w:rsid w:val="00373613"/>
    <w:rsid w:val="00373974"/>
    <w:rsid w:val="00375BCD"/>
    <w:rsid w:val="00375EC4"/>
    <w:rsid w:val="0038097D"/>
    <w:rsid w:val="003824DD"/>
    <w:rsid w:val="00392E92"/>
    <w:rsid w:val="00395FC1"/>
    <w:rsid w:val="003976E9"/>
    <w:rsid w:val="003A1BD8"/>
    <w:rsid w:val="003A28CE"/>
    <w:rsid w:val="003A470A"/>
    <w:rsid w:val="003A6C3C"/>
    <w:rsid w:val="003B1228"/>
    <w:rsid w:val="003B6259"/>
    <w:rsid w:val="003B62CB"/>
    <w:rsid w:val="003B64BE"/>
    <w:rsid w:val="003B7BB6"/>
    <w:rsid w:val="003C230A"/>
    <w:rsid w:val="003C5511"/>
    <w:rsid w:val="003C79C8"/>
    <w:rsid w:val="003D0809"/>
    <w:rsid w:val="003D12BF"/>
    <w:rsid w:val="003D2940"/>
    <w:rsid w:val="003D68F5"/>
    <w:rsid w:val="003E0E5C"/>
    <w:rsid w:val="003E4104"/>
    <w:rsid w:val="003F159F"/>
    <w:rsid w:val="003F54EC"/>
    <w:rsid w:val="003F5A9F"/>
    <w:rsid w:val="003F76A6"/>
    <w:rsid w:val="004062E2"/>
    <w:rsid w:val="004068F8"/>
    <w:rsid w:val="0040797A"/>
    <w:rsid w:val="00407C13"/>
    <w:rsid w:val="00407E03"/>
    <w:rsid w:val="0041155E"/>
    <w:rsid w:val="00413979"/>
    <w:rsid w:val="004217DD"/>
    <w:rsid w:val="00425750"/>
    <w:rsid w:val="00427EE9"/>
    <w:rsid w:val="004333ED"/>
    <w:rsid w:val="00436E1C"/>
    <w:rsid w:val="004415A4"/>
    <w:rsid w:val="00441CB1"/>
    <w:rsid w:val="0044318A"/>
    <w:rsid w:val="00445132"/>
    <w:rsid w:val="00453B89"/>
    <w:rsid w:val="00454646"/>
    <w:rsid w:val="00462D14"/>
    <w:rsid w:val="00462F01"/>
    <w:rsid w:val="00463FB1"/>
    <w:rsid w:val="004672D7"/>
    <w:rsid w:val="004700E5"/>
    <w:rsid w:val="00471217"/>
    <w:rsid w:val="00471ACF"/>
    <w:rsid w:val="0047415C"/>
    <w:rsid w:val="00476758"/>
    <w:rsid w:val="0047720A"/>
    <w:rsid w:val="00480B66"/>
    <w:rsid w:val="00483DA1"/>
    <w:rsid w:val="0048510B"/>
    <w:rsid w:val="00491007"/>
    <w:rsid w:val="00495285"/>
    <w:rsid w:val="0049596F"/>
    <w:rsid w:val="004965CF"/>
    <w:rsid w:val="00496C6D"/>
    <w:rsid w:val="004973B3"/>
    <w:rsid w:val="004A2032"/>
    <w:rsid w:val="004A3E9B"/>
    <w:rsid w:val="004A4B38"/>
    <w:rsid w:val="004A7C0D"/>
    <w:rsid w:val="004B220C"/>
    <w:rsid w:val="004B2F0C"/>
    <w:rsid w:val="004C4FFF"/>
    <w:rsid w:val="004E3B8C"/>
    <w:rsid w:val="004F0CDD"/>
    <w:rsid w:val="004F39A9"/>
    <w:rsid w:val="004F6C8A"/>
    <w:rsid w:val="004F6F71"/>
    <w:rsid w:val="004F7EB4"/>
    <w:rsid w:val="005034FD"/>
    <w:rsid w:val="005046DE"/>
    <w:rsid w:val="00510CA8"/>
    <w:rsid w:val="005117E6"/>
    <w:rsid w:val="00513AE8"/>
    <w:rsid w:val="005142FF"/>
    <w:rsid w:val="00515168"/>
    <w:rsid w:val="0051542A"/>
    <w:rsid w:val="00516EF2"/>
    <w:rsid w:val="00520019"/>
    <w:rsid w:val="005202F6"/>
    <w:rsid w:val="0052162E"/>
    <w:rsid w:val="00521A96"/>
    <w:rsid w:val="005262A3"/>
    <w:rsid w:val="0053060D"/>
    <w:rsid w:val="0053082C"/>
    <w:rsid w:val="00530EB6"/>
    <w:rsid w:val="00540480"/>
    <w:rsid w:val="00540551"/>
    <w:rsid w:val="005425CF"/>
    <w:rsid w:val="00543015"/>
    <w:rsid w:val="00543914"/>
    <w:rsid w:val="00545DDA"/>
    <w:rsid w:val="00547936"/>
    <w:rsid w:val="00547A8F"/>
    <w:rsid w:val="00550E78"/>
    <w:rsid w:val="00551AAA"/>
    <w:rsid w:val="005527FC"/>
    <w:rsid w:val="00553191"/>
    <w:rsid w:val="00555FA4"/>
    <w:rsid w:val="00556D8A"/>
    <w:rsid w:val="005572FD"/>
    <w:rsid w:val="00560310"/>
    <w:rsid w:val="005610E4"/>
    <w:rsid w:val="005613E7"/>
    <w:rsid w:val="00562941"/>
    <w:rsid w:val="00563877"/>
    <w:rsid w:val="00564D82"/>
    <w:rsid w:val="00566A3A"/>
    <w:rsid w:val="00566EAB"/>
    <w:rsid w:val="0057115A"/>
    <w:rsid w:val="005760AB"/>
    <w:rsid w:val="00581961"/>
    <w:rsid w:val="00582179"/>
    <w:rsid w:val="00582BF4"/>
    <w:rsid w:val="00582F3B"/>
    <w:rsid w:val="0058300B"/>
    <w:rsid w:val="00585104"/>
    <w:rsid w:val="0058746A"/>
    <w:rsid w:val="005910C1"/>
    <w:rsid w:val="00593B86"/>
    <w:rsid w:val="005956DF"/>
    <w:rsid w:val="005964DA"/>
    <w:rsid w:val="00596E53"/>
    <w:rsid w:val="005979DA"/>
    <w:rsid w:val="005A5705"/>
    <w:rsid w:val="005A6669"/>
    <w:rsid w:val="005A7851"/>
    <w:rsid w:val="005B3196"/>
    <w:rsid w:val="005C1173"/>
    <w:rsid w:val="005C2821"/>
    <w:rsid w:val="005C73C5"/>
    <w:rsid w:val="005C7DD6"/>
    <w:rsid w:val="005D0A85"/>
    <w:rsid w:val="005D22C1"/>
    <w:rsid w:val="005D3D0D"/>
    <w:rsid w:val="005E4C45"/>
    <w:rsid w:val="005F36DB"/>
    <w:rsid w:val="005F440A"/>
    <w:rsid w:val="005F6C61"/>
    <w:rsid w:val="005F6CB1"/>
    <w:rsid w:val="005F7002"/>
    <w:rsid w:val="00600609"/>
    <w:rsid w:val="00602A55"/>
    <w:rsid w:val="00603106"/>
    <w:rsid w:val="00605DB7"/>
    <w:rsid w:val="0060629C"/>
    <w:rsid w:val="00606D10"/>
    <w:rsid w:val="006077D2"/>
    <w:rsid w:val="00610600"/>
    <w:rsid w:val="006111C8"/>
    <w:rsid w:val="00617364"/>
    <w:rsid w:val="00617884"/>
    <w:rsid w:val="00624790"/>
    <w:rsid w:val="00625824"/>
    <w:rsid w:val="00626607"/>
    <w:rsid w:val="00627B67"/>
    <w:rsid w:val="00630BC3"/>
    <w:rsid w:val="00633492"/>
    <w:rsid w:val="00633825"/>
    <w:rsid w:val="00636846"/>
    <w:rsid w:val="0064066D"/>
    <w:rsid w:val="00640D0C"/>
    <w:rsid w:val="006411BB"/>
    <w:rsid w:val="00642DB0"/>
    <w:rsid w:val="006433BA"/>
    <w:rsid w:val="006471BD"/>
    <w:rsid w:val="00652297"/>
    <w:rsid w:val="006526A3"/>
    <w:rsid w:val="006536A9"/>
    <w:rsid w:val="006567C5"/>
    <w:rsid w:val="006568E3"/>
    <w:rsid w:val="00657522"/>
    <w:rsid w:val="00660E21"/>
    <w:rsid w:val="00661433"/>
    <w:rsid w:val="00661B27"/>
    <w:rsid w:val="00663922"/>
    <w:rsid w:val="00671934"/>
    <w:rsid w:val="00672EB2"/>
    <w:rsid w:val="0067432E"/>
    <w:rsid w:val="00675ABD"/>
    <w:rsid w:val="00677378"/>
    <w:rsid w:val="00682016"/>
    <w:rsid w:val="006834F0"/>
    <w:rsid w:val="006866FE"/>
    <w:rsid w:val="006877E9"/>
    <w:rsid w:val="0069179F"/>
    <w:rsid w:val="006917AE"/>
    <w:rsid w:val="00695FCB"/>
    <w:rsid w:val="00697065"/>
    <w:rsid w:val="006A09A7"/>
    <w:rsid w:val="006A5973"/>
    <w:rsid w:val="006A6202"/>
    <w:rsid w:val="006B574C"/>
    <w:rsid w:val="006B57C1"/>
    <w:rsid w:val="006B7122"/>
    <w:rsid w:val="006B7C1B"/>
    <w:rsid w:val="006C0C74"/>
    <w:rsid w:val="006C32BB"/>
    <w:rsid w:val="006D0DB0"/>
    <w:rsid w:val="006D5218"/>
    <w:rsid w:val="006D7355"/>
    <w:rsid w:val="006E1EB4"/>
    <w:rsid w:val="006E5112"/>
    <w:rsid w:val="006F2033"/>
    <w:rsid w:val="00700561"/>
    <w:rsid w:val="00700DF5"/>
    <w:rsid w:val="00704FC4"/>
    <w:rsid w:val="007063DE"/>
    <w:rsid w:val="00707C1E"/>
    <w:rsid w:val="00710643"/>
    <w:rsid w:val="00715A6A"/>
    <w:rsid w:val="00715EC8"/>
    <w:rsid w:val="00721276"/>
    <w:rsid w:val="00722C95"/>
    <w:rsid w:val="00723158"/>
    <w:rsid w:val="00723C7B"/>
    <w:rsid w:val="00725659"/>
    <w:rsid w:val="00730868"/>
    <w:rsid w:val="007332FA"/>
    <w:rsid w:val="00736176"/>
    <w:rsid w:val="007361DA"/>
    <w:rsid w:val="0074574D"/>
    <w:rsid w:val="007470D2"/>
    <w:rsid w:val="0075341A"/>
    <w:rsid w:val="0075461B"/>
    <w:rsid w:val="00760CDC"/>
    <w:rsid w:val="00762067"/>
    <w:rsid w:val="007662F4"/>
    <w:rsid w:val="00766787"/>
    <w:rsid w:val="00767403"/>
    <w:rsid w:val="00770E5F"/>
    <w:rsid w:val="00771E82"/>
    <w:rsid w:val="00773D4F"/>
    <w:rsid w:val="00776F97"/>
    <w:rsid w:val="007803B3"/>
    <w:rsid w:val="00782FF8"/>
    <w:rsid w:val="007900E1"/>
    <w:rsid w:val="00793D9F"/>
    <w:rsid w:val="0079556C"/>
    <w:rsid w:val="0079779E"/>
    <w:rsid w:val="007A21CF"/>
    <w:rsid w:val="007A253F"/>
    <w:rsid w:val="007A34B3"/>
    <w:rsid w:val="007A791F"/>
    <w:rsid w:val="007B11A1"/>
    <w:rsid w:val="007B34C2"/>
    <w:rsid w:val="007B3BB1"/>
    <w:rsid w:val="007B44CF"/>
    <w:rsid w:val="007C1BF5"/>
    <w:rsid w:val="007C1C59"/>
    <w:rsid w:val="007C755C"/>
    <w:rsid w:val="007D0C56"/>
    <w:rsid w:val="007D2726"/>
    <w:rsid w:val="007D5D3F"/>
    <w:rsid w:val="007E098D"/>
    <w:rsid w:val="007E2024"/>
    <w:rsid w:val="007E48E5"/>
    <w:rsid w:val="007E6134"/>
    <w:rsid w:val="007E6172"/>
    <w:rsid w:val="007E6CA0"/>
    <w:rsid w:val="007E76FE"/>
    <w:rsid w:val="007F15F9"/>
    <w:rsid w:val="007F4385"/>
    <w:rsid w:val="007F46B7"/>
    <w:rsid w:val="007F6D32"/>
    <w:rsid w:val="00807E7E"/>
    <w:rsid w:val="00813877"/>
    <w:rsid w:val="00814EFF"/>
    <w:rsid w:val="00816BA8"/>
    <w:rsid w:val="00825502"/>
    <w:rsid w:val="008256F8"/>
    <w:rsid w:val="0083345B"/>
    <w:rsid w:val="00837274"/>
    <w:rsid w:val="008379F1"/>
    <w:rsid w:val="00842BD6"/>
    <w:rsid w:val="008445C1"/>
    <w:rsid w:val="008469D3"/>
    <w:rsid w:val="00846C9D"/>
    <w:rsid w:val="00851228"/>
    <w:rsid w:val="008547DA"/>
    <w:rsid w:val="00855147"/>
    <w:rsid w:val="00856537"/>
    <w:rsid w:val="00856B09"/>
    <w:rsid w:val="00860631"/>
    <w:rsid w:val="00860DE1"/>
    <w:rsid w:val="00862D9D"/>
    <w:rsid w:val="008632DF"/>
    <w:rsid w:val="00863CA4"/>
    <w:rsid w:val="008668CB"/>
    <w:rsid w:val="00866BD6"/>
    <w:rsid w:val="00873FCB"/>
    <w:rsid w:val="008761FA"/>
    <w:rsid w:val="00882B4E"/>
    <w:rsid w:val="00882E74"/>
    <w:rsid w:val="00883E8C"/>
    <w:rsid w:val="00891C3A"/>
    <w:rsid w:val="00894FBF"/>
    <w:rsid w:val="008A2BFA"/>
    <w:rsid w:val="008A2FA5"/>
    <w:rsid w:val="008A4F8D"/>
    <w:rsid w:val="008A76BF"/>
    <w:rsid w:val="008A7A64"/>
    <w:rsid w:val="008B07FA"/>
    <w:rsid w:val="008B1ACC"/>
    <w:rsid w:val="008B45C2"/>
    <w:rsid w:val="008C4453"/>
    <w:rsid w:val="008C49F6"/>
    <w:rsid w:val="008C59E5"/>
    <w:rsid w:val="008C6CF9"/>
    <w:rsid w:val="008C730F"/>
    <w:rsid w:val="008D015A"/>
    <w:rsid w:val="008D3382"/>
    <w:rsid w:val="008D7966"/>
    <w:rsid w:val="008D7E54"/>
    <w:rsid w:val="008E278C"/>
    <w:rsid w:val="008E4457"/>
    <w:rsid w:val="008E5851"/>
    <w:rsid w:val="008F4035"/>
    <w:rsid w:val="008F4412"/>
    <w:rsid w:val="009000AC"/>
    <w:rsid w:val="00901AB7"/>
    <w:rsid w:val="00902354"/>
    <w:rsid w:val="00904DCB"/>
    <w:rsid w:val="0090663F"/>
    <w:rsid w:val="00907467"/>
    <w:rsid w:val="009119E4"/>
    <w:rsid w:val="00912A3E"/>
    <w:rsid w:val="00914B47"/>
    <w:rsid w:val="009168AA"/>
    <w:rsid w:val="00921E5B"/>
    <w:rsid w:val="00922918"/>
    <w:rsid w:val="00923E11"/>
    <w:rsid w:val="0092499C"/>
    <w:rsid w:val="0092509B"/>
    <w:rsid w:val="009256EC"/>
    <w:rsid w:val="00926D96"/>
    <w:rsid w:val="00926E22"/>
    <w:rsid w:val="00927A3D"/>
    <w:rsid w:val="00927C39"/>
    <w:rsid w:val="009322DE"/>
    <w:rsid w:val="00934469"/>
    <w:rsid w:val="00934896"/>
    <w:rsid w:val="0093508F"/>
    <w:rsid w:val="009364BB"/>
    <w:rsid w:val="00936C42"/>
    <w:rsid w:val="00937028"/>
    <w:rsid w:val="0094244A"/>
    <w:rsid w:val="00942DC7"/>
    <w:rsid w:val="00946E6F"/>
    <w:rsid w:val="00947BB8"/>
    <w:rsid w:val="00951214"/>
    <w:rsid w:val="0095198B"/>
    <w:rsid w:val="00952B71"/>
    <w:rsid w:val="00953092"/>
    <w:rsid w:val="00962897"/>
    <w:rsid w:val="009647DD"/>
    <w:rsid w:val="00964C6A"/>
    <w:rsid w:val="009651B5"/>
    <w:rsid w:val="0096657E"/>
    <w:rsid w:val="009669D5"/>
    <w:rsid w:val="00972117"/>
    <w:rsid w:val="009738F7"/>
    <w:rsid w:val="00976A30"/>
    <w:rsid w:val="009845AC"/>
    <w:rsid w:val="009847C5"/>
    <w:rsid w:val="00985477"/>
    <w:rsid w:val="009925B3"/>
    <w:rsid w:val="009969A3"/>
    <w:rsid w:val="009A04BB"/>
    <w:rsid w:val="009A672E"/>
    <w:rsid w:val="009A7482"/>
    <w:rsid w:val="009A7723"/>
    <w:rsid w:val="009B0BA3"/>
    <w:rsid w:val="009B0BB0"/>
    <w:rsid w:val="009B0F29"/>
    <w:rsid w:val="009B434E"/>
    <w:rsid w:val="009B7201"/>
    <w:rsid w:val="009C2EF3"/>
    <w:rsid w:val="009C7B4E"/>
    <w:rsid w:val="009D0ED0"/>
    <w:rsid w:val="009D1294"/>
    <w:rsid w:val="009D4571"/>
    <w:rsid w:val="009D60E2"/>
    <w:rsid w:val="009E3006"/>
    <w:rsid w:val="009E3B4A"/>
    <w:rsid w:val="009E4D6F"/>
    <w:rsid w:val="009E6E34"/>
    <w:rsid w:val="009E7158"/>
    <w:rsid w:val="009E7742"/>
    <w:rsid w:val="00A005AD"/>
    <w:rsid w:val="00A02142"/>
    <w:rsid w:val="00A02285"/>
    <w:rsid w:val="00A1348E"/>
    <w:rsid w:val="00A14A64"/>
    <w:rsid w:val="00A152D8"/>
    <w:rsid w:val="00A172D2"/>
    <w:rsid w:val="00A17984"/>
    <w:rsid w:val="00A20C35"/>
    <w:rsid w:val="00A214A2"/>
    <w:rsid w:val="00A23B7B"/>
    <w:rsid w:val="00A2520B"/>
    <w:rsid w:val="00A25F34"/>
    <w:rsid w:val="00A2714C"/>
    <w:rsid w:val="00A27F96"/>
    <w:rsid w:val="00A404D9"/>
    <w:rsid w:val="00A41E24"/>
    <w:rsid w:val="00A430E4"/>
    <w:rsid w:val="00A45288"/>
    <w:rsid w:val="00A50096"/>
    <w:rsid w:val="00A51206"/>
    <w:rsid w:val="00A52B21"/>
    <w:rsid w:val="00A52ED8"/>
    <w:rsid w:val="00A5471B"/>
    <w:rsid w:val="00A55FBF"/>
    <w:rsid w:val="00A64BAD"/>
    <w:rsid w:val="00A66163"/>
    <w:rsid w:val="00A70880"/>
    <w:rsid w:val="00A708CB"/>
    <w:rsid w:val="00A71F9E"/>
    <w:rsid w:val="00A76900"/>
    <w:rsid w:val="00A8688C"/>
    <w:rsid w:val="00A94041"/>
    <w:rsid w:val="00A9513F"/>
    <w:rsid w:val="00A9711B"/>
    <w:rsid w:val="00A972DD"/>
    <w:rsid w:val="00AA2617"/>
    <w:rsid w:val="00AA53F9"/>
    <w:rsid w:val="00AA6820"/>
    <w:rsid w:val="00AB0FB0"/>
    <w:rsid w:val="00AB324E"/>
    <w:rsid w:val="00AB3EE3"/>
    <w:rsid w:val="00AB7EE9"/>
    <w:rsid w:val="00AC1E1C"/>
    <w:rsid w:val="00AC25AD"/>
    <w:rsid w:val="00AC3FBD"/>
    <w:rsid w:val="00AC53A7"/>
    <w:rsid w:val="00AC65FE"/>
    <w:rsid w:val="00AC7B05"/>
    <w:rsid w:val="00AC7E6E"/>
    <w:rsid w:val="00AD1124"/>
    <w:rsid w:val="00AD5F16"/>
    <w:rsid w:val="00AD6887"/>
    <w:rsid w:val="00AD705D"/>
    <w:rsid w:val="00AE06EB"/>
    <w:rsid w:val="00AE09E3"/>
    <w:rsid w:val="00AE1560"/>
    <w:rsid w:val="00AE1C5E"/>
    <w:rsid w:val="00AE1E7B"/>
    <w:rsid w:val="00AE2789"/>
    <w:rsid w:val="00AE38BA"/>
    <w:rsid w:val="00AE572A"/>
    <w:rsid w:val="00AE648D"/>
    <w:rsid w:val="00AE680C"/>
    <w:rsid w:val="00AF0587"/>
    <w:rsid w:val="00AF10D4"/>
    <w:rsid w:val="00AF12C3"/>
    <w:rsid w:val="00AF3E3E"/>
    <w:rsid w:val="00AF43D4"/>
    <w:rsid w:val="00AF5C4A"/>
    <w:rsid w:val="00AF7FE7"/>
    <w:rsid w:val="00B137DA"/>
    <w:rsid w:val="00B13FE5"/>
    <w:rsid w:val="00B15865"/>
    <w:rsid w:val="00B224C8"/>
    <w:rsid w:val="00B22CFD"/>
    <w:rsid w:val="00B24156"/>
    <w:rsid w:val="00B24819"/>
    <w:rsid w:val="00B24B14"/>
    <w:rsid w:val="00B2613F"/>
    <w:rsid w:val="00B2700A"/>
    <w:rsid w:val="00B27323"/>
    <w:rsid w:val="00B305E9"/>
    <w:rsid w:val="00B373D7"/>
    <w:rsid w:val="00B37933"/>
    <w:rsid w:val="00B412DC"/>
    <w:rsid w:val="00B41D67"/>
    <w:rsid w:val="00B431EC"/>
    <w:rsid w:val="00B459B7"/>
    <w:rsid w:val="00B53122"/>
    <w:rsid w:val="00B54A4F"/>
    <w:rsid w:val="00B561E9"/>
    <w:rsid w:val="00B61BC6"/>
    <w:rsid w:val="00B62028"/>
    <w:rsid w:val="00B63693"/>
    <w:rsid w:val="00B764B5"/>
    <w:rsid w:val="00B76B90"/>
    <w:rsid w:val="00B76F6B"/>
    <w:rsid w:val="00B82D51"/>
    <w:rsid w:val="00B82E06"/>
    <w:rsid w:val="00B8523D"/>
    <w:rsid w:val="00B87D28"/>
    <w:rsid w:val="00B96153"/>
    <w:rsid w:val="00BA0BB1"/>
    <w:rsid w:val="00BA1917"/>
    <w:rsid w:val="00BA2474"/>
    <w:rsid w:val="00BA44DA"/>
    <w:rsid w:val="00BA4CA1"/>
    <w:rsid w:val="00BA77AA"/>
    <w:rsid w:val="00BB03CB"/>
    <w:rsid w:val="00BB0B0D"/>
    <w:rsid w:val="00BB360C"/>
    <w:rsid w:val="00BB36E9"/>
    <w:rsid w:val="00BB4AA9"/>
    <w:rsid w:val="00BB6BA3"/>
    <w:rsid w:val="00BC0195"/>
    <w:rsid w:val="00BC11FB"/>
    <w:rsid w:val="00BC1AD9"/>
    <w:rsid w:val="00BC226A"/>
    <w:rsid w:val="00BC53D0"/>
    <w:rsid w:val="00BC7ABD"/>
    <w:rsid w:val="00BD039F"/>
    <w:rsid w:val="00BD1A10"/>
    <w:rsid w:val="00BD4F9F"/>
    <w:rsid w:val="00BD4FFF"/>
    <w:rsid w:val="00BE0194"/>
    <w:rsid w:val="00BE0240"/>
    <w:rsid w:val="00BE23EC"/>
    <w:rsid w:val="00BE33D1"/>
    <w:rsid w:val="00BE6339"/>
    <w:rsid w:val="00BF1F31"/>
    <w:rsid w:val="00BF35A2"/>
    <w:rsid w:val="00BF64D3"/>
    <w:rsid w:val="00C0050E"/>
    <w:rsid w:val="00C01413"/>
    <w:rsid w:val="00C04F1E"/>
    <w:rsid w:val="00C05893"/>
    <w:rsid w:val="00C140C5"/>
    <w:rsid w:val="00C20349"/>
    <w:rsid w:val="00C22348"/>
    <w:rsid w:val="00C22C58"/>
    <w:rsid w:val="00C23AB5"/>
    <w:rsid w:val="00C26204"/>
    <w:rsid w:val="00C356D9"/>
    <w:rsid w:val="00C35D8A"/>
    <w:rsid w:val="00C408A9"/>
    <w:rsid w:val="00C40F81"/>
    <w:rsid w:val="00C41B77"/>
    <w:rsid w:val="00C4549F"/>
    <w:rsid w:val="00C469EC"/>
    <w:rsid w:val="00C50656"/>
    <w:rsid w:val="00C5649A"/>
    <w:rsid w:val="00C63893"/>
    <w:rsid w:val="00C6405B"/>
    <w:rsid w:val="00C646C2"/>
    <w:rsid w:val="00C66748"/>
    <w:rsid w:val="00C76CAB"/>
    <w:rsid w:val="00C76D29"/>
    <w:rsid w:val="00C80540"/>
    <w:rsid w:val="00C82468"/>
    <w:rsid w:val="00C82FC3"/>
    <w:rsid w:val="00C86098"/>
    <w:rsid w:val="00C86E6E"/>
    <w:rsid w:val="00C870E4"/>
    <w:rsid w:val="00C90377"/>
    <w:rsid w:val="00C90895"/>
    <w:rsid w:val="00C9475F"/>
    <w:rsid w:val="00C9628B"/>
    <w:rsid w:val="00C97373"/>
    <w:rsid w:val="00CA2FFB"/>
    <w:rsid w:val="00CA6116"/>
    <w:rsid w:val="00CA7BE2"/>
    <w:rsid w:val="00CB00DF"/>
    <w:rsid w:val="00CB0117"/>
    <w:rsid w:val="00CB0AE8"/>
    <w:rsid w:val="00CB383E"/>
    <w:rsid w:val="00CB4679"/>
    <w:rsid w:val="00CB5B4B"/>
    <w:rsid w:val="00CB679F"/>
    <w:rsid w:val="00CB7D47"/>
    <w:rsid w:val="00CC0233"/>
    <w:rsid w:val="00CC31DB"/>
    <w:rsid w:val="00CD3AC1"/>
    <w:rsid w:val="00CD3D25"/>
    <w:rsid w:val="00CD3D99"/>
    <w:rsid w:val="00CD6F17"/>
    <w:rsid w:val="00CE28A7"/>
    <w:rsid w:val="00CE4CBF"/>
    <w:rsid w:val="00CE51EE"/>
    <w:rsid w:val="00CF1A5F"/>
    <w:rsid w:val="00CF3CF1"/>
    <w:rsid w:val="00CF6395"/>
    <w:rsid w:val="00CF674A"/>
    <w:rsid w:val="00D00F61"/>
    <w:rsid w:val="00D0115D"/>
    <w:rsid w:val="00D011F7"/>
    <w:rsid w:val="00D03EDD"/>
    <w:rsid w:val="00D04C69"/>
    <w:rsid w:val="00D11536"/>
    <w:rsid w:val="00D11616"/>
    <w:rsid w:val="00D14372"/>
    <w:rsid w:val="00D20836"/>
    <w:rsid w:val="00D21680"/>
    <w:rsid w:val="00D2573D"/>
    <w:rsid w:val="00D26B6E"/>
    <w:rsid w:val="00D3220C"/>
    <w:rsid w:val="00D340B7"/>
    <w:rsid w:val="00D37214"/>
    <w:rsid w:val="00D37D5B"/>
    <w:rsid w:val="00D45D71"/>
    <w:rsid w:val="00D47470"/>
    <w:rsid w:val="00D50E52"/>
    <w:rsid w:val="00D554E4"/>
    <w:rsid w:val="00D60641"/>
    <w:rsid w:val="00D61B15"/>
    <w:rsid w:val="00D62112"/>
    <w:rsid w:val="00D6429F"/>
    <w:rsid w:val="00D65BDA"/>
    <w:rsid w:val="00D67BBB"/>
    <w:rsid w:val="00D70B10"/>
    <w:rsid w:val="00D72518"/>
    <w:rsid w:val="00D73D79"/>
    <w:rsid w:val="00D75570"/>
    <w:rsid w:val="00D80317"/>
    <w:rsid w:val="00D82EA5"/>
    <w:rsid w:val="00D83715"/>
    <w:rsid w:val="00D8734A"/>
    <w:rsid w:val="00D9246F"/>
    <w:rsid w:val="00D93087"/>
    <w:rsid w:val="00D94597"/>
    <w:rsid w:val="00D950A7"/>
    <w:rsid w:val="00DA1277"/>
    <w:rsid w:val="00DA438C"/>
    <w:rsid w:val="00DA5D12"/>
    <w:rsid w:val="00DA75AB"/>
    <w:rsid w:val="00DB2754"/>
    <w:rsid w:val="00DB2A05"/>
    <w:rsid w:val="00DC3391"/>
    <w:rsid w:val="00DC6D97"/>
    <w:rsid w:val="00DD1EC3"/>
    <w:rsid w:val="00DD34B4"/>
    <w:rsid w:val="00DD5BAB"/>
    <w:rsid w:val="00DE36F5"/>
    <w:rsid w:val="00DE43BE"/>
    <w:rsid w:val="00E03469"/>
    <w:rsid w:val="00E0425D"/>
    <w:rsid w:val="00E04CA4"/>
    <w:rsid w:val="00E07395"/>
    <w:rsid w:val="00E10474"/>
    <w:rsid w:val="00E11806"/>
    <w:rsid w:val="00E13B85"/>
    <w:rsid w:val="00E15E92"/>
    <w:rsid w:val="00E16787"/>
    <w:rsid w:val="00E1733D"/>
    <w:rsid w:val="00E212B9"/>
    <w:rsid w:val="00E23309"/>
    <w:rsid w:val="00E27C4F"/>
    <w:rsid w:val="00E31443"/>
    <w:rsid w:val="00E31456"/>
    <w:rsid w:val="00E4116D"/>
    <w:rsid w:val="00E42983"/>
    <w:rsid w:val="00E45B70"/>
    <w:rsid w:val="00E45C31"/>
    <w:rsid w:val="00E50FC9"/>
    <w:rsid w:val="00E660E3"/>
    <w:rsid w:val="00E701DD"/>
    <w:rsid w:val="00E714F6"/>
    <w:rsid w:val="00E76C1D"/>
    <w:rsid w:val="00E77971"/>
    <w:rsid w:val="00E817A3"/>
    <w:rsid w:val="00E8213E"/>
    <w:rsid w:val="00E84593"/>
    <w:rsid w:val="00E8507A"/>
    <w:rsid w:val="00E8563C"/>
    <w:rsid w:val="00E862E3"/>
    <w:rsid w:val="00E86871"/>
    <w:rsid w:val="00E86E47"/>
    <w:rsid w:val="00E92681"/>
    <w:rsid w:val="00E929B6"/>
    <w:rsid w:val="00E9345A"/>
    <w:rsid w:val="00EA05B5"/>
    <w:rsid w:val="00EA1822"/>
    <w:rsid w:val="00EA22B6"/>
    <w:rsid w:val="00EA257B"/>
    <w:rsid w:val="00EA42EC"/>
    <w:rsid w:val="00EA6325"/>
    <w:rsid w:val="00EA7CA3"/>
    <w:rsid w:val="00EB3E88"/>
    <w:rsid w:val="00EB5F6C"/>
    <w:rsid w:val="00EB7318"/>
    <w:rsid w:val="00EC1FE8"/>
    <w:rsid w:val="00EC3CA2"/>
    <w:rsid w:val="00EC5158"/>
    <w:rsid w:val="00ED1773"/>
    <w:rsid w:val="00ED21BC"/>
    <w:rsid w:val="00ED24BE"/>
    <w:rsid w:val="00ED2684"/>
    <w:rsid w:val="00EE16E1"/>
    <w:rsid w:val="00EE41E6"/>
    <w:rsid w:val="00EE7288"/>
    <w:rsid w:val="00EF09C4"/>
    <w:rsid w:val="00EF49B3"/>
    <w:rsid w:val="00EF64E6"/>
    <w:rsid w:val="00EF6A0B"/>
    <w:rsid w:val="00EF7581"/>
    <w:rsid w:val="00F01034"/>
    <w:rsid w:val="00F01F29"/>
    <w:rsid w:val="00F05A7C"/>
    <w:rsid w:val="00F06BFC"/>
    <w:rsid w:val="00F06FA9"/>
    <w:rsid w:val="00F07A80"/>
    <w:rsid w:val="00F1019A"/>
    <w:rsid w:val="00F11348"/>
    <w:rsid w:val="00F12A8C"/>
    <w:rsid w:val="00F1358B"/>
    <w:rsid w:val="00F1365A"/>
    <w:rsid w:val="00F24455"/>
    <w:rsid w:val="00F303F4"/>
    <w:rsid w:val="00F31035"/>
    <w:rsid w:val="00F334DD"/>
    <w:rsid w:val="00F3407B"/>
    <w:rsid w:val="00F35097"/>
    <w:rsid w:val="00F36E07"/>
    <w:rsid w:val="00F37B8F"/>
    <w:rsid w:val="00F40822"/>
    <w:rsid w:val="00F41BB0"/>
    <w:rsid w:val="00F45120"/>
    <w:rsid w:val="00F5105D"/>
    <w:rsid w:val="00F5205E"/>
    <w:rsid w:val="00F53495"/>
    <w:rsid w:val="00F55068"/>
    <w:rsid w:val="00F57188"/>
    <w:rsid w:val="00F603D7"/>
    <w:rsid w:val="00F62EB2"/>
    <w:rsid w:val="00F63D8D"/>
    <w:rsid w:val="00F6414A"/>
    <w:rsid w:val="00F711B9"/>
    <w:rsid w:val="00F72630"/>
    <w:rsid w:val="00F7299A"/>
    <w:rsid w:val="00F72DA8"/>
    <w:rsid w:val="00F75B47"/>
    <w:rsid w:val="00F8377B"/>
    <w:rsid w:val="00F8384D"/>
    <w:rsid w:val="00F83B36"/>
    <w:rsid w:val="00F83D29"/>
    <w:rsid w:val="00F84599"/>
    <w:rsid w:val="00F86216"/>
    <w:rsid w:val="00F86236"/>
    <w:rsid w:val="00F878B6"/>
    <w:rsid w:val="00F93AF5"/>
    <w:rsid w:val="00F97B7A"/>
    <w:rsid w:val="00FA1266"/>
    <w:rsid w:val="00FA3735"/>
    <w:rsid w:val="00FB34AE"/>
    <w:rsid w:val="00FB4344"/>
    <w:rsid w:val="00FB510B"/>
    <w:rsid w:val="00FB5710"/>
    <w:rsid w:val="00FB6B80"/>
    <w:rsid w:val="00FC0825"/>
    <w:rsid w:val="00FC0D98"/>
    <w:rsid w:val="00FC2EA5"/>
    <w:rsid w:val="00FC45A6"/>
    <w:rsid w:val="00FC57DB"/>
    <w:rsid w:val="00FC5DFB"/>
    <w:rsid w:val="00FC6007"/>
    <w:rsid w:val="00FC6402"/>
    <w:rsid w:val="00FC6922"/>
    <w:rsid w:val="00FC6D66"/>
    <w:rsid w:val="00FD20A2"/>
    <w:rsid w:val="00FD2B0F"/>
    <w:rsid w:val="00FD4C42"/>
    <w:rsid w:val="00FD5317"/>
    <w:rsid w:val="00FD5FBC"/>
    <w:rsid w:val="00FE09D7"/>
    <w:rsid w:val="00FE2096"/>
    <w:rsid w:val="00FE2C6B"/>
    <w:rsid w:val="00FE46FD"/>
    <w:rsid w:val="00FF02DF"/>
    <w:rsid w:val="00FF2FAC"/>
    <w:rsid w:val="00FF30B8"/>
    <w:rsid w:val="00FF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4D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7002"/>
    <w:pPr>
      <w:keepNext/>
      <w:jc w:val="center"/>
      <w:outlineLvl w:val="0"/>
    </w:pPr>
    <w:rPr>
      <w:rFonts w:ascii="Arial" w:hAnsi="Arial"/>
      <w:b/>
      <w:sz w:val="44"/>
      <w:szCs w:val="20"/>
    </w:rPr>
  </w:style>
  <w:style w:type="paragraph" w:styleId="Ttulo2">
    <w:name w:val="heading 2"/>
    <w:basedOn w:val="Normal"/>
    <w:next w:val="Normal"/>
    <w:link w:val="Ttulo2Char"/>
    <w:qFormat/>
    <w:rsid w:val="004910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91007"/>
    <w:pPr>
      <w:keepNext/>
      <w:jc w:val="both"/>
      <w:outlineLvl w:val="2"/>
    </w:pPr>
    <w:rPr>
      <w:color w:val="0000FF"/>
      <w:szCs w:val="20"/>
    </w:rPr>
  </w:style>
  <w:style w:type="paragraph" w:styleId="Ttulo4">
    <w:name w:val="heading 4"/>
    <w:basedOn w:val="Normal"/>
    <w:next w:val="Normal"/>
    <w:link w:val="Ttulo4Char"/>
    <w:qFormat/>
    <w:rsid w:val="00491007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91007"/>
    <w:pPr>
      <w:numPr>
        <w:ilvl w:val="4"/>
        <w:numId w:val="3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9100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91007"/>
    <w:pPr>
      <w:numPr>
        <w:ilvl w:val="6"/>
        <w:numId w:val="3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49100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49100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70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F700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F41BB0"/>
    <w:rPr>
      <w:color w:val="0000FF"/>
      <w:u w:val="single"/>
    </w:rPr>
  </w:style>
  <w:style w:type="paragraph" w:styleId="NormalWeb">
    <w:name w:val="Normal (Web)"/>
    <w:basedOn w:val="Normal"/>
    <w:rsid w:val="00F41BB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5C28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C28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69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712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27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"/>
    <w:rsid w:val="007D2726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7D2726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rsid w:val="007D2726"/>
    <w:rPr>
      <w:sz w:val="24"/>
      <w:szCs w:val="24"/>
    </w:rPr>
  </w:style>
  <w:style w:type="character" w:styleId="Refdecomentrio">
    <w:name w:val="annotation reference"/>
    <w:basedOn w:val="Fontepargpadro"/>
    <w:unhideWhenUsed/>
    <w:rsid w:val="009322D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322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322D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2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2DE"/>
    <w:rPr>
      <w:b/>
      <w:bCs/>
    </w:rPr>
  </w:style>
  <w:style w:type="character" w:customStyle="1" w:styleId="Ttulo2Char">
    <w:name w:val="Título 2 Char"/>
    <w:basedOn w:val="Fontepargpadro"/>
    <w:link w:val="Ttulo2"/>
    <w:rsid w:val="00491007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491007"/>
    <w:rPr>
      <w:color w:val="0000FF"/>
      <w:sz w:val="24"/>
    </w:rPr>
  </w:style>
  <w:style w:type="character" w:customStyle="1" w:styleId="Ttulo4Char">
    <w:name w:val="Título 4 Char"/>
    <w:basedOn w:val="Fontepargpadro"/>
    <w:link w:val="Ttulo4"/>
    <w:rsid w:val="0049100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491007"/>
    <w:rPr>
      <w:rFonts w:ascii="Arial" w:hAnsi="Arial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91007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49100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9100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91007"/>
    <w:rPr>
      <w:rFonts w:ascii="Arial" w:hAnsi="Arial" w:cs="Arial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491007"/>
    <w:rPr>
      <w:rFonts w:ascii="Arial" w:hAnsi="Arial"/>
      <w:b/>
      <w:sz w:val="44"/>
    </w:rPr>
  </w:style>
  <w:style w:type="character" w:customStyle="1" w:styleId="RodapChar">
    <w:name w:val="Rodapé Char"/>
    <w:basedOn w:val="Fontepargpadro"/>
    <w:link w:val="Rodap"/>
    <w:uiPriority w:val="99"/>
    <w:rsid w:val="00491007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91007"/>
    <w:pPr>
      <w:ind w:left="1418" w:hanging="141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1007"/>
    <w:rPr>
      <w:sz w:val="24"/>
    </w:rPr>
  </w:style>
  <w:style w:type="paragraph" w:styleId="Recuodecorpodetexto2">
    <w:name w:val="Body Text Indent 2"/>
    <w:basedOn w:val="Normal"/>
    <w:link w:val="Recuodecorpodetexto2Char"/>
    <w:rsid w:val="00491007"/>
    <w:pPr>
      <w:ind w:left="1418"/>
      <w:jc w:val="both"/>
    </w:pPr>
    <w:rPr>
      <w:color w:val="FF000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91007"/>
    <w:rPr>
      <w:color w:val="FF0000"/>
      <w:sz w:val="24"/>
    </w:rPr>
  </w:style>
  <w:style w:type="paragraph" w:styleId="Recuodecorpodetexto3">
    <w:name w:val="Body Text Indent 3"/>
    <w:basedOn w:val="Normal"/>
    <w:link w:val="Recuodecorpodetexto3Char"/>
    <w:rsid w:val="00491007"/>
    <w:pPr>
      <w:ind w:left="1418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91007"/>
    <w:rPr>
      <w:sz w:val="24"/>
    </w:rPr>
  </w:style>
  <w:style w:type="character" w:customStyle="1" w:styleId="fontstyle01">
    <w:name w:val="fontstyle01"/>
    <w:basedOn w:val="Fontepargpadro"/>
    <w:rsid w:val="00331FAB"/>
    <w:rPr>
      <w:rFonts w:ascii="Calibri" w:hAnsi="Calibri" w:cs="Calibri" w:hint="default"/>
      <w:b w:val="0"/>
      <w:bCs w:val="0"/>
      <w:i w:val="0"/>
      <w:iCs w:val="0"/>
      <w:color w:val="242021"/>
      <w:sz w:val="24"/>
      <w:szCs w:val="24"/>
    </w:rPr>
  </w:style>
  <w:style w:type="character" w:styleId="HiperlinkVisitado">
    <w:name w:val="FollowedHyperlink"/>
    <w:basedOn w:val="Fontepargpadro"/>
    <w:semiHidden/>
    <w:unhideWhenUsed/>
    <w:rsid w:val="001362B0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CB67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sa\Downloads\Timbrado%20so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D33A-1C8B-4210-AFD8-D8D62596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social</Template>
  <TotalTime>1</TotalTime>
  <Pages>14</Pages>
  <Words>2405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</dc:creator>
  <cp:lastModifiedBy>GHSDias</cp:lastModifiedBy>
  <cp:revision>2</cp:revision>
  <cp:lastPrinted>2021-01-18T19:36:00Z</cp:lastPrinted>
  <dcterms:created xsi:type="dcterms:W3CDTF">2022-03-23T17:40:00Z</dcterms:created>
  <dcterms:modified xsi:type="dcterms:W3CDTF">2022-03-23T17:40:00Z</dcterms:modified>
</cp:coreProperties>
</file>