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ACEB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bookmarkStart w:id="0" w:name="_Hlk98331433"/>
      <w:r>
        <w:rPr>
          <w:rFonts w:cstheme="minorHAnsi"/>
          <w:b/>
          <w:bCs/>
          <w:sz w:val="20"/>
          <w:szCs w:val="20"/>
        </w:rPr>
        <w:t>EDITAL Nº 04/2025</w:t>
      </w:r>
    </w:p>
    <w:p w14:paraId="009392FC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CHAMAMENTO PÚBLICO Nº 04/2025</w:t>
      </w:r>
    </w:p>
    <w:p w14:paraId="387A7855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CREDENCIAMENTO DE ORIENTADOR ARTÍSTICO DE OFICINAS CULTURAIS </w:t>
      </w:r>
    </w:p>
    <w:p w14:paraId="4D6723D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8D758B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ANEXO IV - </w:t>
      </w:r>
      <w:r>
        <w:rPr>
          <w:rFonts w:eastAsia="Times New Roman" w:cstheme="minorHAnsi"/>
          <w:b/>
          <w:sz w:val="20"/>
          <w:szCs w:val="20"/>
        </w:rPr>
        <w:t>DOCUMENTAÇÃO RELATIVA À QUALIFICAÇÃO TÉCNICA</w:t>
      </w:r>
    </w:p>
    <w:p w14:paraId="4873E56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134C111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O anexo IV deverá ser enviado através do Sistema on-line, em formato PDF, em um único arquivo com no máximo 30 páginas e no tamanho de até 10 Mb. (Utilizar compressor de PDF no caso do arquivo maior que permitido).</w:t>
      </w:r>
    </w:p>
    <w:p w14:paraId="7FDF6D6F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Independentemente de se enquadrar como pessoa física ou jurídica, o interessado deverá apresentar a documentação referente ao seu projeto de oficina cultural, qual seja:</w:t>
      </w:r>
    </w:p>
    <w:p w14:paraId="3976275F">
      <w:pPr>
        <w:spacing w:before="200" w:line="240" w:lineRule="auto"/>
        <w:ind w:firstLine="7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a) Currículo atualizado contendo a formação e experiência;</w:t>
      </w:r>
    </w:p>
    <w:p w14:paraId="04D13EA8">
      <w:pPr>
        <w:spacing w:before="200" w:line="240" w:lineRule="auto"/>
        <w:ind w:firstLine="7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b) Comprovação de formação técnica, livre ou superior na área de atuação;</w:t>
      </w:r>
    </w:p>
    <w:p w14:paraId="6A5D7005">
      <w:pPr>
        <w:spacing w:before="200" w:line="240" w:lineRule="auto"/>
        <w:ind w:firstLine="7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c) Experiência artística/cultural comprovada (Contratos já realizados como Orientador Artístico, matérias jornalísticas, clipping, material de divulgação de atividades já desenvolvidas, cartas de recomendação, links, etc..);</w:t>
      </w:r>
    </w:p>
    <w:p w14:paraId="1D9F6A7A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7C48B10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A1795E5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5DE24B2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632847A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B10FE8E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6027D4E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88DEC82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7B70288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2E8E3EF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7D416F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F441199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163DEFD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F6E89E5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EACE4F1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9D7C7B8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615B356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4735F90">
      <w:pPr>
        <w:spacing w:before="20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bookmarkEnd w:id="0"/>
    <w:p w14:paraId="6D51FE04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067297"/>
    </w:sdtPr>
    <w:sdtEndPr>
      <w:rPr>
        <w:rFonts w:asciiTheme="minorHAnsi" w:hAnsiTheme="minorHAnsi" w:eastAsiaTheme="minorHAnsi" w:cstheme="minorHAnsi"/>
        <w:color w:val="808080" w:themeColor="background1" w:themeShade="80"/>
        <w:sz w:val="18"/>
        <w:szCs w:val="18"/>
        <w:lang w:eastAsia="en-US"/>
      </w:rPr>
    </w:sdtEndPr>
    <w:sdtContent>
      <w:p w14:paraId="1CC40F4A">
        <w:pPr>
          <w:pStyle w:val="15"/>
          <w:jc w:val="right"/>
          <w:rPr>
            <w:sz w:val="16"/>
            <w:szCs w:val="16"/>
          </w:rPr>
        </w:pPr>
        <w:r>
          <w:rPr>
            <w:sz w:val="16"/>
            <w:szCs w:val="16"/>
            <w:highlight w:val="lightGray"/>
          </w:rPr>
          <w:fldChar w:fldCharType="begin"/>
        </w:r>
        <w:r>
          <w:rPr>
            <w:sz w:val="16"/>
            <w:szCs w:val="16"/>
            <w:highlight w:val="lightGray"/>
          </w:rPr>
          <w:instrText xml:space="preserve">PAGE   \* MERGEFORMAT</w:instrText>
        </w:r>
        <w:r>
          <w:rPr>
            <w:sz w:val="16"/>
            <w:szCs w:val="16"/>
            <w:highlight w:val="lightGray"/>
          </w:rPr>
          <w:fldChar w:fldCharType="separate"/>
        </w:r>
        <w:r>
          <w:rPr>
            <w:sz w:val="16"/>
            <w:szCs w:val="16"/>
            <w:highlight w:val="lightGray"/>
          </w:rPr>
          <w:t>1</w:t>
        </w:r>
        <w:r>
          <w:rPr>
            <w:sz w:val="16"/>
            <w:szCs w:val="16"/>
            <w:highlight w:val="lightGray"/>
          </w:rPr>
          <w:fldChar w:fldCharType="end"/>
        </w:r>
      </w:p>
      <w:p w14:paraId="288B3C3D">
        <w:pPr>
          <w:spacing w:after="0" w:line="240" w:lineRule="auto"/>
          <w:jc w:val="center"/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  <w:t>SECRETARIA DE CULTURA E TURISMO DE PINDAMONHANGABA</w:t>
        </w:r>
      </w:p>
      <w:p w14:paraId="14F871C0">
        <w:pPr>
          <w:spacing w:after="0" w:line="240" w:lineRule="auto"/>
          <w:jc w:val="center"/>
          <w:rPr>
            <w:rFonts w:cstheme="minorHAnsi"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Rua Dep. Claro César, 33 – Centro - CEP 12400-220 - (12) 3642-1080 / 3643-2690  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 </w:t>
        </w:r>
        <w:r>
          <w:fldChar w:fldCharType="begin"/>
        </w:r>
        <w:r>
          <w:instrText xml:space="preserve"> HYPERLINK "mailto:cultura@pindamonhangaba.sp.gov.br" </w:instrText>
        </w:r>
        <w:r>
          <w:fldChar w:fldCharType="separate"/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</w:rPr>
          <w:t>cultura</w:t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  <w:shd w:val="clear" w:color="auto" w:fill="FFFFFF"/>
          </w:rPr>
          <w:t>@pindamonhangaba.sp.gov.br</w:t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  <w:shd w:val="clear" w:color="auto" w:fill="FFFFF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9738F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0CCA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46"/>
      <w:gridCol w:w="9350"/>
    </w:tblGrid>
    <w:tr w14:paraId="126B6CA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46" w:type="dxa"/>
        </w:tcPr>
        <w:p w14:paraId="2C3C9768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cs="Arial" w:asciiTheme="majorHAnsi" w:hAnsiTheme="majorHAnsi"/>
              <w:b/>
              <w:sz w:val="24"/>
              <w:lang w:eastAsia="pt-BR"/>
            </w:rPr>
            <w:drawing>
              <wp:inline distT="0" distB="0" distL="0" distR="0">
                <wp:extent cx="361315" cy="412115"/>
                <wp:effectExtent l="0" t="0" r="635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22" cy="432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0" w:type="dxa"/>
        </w:tcPr>
        <w:p w14:paraId="2B892E86">
          <w:pPr>
            <w:spacing w:after="0" w:line="240" w:lineRule="auto"/>
            <w:ind w:right="-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PREFEITURA MUNICIPAL DE PINDAMONHANGABA</w:t>
          </w:r>
        </w:p>
        <w:p w14:paraId="48CA97EE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SECRETARIA DE CULTURA E TURISMO</w:t>
          </w:r>
        </w:p>
        <w:p w14:paraId="1F3369B8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DEPARTAMENTO DE CULTURA</w:t>
          </w:r>
        </w:p>
      </w:tc>
    </w:tr>
  </w:tbl>
  <w:p w14:paraId="3E34B822">
    <w:pPr>
      <w:spacing w:after="0"/>
      <w:jc w:val="center"/>
      <w:rPr>
        <w:rFonts w:cs="Arial" w:asciiTheme="majorHAnsi" w:hAnsiTheme="majorHAnsi"/>
        <w:b/>
        <w:sz w:val="4"/>
      </w:rPr>
    </w:pPr>
  </w:p>
  <w:p w14:paraId="0788CC4B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4A971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F418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rawingGridHorizontalSpacing w:val="12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E"/>
    <w:rsid w:val="00006453"/>
    <w:rsid w:val="00006B2C"/>
    <w:rsid w:val="00007205"/>
    <w:rsid w:val="00012650"/>
    <w:rsid w:val="000128EE"/>
    <w:rsid w:val="0001452E"/>
    <w:rsid w:val="0001485A"/>
    <w:rsid w:val="000148E6"/>
    <w:rsid w:val="00017408"/>
    <w:rsid w:val="00017B25"/>
    <w:rsid w:val="00021B60"/>
    <w:rsid w:val="000221A5"/>
    <w:rsid w:val="000229B5"/>
    <w:rsid w:val="000249C3"/>
    <w:rsid w:val="00025696"/>
    <w:rsid w:val="000262B6"/>
    <w:rsid w:val="00031285"/>
    <w:rsid w:val="00031625"/>
    <w:rsid w:val="00033B13"/>
    <w:rsid w:val="00036935"/>
    <w:rsid w:val="00041771"/>
    <w:rsid w:val="0004655E"/>
    <w:rsid w:val="00046F3F"/>
    <w:rsid w:val="0005279D"/>
    <w:rsid w:val="00052B6E"/>
    <w:rsid w:val="00054A00"/>
    <w:rsid w:val="00056770"/>
    <w:rsid w:val="00057B2C"/>
    <w:rsid w:val="00057EB9"/>
    <w:rsid w:val="000623A0"/>
    <w:rsid w:val="000637C6"/>
    <w:rsid w:val="000671EA"/>
    <w:rsid w:val="00072129"/>
    <w:rsid w:val="00072C00"/>
    <w:rsid w:val="000733DE"/>
    <w:rsid w:val="00075B2A"/>
    <w:rsid w:val="000762CE"/>
    <w:rsid w:val="00080302"/>
    <w:rsid w:val="00081BE5"/>
    <w:rsid w:val="0008276D"/>
    <w:rsid w:val="00085277"/>
    <w:rsid w:val="00086B20"/>
    <w:rsid w:val="00093D1C"/>
    <w:rsid w:val="00094CD5"/>
    <w:rsid w:val="000968F0"/>
    <w:rsid w:val="00096CF2"/>
    <w:rsid w:val="000A2780"/>
    <w:rsid w:val="000A290A"/>
    <w:rsid w:val="000A3AD1"/>
    <w:rsid w:val="000A63B8"/>
    <w:rsid w:val="000B03AA"/>
    <w:rsid w:val="000B314F"/>
    <w:rsid w:val="000C1FE4"/>
    <w:rsid w:val="000C5B59"/>
    <w:rsid w:val="000D173A"/>
    <w:rsid w:val="000D183B"/>
    <w:rsid w:val="000D438D"/>
    <w:rsid w:val="000D5413"/>
    <w:rsid w:val="000D5748"/>
    <w:rsid w:val="000D6FFD"/>
    <w:rsid w:val="000E0D42"/>
    <w:rsid w:val="000E0FA7"/>
    <w:rsid w:val="000E15CB"/>
    <w:rsid w:val="000E2CB9"/>
    <w:rsid w:val="000E2E7A"/>
    <w:rsid w:val="000E30B0"/>
    <w:rsid w:val="000E3595"/>
    <w:rsid w:val="000E36DD"/>
    <w:rsid w:val="000E4380"/>
    <w:rsid w:val="000E500F"/>
    <w:rsid w:val="000F25F5"/>
    <w:rsid w:val="000F2963"/>
    <w:rsid w:val="000F30BB"/>
    <w:rsid w:val="000F44D4"/>
    <w:rsid w:val="000F588C"/>
    <w:rsid w:val="000F6A6D"/>
    <w:rsid w:val="001002A0"/>
    <w:rsid w:val="00100B49"/>
    <w:rsid w:val="00106058"/>
    <w:rsid w:val="0010715B"/>
    <w:rsid w:val="00111F98"/>
    <w:rsid w:val="001177A4"/>
    <w:rsid w:val="0011780F"/>
    <w:rsid w:val="001203ED"/>
    <w:rsid w:val="00121AFD"/>
    <w:rsid w:val="00123D7A"/>
    <w:rsid w:val="00123FB6"/>
    <w:rsid w:val="00125649"/>
    <w:rsid w:val="00126B03"/>
    <w:rsid w:val="00133636"/>
    <w:rsid w:val="00137D7C"/>
    <w:rsid w:val="00145BF7"/>
    <w:rsid w:val="00146CD0"/>
    <w:rsid w:val="00147E85"/>
    <w:rsid w:val="00152B98"/>
    <w:rsid w:val="00156BD2"/>
    <w:rsid w:val="0015712C"/>
    <w:rsid w:val="00157E97"/>
    <w:rsid w:val="00160281"/>
    <w:rsid w:val="001606AC"/>
    <w:rsid w:val="0016105A"/>
    <w:rsid w:val="0016372A"/>
    <w:rsid w:val="00165AB7"/>
    <w:rsid w:val="00165DF8"/>
    <w:rsid w:val="00167405"/>
    <w:rsid w:val="00170856"/>
    <w:rsid w:val="001713A7"/>
    <w:rsid w:val="001717F8"/>
    <w:rsid w:val="00172660"/>
    <w:rsid w:val="0017286D"/>
    <w:rsid w:val="00172901"/>
    <w:rsid w:val="00176FC9"/>
    <w:rsid w:val="001778F0"/>
    <w:rsid w:val="0018213A"/>
    <w:rsid w:val="001823B5"/>
    <w:rsid w:val="001830F6"/>
    <w:rsid w:val="00185F4E"/>
    <w:rsid w:val="00187661"/>
    <w:rsid w:val="0019025E"/>
    <w:rsid w:val="00191643"/>
    <w:rsid w:val="00191B4D"/>
    <w:rsid w:val="00194102"/>
    <w:rsid w:val="001A19F0"/>
    <w:rsid w:val="001A46AB"/>
    <w:rsid w:val="001B0935"/>
    <w:rsid w:val="001B1F60"/>
    <w:rsid w:val="001B3AAE"/>
    <w:rsid w:val="001B401F"/>
    <w:rsid w:val="001B4081"/>
    <w:rsid w:val="001B4572"/>
    <w:rsid w:val="001B4E8C"/>
    <w:rsid w:val="001B4FEE"/>
    <w:rsid w:val="001B5F8D"/>
    <w:rsid w:val="001C0C70"/>
    <w:rsid w:val="001C1CEF"/>
    <w:rsid w:val="001C295F"/>
    <w:rsid w:val="001C3F47"/>
    <w:rsid w:val="001C4CB5"/>
    <w:rsid w:val="001C6890"/>
    <w:rsid w:val="001C6D40"/>
    <w:rsid w:val="001D112C"/>
    <w:rsid w:val="001D2E19"/>
    <w:rsid w:val="001D3C58"/>
    <w:rsid w:val="001D65EE"/>
    <w:rsid w:val="001D69D4"/>
    <w:rsid w:val="001D7380"/>
    <w:rsid w:val="001F067B"/>
    <w:rsid w:val="001F1084"/>
    <w:rsid w:val="001F632B"/>
    <w:rsid w:val="001F654D"/>
    <w:rsid w:val="001F69FB"/>
    <w:rsid w:val="001F7DD4"/>
    <w:rsid w:val="00203115"/>
    <w:rsid w:val="00205243"/>
    <w:rsid w:val="00206A68"/>
    <w:rsid w:val="0021091C"/>
    <w:rsid w:val="00210C09"/>
    <w:rsid w:val="002120A9"/>
    <w:rsid w:val="00215573"/>
    <w:rsid w:val="002170BF"/>
    <w:rsid w:val="0022011F"/>
    <w:rsid w:val="0022034B"/>
    <w:rsid w:val="002271F5"/>
    <w:rsid w:val="00230927"/>
    <w:rsid w:val="002329DF"/>
    <w:rsid w:val="00235188"/>
    <w:rsid w:val="00235872"/>
    <w:rsid w:val="00235EEB"/>
    <w:rsid w:val="00237EA3"/>
    <w:rsid w:val="0024021D"/>
    <w:rsid w:val="00242D09"/>
    <w:rsid w:val="00244C34"/>
    <w:rsid w:val="00246A44"/>
    <w:rsid w:val="00246E0C"/>
    <w:rsid w:val="002547F9"/>
    <w:rsid w:val="00261330"/>
    <w:rsid w:val="00266BCD"/>
    <w:rsid w:val="00267C6E"/>
    <w:rsid w:val="00271A98"/>
    <w:rsid w:val="0027265B"/>
    <w:rsid w:val="00272BF8"/>
    <w:rsid w:val="00274886"/>
    <w:rsid w:val="002825F2"/>
    <w:rsid w:val="002875AB"/>
    <w:rsid w:val="00290540"/>
    <w:rsid w:val="00290D49"/>
    <w:rsid w:val="00290D7F"/>
    <w:rsid w:val="00291551"/>
    <w:rsid w:val="00291C54"/>
    <w:rsid w:val="002921EF"/>
    <w:rsid w:val="002940E8"/>
    <w:rsid w:val="0029494C"/>
    <w:rsid w:val="00296FFC"/>
    <w:rsid w:val="002A1893"/>
    <w:rsid w:val="002A19AE"/>
    <w:rsid w:val="002A2010"/>
    <w:rsid w:val="002A366E"/>
    <w:rsid w:val="002A3B6D"/>
    <w:rsid w:val="002A417B"/>
    <w:rsid w:val="002A52AA"/>
    <w:rsid w:val="002A5468"/>
    <w:rsid w:val="002A71CF"/>
    <w:rsid w:val="002A7D71"/>
    <w:rsid w:val="002B066E"/>
    <w:rsid w:val="002B0E74"/>
    <w:rsid w:val="002B3A1C"/>
    <w:rsid w:val="002B5F45"/>
    <w:rsid w:val="002B6F19"/>
    <w:rsid w:val="002B7B4A"/>
    <w:rsid w:val="002B7E7C"/>
    <w:rsid w:val="002C148B"/>
    <w:rsid w:val="002C3D4E"/>
    <w:rsid w:val="002C5873"/>
    <w:rsid w:val="002C7067"/>
    <w:rsid w:val="002D113E"/>
    <w:rsid w:val="002D2135"/>
    <w:rsid w:val="002D78C4"/>
    <w:rsid w:val="002E07BA"/>
    <w:rsid w:val="002E43F6"/>
    <w:rsid w:val="002E4F46"/>
    <w:rsid w:val="002E56EE"/>
    <w:rsid w:val="002E5F5A"/>
    <w:rsid w:val="002E6E4B"/>
    <w:rsid w:val="002E6FFE"/>
    <w:rsid w:val="002E7465"/>
    <w:rsid w:val="002E7A13"/>
    <w:rsid w:val="002F35C4"/>
    <w:rsid w:val="002F38C3"/>
    <w:rsid w:val="002F4C10"/>
    <w:rsid w:val="002F69AB"/>
    <w:rsid w:val="002F78C4"/>
    <w:rsid w:val="00300089"/>
    <w:rsid w:val="00300233"/>
    <w:rsid w:val="0030065D"/>
    <w:rsid w:val="00305C02"/>
    <w:rsid w:val="00306EE3"/>
    <w:rsid w:val="003071BA"/>
    <w:rsid w:val="00307E5A"/>
    <w:rsid w:val="0031078B"/>
    <w:rsid w:val="003111E4"/>
    <w:rsid w:val="00312503"/>
    <w:rsid w:val="003138AD"/>
    <w:rsid w:val="00315268"/>
    <w:rsid w:val="00316371"/>
    <w:rsid w:val="003247FA"/>
    <w:rsid w:val="00326388"/>
    <w:rsid w:val="0033565E"/>
    <w:rsid w:val="003361F9"/>
    <w:rsid w:val="00336A67"/>
    <w:rsid w:val="00343104"/>
    <w:rsid w:val="00345720"/>
    <w:rsid w:val="003510CD"/>
    <w:rsid w:val="00351AF6"/>
    <w:rsid w:val="00352702"/>
    <w:rsid w:val="00353CA7"/>
    <w:rsid w:val="00355E24"/>
    <w:rsid w:val="00362683"/>
    <w:rsid w:val="00366ECA"/>
    <w:rsid w:val="00370710"/>
    <w:rsid w:val="00370820"/>
    <w:rsid w:val="003778BF"/>
    <w:rsid w:val="0038001A"/>
    <w:rsid w:val="00380983"/>
    <w:rsid w:val="00386806"/>
    <w:rsid w:val="00387DC4"/>
    <w:rsid w:val="0039194A"/>
    <w:rsid w:val="0039276B"/>
    <w:rsid w:val="003928BB"/>
    <w:rsid w:val="00392BD3"/>
    <w:rsid w:val="00393589"/>
    <w:rsid w:val="00393849"/>
    <w:rsid w:val="00393D2D"/>
    <w:rsid w:val="00394FD6"/>
    <w:rsid w:val="0039594E"/>
    <w:rsid w:val="003A0425"/>
    <w:rsid w:val="003A69B4"/>
    <w:rsid w:val="003A6F09"/>
    <w:rsid w:val="003B42E3"/>
    <w:rsid w:val="003B5BA9"/>
    <w:rsid w:val="003C0EE8"/>
    <w:rsid w:val="003C1810"/>
    <w:rsid w:val="003C468F"/>
    <w:rsid w:val="003C6338"/>
    <w:rsid w:val="003D195F"/>
    <w:rsid w:val="003D3354"/>
    <w:rsid w:val="003D33FC"/>
    <w:rsid w:val="003D36C5"/>
    <w:rsid w:val="003E0C95"/>
    <w:rsid w:val="003E1561"/>
    <w:rsid w:val="003E5E4B"/>
    <w:rsid w:val="003E7B8F"/>
    <w:rsid w:val="003F0318"/>
    <w:rsid w:val="003F0356"/>
    <w:rsid w:val="003F0CD8"/>
    <w:rsid w:val="003F371B"/>
    <w:rsid w:val="003F5BCE"/>
    <w:rsid w:val="003F5E83"/>
    <w:rsid w:val="003F6638"/>
    <w:rsid w:val="003F7BE0"/>
    <w:rsid w:val="00401FC6"/>
    <w:rsid w:val="00402541"/>
    <w:rsid w:val="00403554"/>
    <w:rsid w:val="004044EA"/>
    <w:rsid w:val="00405545"/>
    <w:rsid w:val="004066D6"/>
    <w:rsid w:val="0041134B"/>
    <w:rsid w:val="00412E35"/>
    <w:rsid w:val="00413567"/>
    <w:rsid w:val="00415668"/>
    <w:rsid w:val="0041653A"/>
    <w:rsid w:val="00417836"/>
    <w:rsid w:val="0042058D"/>
    <w:rsid w:val="0042076E"/>
    <w:rsid w:val="004207A9"/>
    <w:rsid w:val="0042080B"/>
    <w:rsid w:val="00420BD7"/>
    <w:rsid w:val="00420EBC"/>
    <w:rsid w:val="004224B8"/>
    <w:rsid w:val="0042524D"/>
    <w:rsid w:val="00430294"/>
    <w:rsid w:val="00432969"/>
    <w:rsid w:val="00432D8F"/>
    <w:rsid w:val="00433821"/>
    <w:rsid w:val="00433DCB"/>
    <w:rsid w:val="0043759F"/>
    <w:rsid w:val="004407EB"/>
    <w:rsid w:val="0044369F"/>
    <w:rsid w:val="00445149"/>
    <w:rsid w:val="00447245"/>
    <w:rsid w:val="0045286C"/>
    <w:rsid w:val="004558EE"/>
    <w:rsid w:val="0045727C"/>
    <w:rsid w:val="00460206"/>
    <w:rsid w:val="00461F87"/>
    <w:rsid w:val="00463E14"/>
    <w:rsid w:val="00467900"/>
    <w:rsid w:val="00470F20"/>
    <w:rsid w:val="00472107"/>
    <w:rsid w:val="0047255B"/>
    <w:rsid w:val="00472BC2"/>
    <w:rsid w:val="00474E20"/>
    <w:rsid w:val="00474E3F"/>
    <w:rsid w:val="004771D9"/>
    <w:rsid w:val="00482F51"/>
    <w:rsid w:val="00482FD9"/>
    <w:rsid w:val="00485612"/>
    <w:rsid w:val="00487AA5"/>
    <w:rsid w:val="00487C26"/>
    <w:rsid w:val="004905B1"/>
    <w:rsid w:val="004906B6"/>
    <w:rsid w:val="00490FB5"/>
    <w:rsid w:val="00491D87"/>
    <w:rsid w:val="0049326A"/>
    <w:rsid w:val="00494DED"/>
    <w:rsid w:val="004A01AE"/>
    <w:rsid w:val="004A0636"/>
    <w:rsid w:val="004A4329"/>
    <w:rsid w:val="004A4747"/>
    <w:rsid w:val="004A4A86"/>
    <w:rsid w:val="004A75C6"/>
    <w:rsid w:val="004A7A01"/>
    <w:rsid w:val="004B2197"/>
    <w:rsid w:val="004B4629"/>
    <w:rsid w:val="004B6A38"/>
    <w:rsid w:val="004C1168"/>
    <w:rsid w:val="004C3669"/>
    <w:rsid w:val="004C464B"/>
    <w:rsid w:val="004C6B80"/>
    <w:rsid w:val="004D1293"/>
    <w:rsid w:val="004D1DFC"/>
    <w:rsid w:val="004D2BE1"/>
    <w:rsid w:val="004D2E2E"/>
    <w:rsid w:val="004E2659"/>
    <w:rsid w:val="004E3708"/>
    <w:rsid w:val="004E3C9D"/>
    <w:rsid w:val="004E4EEA"/>
    <w:rsid w:val="004E799D"/>
    <w:rsid w:val="004F3D69"/>
    <w:rsid w:val="004F42F6"/>
    <w:rsid w:val="004F497C"/>
    <w:rsid w:val="004F4F70"/>
    <w:rsid w:val="004F5D52"/>
    <w:rsid w:val="00503382"/>
    <w:rsid w:val="0050450B"/>
    <w:rsid w:val="00504518"/>
    <w:rsid w:val="0050525A"/>
    <w:rsid w:val="00505729"/>
    <w:rsid w:val="005069E4"/>
    <w:rsid w:val="00507133"/>
    <w:rsid w:val="00510787"/>
    <w:rsid w:val="00510900"/>
    <w:rsid w:val="00513F7F"/>
    <w:rsid w:val="005168CC"/>
    <w:rsid w:val="00517D2E"/>
    <w:rsid w:val="0052114E"/>
    <w:rsid w:val="005250FC"/>
    <w:rsid w:val="0052514D"/>
    <w:rsid w:val="00525522"/>
    <w:rsid w:val="00530B23"/>
    <w:rsid w:val="00531EF1"/>
    <w:rsid w:val="00533BD3"/>
    <w:rsid w:val="0053777A"/>
    <w:rsid w:val="005400D2"/>
    <w:rsid w:val="00541843"/>
    <w:rsid w:val="00543D7D"/>
    <w:rsid w:val="00546557"/>
    <w:rsid w:val="00547E18"/>
    <w:rsid w:val="005502BD"/>
    <w:rsid w:val="0055501C"/>
    <w:rsid w:val="0055547B"/>
    <w:rsid w:val="00557D39"/>
    <w:rsid w:val="0056147D"/>
    <w:rsid w:val="00563C3A"/>
    <w:rsid w:val="00567215"/>
    <w:rsid w:val="0057170B"/>
    <w:rsid w:val="00571C8C"/>
    <w:rsid w:val="0057316B"/>
    <w:rsid w:val="00573CCD"/>
    <w:rsid w:val="00581B4A"/>
    <w:rsid w:val="00582E5E"/>
    <w:rsid w:val="0058362D"/>
    <w:rsid w:val="00583699"/>
    <w:rsid w:val="0058670B"/>
    <w:rsid w:val="0058785D"/>
    <w:rsid w:val="005878FE"/>
    <w:rsid w:val="0059098B"/>
    <w:rsid w:val="00594B14"/>
    <w:rsid w:val="005958D7"/>
    <w:rsid w:val="005972CE"/>
    <w:rsid w:val="005A0225"/>
    <w:rsid w:val="005A053E"/>
    <w:rsid w:val="005A1CF7"/>
    <w:rsid w:val="005A3FA3"/>
    <w:rsid w:val="005A4DF3"/>
    <w:rsid w:val="005A5BCC"/>
    <w:rsid w:val="005A64C2"/>
    <w:rsid w:val="005A6D29"/>
    <w:rsid w:val="005A6F93"/>
    <w:rsid w:val="005B0287"/>
    <w:rsid w:val="005B2E69"/>
    <w:rsid w:val="005B2F3F"/>
    <w:rsid w:val="005B3092"/>
    <w:rsid w:val="005B3938"/>
    <w:rsid w:val="005B54C9"/>
    <w:rsid w:val="005B7130"/>
    <w:rsid w:val="005B7732"/>
    <w:rsid w:val="005C2AD9"/>
    <w:rsid w:val="005C55B3"/>
    <w:rsid w:val="005C6062"/>
    <w:rsid w:val="005C66B3"/>
    <w:rsid w:val="005D1F13"/>
    <w:rsid w:val="005D3749"/>
    <w:rsid w:val="005D4538"/>
    <w:rsid w:val="005D4BAC"/>
    <w:rsid w:val="005D7197"/>
    <w:rsid w:val="005E0643"/>
    <w:rsid w:val="005E0872"/>
    <w:rsid w:val="005E27C6"/>
    <w:rsid w:val="005E785C"/>
    <w:rsid w:val="005F0093"/>
    <w:rsid w:val="005F43EE"/>
    <w:rsid w:val="005F7065"/>
    <w:rsid w:val="006028F6"/>
    <w:rsid w:val="0060514F"/>
    <w:rsid w:val="00607D75"/>
    <w:rsid w:val="00610DF3"/>
    <w:rsid w:val="00611E79"/>
    <w:rsid w:val="006147A4"/>
    <w:rsid w:val="00614C89"/>
    <w:rsid w:val="006167C2"/>
    <w:rsid w:val="00617160"/>
    <w:rsid w:val="00617F19"/>
    <w:rsid w:val="006201E7"/>
    <w:rsid w:val="0062148A"/>
    <w:rsid w:val="00621F5A"/>
    <w:rsid w:val="00624A01"/>
    <w:rsid w:val="006256B2"/>
    <w:rsid w:val="006311E2"/>
    <w:rsid w:val="0063139F"/>
    <w:rsid w:val="00634172"/>
    <w:rsid w:val="00634954"/>
    <w:rsid w:val="00635DCE"/>
    <w:rsid w:val="00637939"/>
    <w:rsid w:val="00637ADB"/>
    <w:rsid w:val="00641DA1"/>
    <w:rsid w:val="00642A56"/>
    <w:rsid w:val="00644BB0"/>
    <w:rsid w:val="00646896"/>
    <w:rsid w:val="00646BC2"/>
    <w:rsid w:val="00646ED4"/>
    <w:rsid w:val="006501E9"/>
    <w:rsid w:val="006505EE"/>
    <w:rsid w:val="00651D2F"/>
    <w:rsid w:val="006607D1"/>
    <w:rsid w:val="00660EE9"/>
    <w:rsid w:val="0066190D"/>
    <w:rsid w:val="00662394"/>
    <w:rsid w:val="00665729"/>
    <w:rsid w:val="0066664E"/>
    <w:rsid w:val="00667551"/>
    <w:rsid w:val="00675763"/>
    <w:rsid w:val="006810A3"/>
    <w:rsid w:val="006811B2"/>
    <w:rsid w:val="00682A2C"/>
    <w:rsid w:val="00682CEC"/>
    <w:rsid w:val="00682D55"/>
    <w:rsid w:val="006844C8"/>
    <w:rsid w:val="00684AFE"/>
    <w:rsid w:val="00692624"/>
    <w:rsid w:val="006957A6"/>
    <w:rsid w:val="006966F0"/>
    <w:rsid w:val="0069799C"/>
    <w:rsid w:val="006A23E0"/>
    <w:rsid w:val="006B0783"/>
    <w:rsid w:val="006B4F5E"/>
    <w:rsid w:val="006B5717"/>
    <w:rsid w:val="006C40C4"/>
    <w:rsid w:val="006C4C8B"/>
    <w:rsid w:val="006C5DA2"/>
    <w:rsid w:val="006D1DB6"/>
    <w:rsid w:val="006D4329"/>
    <w:rsid w:val="006D6193"/>
    <w:rsid w:val="006D67C4"/>
    <w:rsid w:val="006E0FD6"/>
    <w:rsid w:val="006E2702"/>
    <w:rsid w:val="006E2DD9"/>
    <w:rsid w:val="006E5DCF"/>
    <w:rsid w:val="006E6BA1"/>
    <w:rsid w:val="006F093B"/>
    <w:rsid w:val="006F21A3"/>
    <w:rsid w:val="006F261B"/>
    <w:rsid w:val="006F3627"/>
    <w:rsid w:val="006F37CD"/>
    <w:rsid w:val="006F51E1"/>
    <w:rsid w:val="006F6559"/>
    <w:rsid w:val="00702404"/>
    <w:rsid w:val="00705799"/>
    <w:rsid w:val="0070646F"/>
    <w:rsid w:val="00706CF8"/>
    <w:rsid w:val="00707144"/>
    <w:rsid w:val="0071082D"/>
    <w:rsid w:val="00711014"/>
    <w:rsid w:val="00713EC2"/>
    <w:rsid w:val="007156C3"/>
    <w:rsid w:val="00716C1D"/>
    <w:rsid w:val="007170D0"/>
    <w:rsid w:val="00717CEE"/>
    <w:rsid w:val="007214E0"/>
    <w:rsid w:val="007229CA"/>
    <w:rsid w:val="0072456E"/>
    <w:rsid w:val="00724D7B"/>
    <w:rsid w:val="00727EB7"/>
    <w:rsid w:val="0073050A"/>
    <w:rsid w:val="007320E2"/>
    <w:rsid w:val="007325AF"/>
    <w:rsid w:val="00732905"/>
    <w:rsid w:val="00732ED9"/>
    <w:rsid w:val="0073367A"/>
    <w:rsid w:val="0073406C"/>
    <w:rsid w:val="00737CE1"/>
    <w:rsid w:val="00740D7C"/>
    <w:rsid w:val="00741130"/>
    <w:rsid w:val="007421A5"/>
    <w:rsid w:val="00743CDA"/>
    <w:rsid w:val="00744CBE"/>
    <w:rsid w:val="00744CD6"/>
    <w:rsid w:val="0075012B"/>
    <w:rsid w:val="00750A8A"/>
    <w:rsid w:val="0075183D"/>
    <w:rsid w:val="00751C61"/>
    <w:rsid w:val="00754A18"/>
    <w:rsid w:val="007557D9"/>
    <w:rsid w:val="007603AB"/>
    <w:rsid w:val="007607B0"/>
    <w:rsid w:val="0076131C"/>
    <w:rsid w:val="0076275C"/>
    <w:rsid w:val="00763EE8"/>
    <w:rsid w:val="00765E41"/>
    <w:rsid w:val="007707AE"/>
    <w:rsid w:val="007709A5"/>
    <w:rsid w:val="00773C09"/>
    <w:rsid w:val="00776EA5"/>
    <w:rsid w:val="007779B6"/>
    <w:rsid w:val="00784ECB"/>
    <w:rsid w:val="007904A2"/>
    <w:rsid w:val="00790929"/>
    <w:rsid w:val="00790D7D"/>
    <w:rsid w:val="00791944"/>
    <w:rsid w:val="007936B0"/>
    <w:rsid w:val="00793801"/>
    <w:rsid w:val="00793A12"/>
    <w:rsid w:val="00795DE4"/>
    <w:rsid w:val="00796A4B"/>
    <w:rsid w:val="007A53F4"/>
    <w:rsid w:val="007B0E2A"/>
    <w:rsid w:val="007B18B6"/>
    <w:rsid w:val="007B31A2"/>
    <w:rsid w:val="007C38C6"/>
    <w:rsid w:val="007C3AF0"/>
    <w:rsid w:val="007C404B"/>
    <w:rsid w:val="007C4852"/>
    <w:rsid w:val="007C7DBB"/>
    <w:rsid w:val="007D418A"/>
    <w:rsid w:val="007E5564"/>
    <w:rsid w:val="007E5AED"/>
    <w:rsid w:val="007F34C9"/>
    <w:rsid w:val="007F37B4"/>
    <w:rsid w:val="007F47CA"/>
    <w:rsid w:val="007F5F45"/>
    <w:rsid w:val="007F6550"/>
    <w:rsid w:val="008018C2"/>
    <w:rsid w:val="00802353"/>
    <w:rsid w:val="0080630E"/>
    <w:rsid w:val="00807E1C"/>
    <w:rsid w:val="0081025E"/>
    <w:rsid w:val="00810638"/>
    <w:rsid w:val="00810AD5"/>
    <w:rsid w:val="00810E9A"/>
    <w:rsid w:val="008123EF"/>
    <w:rsid w:val="0081261A"/>
    <w:rsid w:val="008135F8"/>
    <w:rsid w:val="00815BE7"/>
    <w:rsid w:val="00820303"/>
    <w:rsid w:val="00820E62"/>
    <w:rsid w:val="008229BA"/>
    <w:rsid w:val="00824D7F"/>
    <w:rsid w:val="008254E2"/>
    <w:rsid w:val="00825B66"/>
    <w:rsid w:val="0082653E"/>
    <w:rsid w:val="00826718"/>
    <w:rsid w:val="00840CF7"/>
    <w:rsid w:val="00842174"/>
    <w:rsid w:val="00842897"/>
    <w:rsid w:val="00843177"/>
    <w:rsid w:val="00846E26"/>
    <w:rsid w:val="008505D0"/>
    <w:rsid w:val="00851F13"/>
    <w:rsid w:val="008547F1"/>
    <w:rsid w:val="00854CF5"/>
    <w:rsid w:val="00855984"/>
    <w:rsid w:val="00855A33"/>
    <w:rsid w:val="00856B4E"/>
    <w:rsid w:val="0086633D"/>
    <w:rsid w:val="00866F3E"/>
    <w:rsid w:val="00867A7C"/>
    <w:rsid w:val="00870457"/>
    <w:rsid w:val="00870BE1"/>
    <w:rsid w:val="0087484F"/>
    <w:rsid w:val="00875741"/>
    <w:rsid w:val="00875A77"/>
    <w:rsid w:val="008772D5"/>
    <w:rsid w:val="00877599"/>
    <w:rsid w:val="00880596"/>
    <w:rsid w:val="00881DB0"/>
    <w:rsid w:val="00882396"/>
    <w:rsid w:val="00883414"/>
    <w:rsid w:val="00883C78"/>
    <w:rsid w:val="00884BF7"/>
    <w:rsid w:val="00891D1F"/>
    <w:rsid w:val="00893C68"/>
    <w:rsid w:val="00896919"/>
    <w:rsid w:val="008A01D9"/>
    <w:rsid w:val="008A1C34"/>
    <w:rsid w:val="008A55C7"/>
    <w:rsid w:val="008A5D40"/>
    <w:rsid w:val="008A67BB"/>
    <w:rsid w:val="008A7DEC"/>
    <w:rsid w:val="008B49AF"/>
    <w:rsid w:val="008B66D8"/>
    <w:rsid w:val="008C1953"/>
    <w:rsid w:val="008C2545"/>
    <w:rsid w:val="008C49E5"/>
    <w:rsid w:val="008D0A0F"/>
    <w:rsid w:val="008D2A2C"/>
    <w:rsid w:val="008D3B79"/>
    <w:rsid w:val="008D4879"/>
    <w:rsid w:val="008D4E19"/>
    <w:rsid w:val="008E2493"/>
    <w:rsid w:val="008E3B07"/>
    <w:rsid w:val="008E486D"/>
    <w:rsid w:val="008E5BE2"/>
    <w:rsid w:val="008E5EB7"/>
    <w:rsid w:val="008F0558"/>
    <w:rsid w:val="008F0AA4"/>
    <w:rsid w:val="008F1B6F"/>
    <w:rsid w:val="008F1BDC"/>
    <w:rsid w:val="008F4B89"/>
    <w:rsid w:val="008F5CD6"/>
    <w:rsid w:val="008F70D9"/>
    <w:rsid w:val="0090030F"/>
    <w:rsid w:val="00902251"/>
    <w:rsid w:val="00904197"/>
    <w:rsid w:val="00906F84"/>
    <w:rsid w:val="009079AD"/>
    <w:rsid w:val="00911687"/>
    <w:rsid w:val="0091392B"/>
    <w:rsid w:val="00914F41"/>
    <w:rsid w:val="009160A7"/>
    <w:rsid w:val="00920DF1"/>
    <w:rsid w:val="009225F4"/>
    <w:rsid w:val="00924DC7"/>
    <w:rsid w:val="0092547C"/>
    <w:rsid w:val="00926A42"/>
    <w:rsid w:val="009300A2"/>
    <w:rsid w:val="00930302"/>
    <w:rsid w:val="00930505"/>
    <w:rsid w:val="00932E49"/>
    <w:rsid w:val="00934D48"/>
    <w:rsid w:val="00936EE9"/>
    <w:rsid w:val="00943E32"/>
    <w:rsid w:val="009441B5"/>
    <w:rsid w:val="009501E1"/>
    <w:rsid w:val="00954C27"/>
    <w:rsid w:val="00955A94"/>
    <w:rsid w:val="009607F5"/>
    <w:rsid w:val="0096436C"/>
    <w:rsid w:val="0096708C"/>
    <w:rsid w:val="009708A5"/>
    <w:rsid w:val="00972907"/>
    <w:rsid w:val="00977068"/>
    <w:rsid w:val="009828E0"/>
    <w:rsid w:val="00983BE4"/>
    <w:rsid w:val="0098406F"/>
    <w:rsid w:val="00987D29"/>
    <w:rsid w:val="00991C52"/>
    <w:rsid w:val="00992E63"/>
    <w:rsid w:val="00993C11"/>
    <w:rsid w:val="00996A9E"/>
    <w:rsid w:val="009A1328"/>
    <w:rsid w:val="009A1AB8"/>
    <w:rsid w:val="009A6FC1"/>
    <w:rsid w:val="009B01E6"/>
    <w:rsid w:val="009B2DB1"/>
    <w:rsid w:val="009B2FAB"/>
    <w:rsid w:val="009B65E3"/>
    <w:rsid w:val="009B726B"/>
    <w:rsid w:val="009C0F9F"/>
    <w:rsid w:val="009C1C57"/>
    <w:rsid w:val="009C3956"/>
    <w:rsid w:val="009D25CB"/>
    <w:rsid w:val="009D3371"/>
    <w:rsid w:val="009D5090"/>
    <w:rsid w:val="009E1A4B"/>
    <w:rsid w:val="009E73A9"/>
    <w:rsid w:val="009F005A"/>
    <w:rsid w:val="009F0BE0"/>
    <w:rsid w:val="009F2C4F"/>
    <w:rsid w:val="009F4853"/>
    <w:rsid w:val="009F4D30"/>
    <w:rsid w:val="009F5407"/>
    <w:rsid w:val="009F56FE"/>
    <w:rsid w:val="009F6266"/>
    <w:rsid w:val="009F735E"/>
    <w:rsid w:val="009F7EA8"/>
    <w:rsid w:val="00A01ED2"/>
    <w:rsid w:val="00A05695"/>
    <w:rsid w:val="00A07135"/>
    <w:rsid w:val="00A10012"/>
    <w:rsid w:val="00A138BB"/>
    <w:rsid w:val="00A14FE1"/>
    <w:rsid w:val="00A154F1"/>
    <w:rsid w:val="00A15C9F"/>
    <w:rsid w:val="00A1770C"/>
    <w:rsid w:val="00A2254B"/>
    <w:rsid w:val="00A26F91"/>
    <w:rsid w:val="00A31A4A"/>
    <w:rsid w:val="00A330A3"/>
    <w:rsid w:val="00A33D1D"/>
    <w:rsid w:val="00A41CF2"/>
    <w:rsid w:val="00A421A4"/>
    <w:rsid w:val="00A43171"/>
    <w:rsid w:val="00A4363D"/>
    <w:rsid w:val="00A43F6E"/>
    <w:rsid w:val="00A536A5"/>
    <w:rsid w:val="00A53710"/>
    <w:rsid w:val="00A55425"/>
    <w:rsid w:val="00A56777"/>
    <w:rsid w:val="00A5743C"/>
    <w:rsid w:val="00A603EC"/>
    <w:rsid w:val="00A60CCA"/>
    <w:rsid w:val="00A61765"/>
    <w:rsid w:val="00A628D0"/>
    <w:rsid w:val="00A635C4"/>
    <w:rsid w:val="00A63C8C"/>
    <w:rsid w:val="00A64642"/>
    <w:rsid w:val="00A67158"/>
    <w:rsid w:val="00A703E5"/>
    <w:rsid w:val="00A71EE8"/>
    <w:rsid w:val="00A74119"/>
    <w:rsid w:val="00A75200"/>
    <w:rsid w:val="00A76047"/>
    <w:rsid w:val="00A80627"/>
    <w:rsid w:val="00A80A8E"/>
    <w:rsid w:val="00A81416"/>
    <w:rsid w:val="00A820D8"/>
    <w:rsid w:val="00A836C0"/>
    <w:rsid w:val="00A8740E"/>
    <w:rsid w:val="00A87416"/>
    <w:rsid w:val="00A9361E"/>
    <w:rsid w:val="00A9670D"/>
    <w:rsid w:val="00AA042C"/>
    <w:rsid w:val="00AA0CE0"/>
    <w:rsid w:val="00AA1FC8"/>
    <w:rsid w:val="00AA2A16"/>
    <w:rsid w:val="00AA723C"/>
    <w:rsid w:val="00AB1D3B"/>
    <w:rsid w:val="00AB210E"/>
    <w:rsid w:val="00AB437D"/>
    <w:rsid w:val="00AB7458"/>
    <w:rsid w:val="00AC06B7"/>
    <w:rsid w:val="00AC12AA"/>
    <w:rsid w:val="00AC640E"/>
    <w:rsid w:val="00AD2F56"/>
    <w:rsid w:val="00AD36E9"/>
    <w:rsid w:val="00AD536D"/>
    <w:rsid w:val="00AD5CE6"/>
    <w:rsid w:val="00AD730D"/>
    <w:rsid w:val="00AE11FB"/>
    <w:rsid w:val="00AE1C48"/>
    <w:rsid w:val="00AE40B3"/>
    <w:rsid w:val="00AE4257"/>
    <w:rsid w:val="00AE5FF7"/>
    <w:rsid w:val="00AF021F"/>
    <w:rsid w:val="00AF05AC"/>
    <w:rsid w:val="00AF3277"/>
    <w:rsid w:val="00AF590A"/>
    <w:rsid w:val="00AF614F"/>
    <w:rsid w:val="00AF6A19"/>
    <w:rsid w:val="00AF6B92"/>
    <w:rsid w:val="00AF6C82"/>
    <w:rsid w:val="00AF6F27"/>
    <w:rsid w:val="00B00146"/>
    <w:rsid w:val="00B005EF"/>
    <w:rsid w:val="00B00FE2"/>
    <w:rsid w:val="00B01B59"/>
    <w:rsid w:val="00B02094"/>
    <w:rsid w:val="00B02BE1"/>
    <w:rsid w:val="00B05C16"/>
    <w:rsid w:val="00B05F80"/>
    <w:rsid w:val="00B06C68"/>
    <w:rsid w:val="00B15C8D"/>
    <w:rsid w:val="00B17552"/>
    <w:rsid w:val="00B20402"/>
    <w:rsid w:val="00B22CF2"/>
    <w:rsid w:val="00B242DA"/>
    <w:rsid w:val="00B248BC"/>
    <w:rsid w:val="00B25B4F"/>
    <w:rsid w:val="00B26C8B"/>
    <w:rsid w:val="00B271ED"/>
    <w:rsid w:val="00B27C2E"/>
    <w:rsid w:val="00B30016"/>
    <w:rsid w:val="00B3303B"/>
    <w:rsid w:val="00B344CB"/>
    <w:rsid w:val="00B35B26"/>
    <w:rsid w:val="00B372AF"/>
    <w:rsid w:val="00B44938"/>
    <w:rsid w:val="00B46C63"/>
    <w:rsid w:val="00B47DC7"/>
    <w:rsid w:val="00B51071"/>
    <w:rsid w:val="00B5168C"/>
    <w:rsid w:val="00B53CEE"/>
    <w:rsid w:val="00B54B97"/>
    <w:rsid w:val="00B56571"/>
    <w:rsid w:val="00B64950"/>
    <w:rsid w:val="00B65C60"/>
    <w:rsid w:val="00B6616A"/>
    <w:rsid w:val="00B666C4"/>
    <w:rsid w:val="00B67D2A"/>
    <w:rsid w:val="00B735DA"/>
    <w:rsid w:val="00B75C1E"/>
    <w:rsid w:val="00B77C96"/>
    <w:rsid w:val="00B77CAC"/>
    <w:rsid w:val="00B77EDD"/>
    <w:rsid w:val="00B77F40"/>
    <w:rsid w:val="00B80275"/>
    <w:rsid w:val="00B80B9F"/>
    <w:rsid w:val="00B8128E"/>
    <w:rsid w:val="00B81B15"/>
    <w:rsid w:val="00B8395E"/>
    <w:rsid w:val="00B8415B"/>
    <w:rsid w:val="00B911BA"/>
    <w:rsid w:val="00B948F8"/>
    <w:rsid w:val="00B94C87"/>
    <w:rsid w:val="00B96FF4"/>
    <w:rsid w:val="00B97104"/>
    <w:rsid w:val="00BA0218"/>
    <w:rsid w:val="00BA3A70"/>
    <w:rsid w:val="00BA4D5E"/>
    <w:rsid w:val="00BA5163"/>
    <w:rsid w:val="00BA5464"/>
    <w:rsid w:val="00BB1BD1"/>
    <w:rsid w:val="00BB1DD0"/>
    <w:rsid w:val="00BB5E12"/>
    <w:rsid w:val="00BB7E15"/>
    <w:rsid w:val="00BB7EF9"/>
    <w:rsid w:val="00BB7F9C"/>
    <w:rsid w:val="00BC1CFD"/>
    <w:rsid w:val="00BC33CC"/>
    <w:rsid w:val="00BC3F74"/>
    <w:rsid w:val="00BC44CE"/>
    <w:rsid w:val="00BC50CD"/>
    <w:rsid w:val="00BC70A2"/>
    <w:rsid w:val="00BD03CD"/>
    <w:rsid w:val="00BD12E8"/>
    <w:rsid w:val="00BD2C3B"/>
    <w:rsid w:val="00BE0C1F"/>
    <w:rsid w:val="00BE1B67"/>
    <w:rsid w:val="00BE1FFB"/>
    <w:rsid w:val="00BE599F"/>
    <w:rsid w:val="00BE71FB"/>
    <w:rsid w:val="00BE736D"/>
    <w:rsid w:val="00BF14D0"/>
    <w:rsid w:val="00BF22C0"/>
    <w:rsid w:val="00BF2A44"/>
    <w:rsid w:val="00BF2D85"/>
    <w:rsid w:val="00BF2DFB"/>
    <w:rsid w:val="00BF34AE"/>
    <w:rsid w:val="00BF3F24"/>
    <w:rsid w:val="00BF5D77"/>
    <w:rsid w:val="00BF741C"/>
    <w:rsid w:val="00C0045E"/>
    <w:rsid w:val="00C012B4"/>
    <w:rsid w:val="00C02CBE"/>
    <w:rsid w:val="00C03951"/>
    <w:rsid w:val="00C102A4"/>
    <w:rsid w:val="00C10994"/>
    <w:rsid w:val="00C1169F"/>
    <w:rsid w:val="00C123BF"/>
    <w:rsid w:val="00C12F0C"/>
    <w:rsid w:val="00C14656"/>
    <w:rsid w:val="00C2259F"/>
    <w:rsid w:val="00C26391"/>
    <w:rsid w:val="00C278C3"/>
    <w:rsid w:val="00C31C12"/>
    <w:rsid w:val="00C32163"/>
    <w:rsid w:val="00C3277A"/>
    <w:rsid w:val="00C3342A"/>
    <w:rsid w:val="00C33AA0"/>
    <w:rsid w:val="00C40114"/>
    <w:rsid w:val="00C40DEF"/>
    <w:rsid w:val="00C410C2"/>
    <w:rsid w:val="00C41480"/>
    <w:rsid w:val="00C41B4D"/>
    <w:rsid w:val="00C5077F"/>
    <w:rsid w:val="00C52FC4"/>
    <w:rsid w:val="00C53685"/>
    <w:rsid w:val="00C5368F"/>
    <w:rsid w:val="00C54360"/>
    <w:rsid w:val="00C5772E"/>
    <w:rsid w:val="00C6050D"/>
    <w:rsid w:val="00C60E1D"/>
    <w:rsid w:val="00C6302B"/>
    <w:rsid w:val="00C652BC"/>
    <w:rsid w:val="00C743A5"/>
    <w:rsid w:val="00C81C22"/>
    <w:rsid w:val="00C82C7E"/>
    <w:rsid w:val="00C83AED"/>
    <w:rsid w:val="00C84A49"/>
    <w:rsid w:val="00C862DF"/>
    <w:rsid w:val="00C8636B"/>
    <w:rsid w:val="00C873F8"/>
    <w:rsid w:val="00C87C2E"/>
    <w:rsid w:val="00C902D9"/>
    <w:rsid w:val="00C92FE2"/>
    <w:rsid w:val="00C93234"/>
    <w:rsid w:val="00C9492B"/>
    <w:rsid w:val="00C97753"/>
    <w:rsid w:val="00CA0D21"/>
    <w:rsid w:val="00CA12CF"/>
    <w:rsid w:val="00CA17C5"/>
    <w:rsid w:val="00CA41C9"/>
    <w:rsid w:val="00CA7B0A"/>
    <w:rsid w:val="00CB4014"/>
    <w:rsid w:val="00CB4E94"/>
    <w:rsid w:val="00CB567E"/>
    <w:rsid w:val="00CB7213"/>
    <w:rsid w:val="00CC118F"/>
    <w:rsid w:val="00CC12B1"/>
    <w:rsid w:val="00CC48ED"/>
    <w:rsid w:val="00CD1444"/>
    <w:rsid w:val="00CD1A0E"/>
    <w:rsid w:val="00CD1B58"/>
    <w:rsid w:val="00CD2303"/>
    <w:rsid w:val="00CD2C34"/>
    <w:rsid w:val="00CD32EA"/>
    <w:rsid w:val="00CD3C03"/>
    <w:rsid w:val="00CD7555"/>
    <w:rsid w:val="00CD7C81"/>
    <w:rsid w:val="00CE0E3A"/>
    <w:rsid w:val="00CE160C"/>
    <w:rsid w:val="00CE71C8"/>
    <w:rsid w:val="00CF0380"/>
    <w:rsid w:val="00CF1DA0"/>
    <w:rsid w:val="00CF1EC7"/>
    <w:rsid w:val="00CF4306"/>
    <w:rsid w:val="00CF611D"/>
    <w:rsid w:val="00CF6B60"/>
    <w:rsid w:val="00CF7373"/>
    <w:rsid w:val="00CF7F27"/>
    <w:rsid w:val="00D06175"/>
    <w:rsid w:val="00D0720B"/>
    <w:rsid w:val="00D11018"/>
    <w:rsid w:val="00D112B4"/>
    <w:rsid w:val="00D11809"/>
    <w:rsid w:val="00D11B6E"/>
    <w:rsid w:val="00D208A6"/>
    <w:rsid w:val="00D215C0"/>
    <w:rsid w:val="00D22287"/>
    <w:rsid w:val="00D23835"/>
    <w:rsid w:val="00D24ECE"/>
    <w:rsid w:val="00D27D2D"/>
    <w:rsid w:val="00D30685"/>
    <w:rsid w:val="00D33733"/>
    <w:rsid w:val="00D34263"/>
    <w:rsid w:val="00D37F3A"/>
    <w:rsid w:val="00D415D9"/>
    <w:rsid w:val="00D41FBB"/>
    <w:rsid w:val="00D430EA"/>
    <w:rsid w:val="00D44A8D"/>
    <w:rsid w:val="00D507DE"/>
    <w:rsid w:val="00D50AC8"/>
    <w:rsid w:val="00D50B94"/>
    <w:rsid w:val="00D52271"/>
    <w:rsid w:val="00D5472B"/>
    <w:rsid w:val="00D55DC1"/>
    <w:rsid w:val="00D60EB7"/>
    <w:rsid w:val="00D61043"/>
    <w:rsid w:val="00D61CC7"/>
    <w:rsid w:val="00D63372"/>
    <w:rsid w:val="00D642BF"/>
    <w:rsid w:val="00D66262"/>
    <w:rsid w:val="00D70689"/>
    <w:rsid w:val="00D70950"/>
    <w:rsid w:val="00D71EDE"/>
    <w:rsid w:val="00D7375E"/>
    <w:rsid w:val="00D74735"/>
    <w:rsid w:val="00D74911"/>
    <w:rsid w:val="00D8231D"/>
    <w:rsid w:val="00D8569B"/>
    <w:rsid w:val="00D90780"/>
    <w:rsid w:val="00D9466D"/>
    <w:rsid w:val="00D975F6"/>
    <w:rsid w:val="00D977F3"/>
    <w:rsid w:val="00DA2980"/>
    <w:rsid w:val="00DA2C40"/>
    <w:rsid w:val="00DA37B6"/>
    <w:rsid w:val="00DA6663"/>
    <w:rsid w:val="00DA6C2B"/>
    <w:rsid w:val="00DB1A5E"/>
    <w:rsid w:val="00DB2DCD"/>
    <w:rsid w:val="00DB4436"/>
    <w:rsid w:val="00DB4C0D"/>
    <w:rsid w:val="00DB7A37"/>
    <w:rsid w:val="00DB7A71"/>
    <w:rsid w:val="00DC0C85"/>
    <w:rsid w:val="00DC24DD"/>
    <w:rsid w:val="00DC53E4"/>
    <w:rsid w:val="00DC5692"/>
    <w:rsid w:val="00DC662F"/>
    <w:rsid w:val="00DD047F"/>
    <w:rsid w:val="00DD0C77"/>
    <w:rsid w:val="00DD1AB3"/>
    <w:rsid w:val="00DD2EF1"/>
    <w:rsid w:val="00DD3DA8"/>
    <w:rsid w:val="00DD5614"/>
    <w:rsid w:val="00DD67D0"/>
    <w:rsid w:val="00DE0054"/>
    <w:rsid w:val="00DE2A8D"/>
    <w:rsid w:val="00DE4BFC"/>
    <w:rsid w:val="00DF3A7E"/>
    <w:rsid w:val="00DF42E1"/>
    <w:rsid w:val="00DF44D2"/>
    <w:rsid w:val="00E01AD5"/>
    <w:rsid w:val="00E01E23"/>
    <w:rsid w:val="00E023B3"/>
    <w:rsid w:val="00E039FA"/>
    <w:rsid w:val="00E04667"/>
    <w:rsid w:val="00E0602A"/>
    <w:rsid w:val="00E0713B"/>
    <w:rsid w:val="00E07AF1"/>
    <w:rsid w:val="00E07E29"/>
    <w:rsid w:val="00E10D5F"/>
    <w:rsid w:val="00E1414C"/>
    <w:rsid w:val="00E237F6"/>
    <w:rsid w:val="00E25098"/>
    <w:rsid w:val="00E26BF9"/>
    <w:rsid w:val="00E30747"/>
    <w:rsid w:val="00E32EB7"/>
    <w:rsid w:val="00E35366"/>
    <w:rsid w:val="00E357C6"/>
    <w:rsid w:val="00E357DE"/>
    <w:rsid w:val="00E401B3"/>
    <w:rsid w:val="00E406FA"/>
    <w:rsid w:val="00E408BB"/>
    <w:rsid w:val="00E4226C"/>
    <w:rsid w:val="00E437E2"/>
    <w:rsid w:val="00E44498"/>
    <w:rsid w:val="00E45AAF"/>
    <w:rsid w:val="00E45EC6"/>
    <w:rsid w:val="00E47411"/>
    <w:rsid w:val="00E4752D"/>
    <w:rsid w:val="00E514AA"/>
    <w:rsid w:val="00E51FD9"/>
    <w:rsid w:val="00E55F57"/>
    <w:rsid w:val="00E576FB"/>
    <w:rsid w:val="00E62BFA"/>
    <w:rsid w:val="00E62EB0"/>
    <w:rsid w:val="00E64387"/>
    <w:rsid w:val="00E65834"/>
    <w:rsid w:val="00E65FB2"/>
    <w:rsid w:val="00E672A7"/>
    <w:rsid w:val="00E67E22"/>
    <w:rsid w:val="00E72692"/>
    <w:rsid w:val="00E73B16"/>
    <w:rsid w:val="00E74064"/>
    <w:rsid w:val="00E74939"/>
    <w:rsid w:val="00E74F31"/>
    <w:rsid w:val="00E752DF"/>
    <w:rsid w:val="00E75BDB"/>
    <w:rsid w:val="00E80CD6"/>
    <w:rsid w:val="00E816F8"/>
    <w:rsid w:val="00E84CA1"/>
    <w:rsid w:val="00E8554B"/>
    <w:rsid w:val="00E9493A"/>
    <w:rsid w:val="00E94B02"/>
    <w:rsid w:val="00E94D8C"/>
    <w:rsid w:val="00E9521E"/>
    <w:rsid w:val="00E96883"/>
    <w:rsid w:val="00E97FA8"/>
    <w:rsid w:val="00EA4988"/>
    <w:rsid w:val="00EA4B12"/>
    <w:rsid w:val="00EA57FF"/>
    <w:rsid w:val="00EA7732"/>
    <w:rsid w:val="00EA7E9B"/>
    <w:rsid w:val="00EB1830"/>
    <w:rsid w:val="00EB3C35"/>
    <w:rsid w:val="00EB592E"/>
    <w:rsid w:val="00EB7F1D"/>
    <w:rsid w:val="00EC13A1"/>
    <w:rsid w:val="00EC3328"/>
    <w:rsid w:val="00EC4E50"/>
    <w:rsid w:val="00ED3239"/>
    <w:rsid w:val="00ED38C3"/>
    <w:rsid w:val="00ED49AA"/>
    <w:rsid w:val="00ED7109"/>
    <w:rsid w:val="00EE0640"/>
    <w:rsid w:val="00EE11EE"/>
    <w:rsid w:val="00EE589F"/>
    <w:rsid w:val="00EF3A05"/>
    <w:rsid w:val="00EF45FE"/>
    <w:rsid w:val="00EF5041"/>
    <w:rsid w:val="00EF5278"/>
    <w:rsid w:val="00EF5EBB"/>
    <w:rsid w:val="00F00B49"/>
    <w:rsid w:val="00F01FB7"/>
    <w:rsid w:val="00F035FF"/>
    <w:rsid w:val="00F03F5B"/>
    <w:rsid w:val="00F04437"/>
    <w:rsid w:val="00F048BD"/>
    <w:rsid w:val="00F103C6"/>
    <w:rsid w:val="00F10602"/>
    <w:rsid w:val="00F128E8"/>
    <w:rsid w:val="00F14BC7"/>
    <w:rsid w:val="00F15072"/>
    <w:rsid w:val="00F15332"/>
    <w:rsid w:val="00F157E7"/>
    <w:rsid w:val="00F163FE"/>
    <w:rsid w:val="00F21C65"/>
    <w:rsid w:val="00F2410D"/>
    <w:rsid w:val="00F24778"/>
    <w:rsid w:val="00F27047"/>
    <w:rsid w:val="00F31204"/>
    <w:rsid w:val="00F3164D"/>
    <w:rsid w:val="00F317F2"/>
    <w:rsid w:val="00F325EC"/>
    <w:rsid w:val="00F3279A"/>
    <w:rsid w:val="00F40139"/>
    <w:rsid w:val="00F416C3"/>
    <w:rsid w:val="00F417BC"/>
    <w:rsid w:val="00F4487D"/>
    <w:rsid w:val="00F460D7"/>
    <w:rsid w:val="00F46FBB"/>
    <w:rsid w:val="00F4752F"/>
    <w:rsid w:val="00F523C6"/>
    <w:rsid w:val="00F537DB"/>
    <w:rsid w:val="00F5582F"/>
    <w:rsid w:val="00F55AE4"/>
    <w:rsid w:val="00F56BD3"/>
    <w:rsid w:val="00F60C5C"/>
    <w:rsid w:val="00F615F2"/>
    <w:rsid w:val="00F64648"/>
    <w:rsid w:val="00F67A65"/>
    <w:rsid w:val="00F7004B"/>
    <w:rsid w:val="00F70E04"/>
    <w:rsid w:val="00F714C3"/>
    <w:rsid w:val="00F7227F"/>
    <w:rsid w:val="00F72E36"/>
    <w:rsid w:val="00F74128"/>
    <w:rsid w:val="00F7615F"/>
    <w:rsid w:val="00F8069D"/>
    <w:rsid w:val="00F8117F"/>
    <w:rsid w:val="00F82DAA"/>
    <w:rsid w:val="00F837AB"/>
    <w:rsid w:val="00F83C97"/>
    <w:rsid w:val="00F8429F"/>
    <w:rsid w:val="00F860F0"/>
    <w:rsid w:val="00F87BEA"/>
    <w:rsid w:val="00F90B73"/>
    <w:rsid w:val="00F92151"/>
    <w:rsid w:val="00F93186"/>
    <w:rsid w:val="00F96497"/>
    <w:rsid w:val="00F9674E"/>
    <w:rsid w:val="00F96F9D"/>
    <w:rsid w:val="00FA20DE"/>
    <w:rsid w:val="00FA2D40"/>
    <w:rsid w:val="00FA648B"/>
    <w:rsid w:val="00FB22FF"/>
    <w:rsid w:val="00FB2527"/>
    <w:rsid w:val="00FB2840"/>
    <w:rsid w:val="00FB28B1"/>
    <w:rsid w:val="00FB5397"/>
    <w:rsid w:val="00FC092C"/>
    <w:rsid w:val="00FC1A7E"/>
    <w:rsid w:val="00FC1EF1"/>
    <w:rsid w:val="00FC3378"/>
    <w:rsid w:val="00FC49C1"/>
    <w:rsid w:val="00FC60AE"/>
    <w:rsid w:val="00FC6AD4"/>
    <w:rsid w:val="00FD1406"/>
    <w:rsid w:val="00FD36E0"/>
    <w:rsid w:val="00FD4409"/>
    <w:rsid w:val="00FD65DD"/>
    <w:rsid w:val="00FE1883"/>
    <w:rsid w:val="00FE1DB1"/>
    <w:rsid w:val="00FE1EB5"/>
    <w:rsid w:val="00FE29A3"/>
    <w:rsid w:val="00FE407D"/>
    <w:rsid w:val="00FE7759"/>
    <w:rsid w:val="00FE784F"/>
    <w:rsid w:val="00FF129D"/>
    <w:rsid w:val="00FF1427"/>
    <w:rsid w:val="00FF1F24"/>
    <w:rsid w:val="00FF2133"/>
    <w:rsid w:val="00FF32CF"/>
    <w:rsid w:val="00FF3CB8"/>
    <w:rsid w:val="00FF4EE2"/>
    <w:rsid w:val="00FF6871"/>
    <w:rsid w:val="00FF7D30"/>
    <w:rsid w:val="04363DF7"/>
    <w:rsid w:val="09772245"/>
    <w:rsid w:val="0BB04AC1"/>
    <w:rsid w:val="13CD5BAD"/>
    <w:rsid w:val="16D231AC"/>
    <w:rsid w:val="18103B35"/>
    <w:rsid w:val="1BD634F8"/>
    <w:rsid w:val="1BF74611"/>
    <w:rsid w:val="1DEE1004"/>
    <w:rsid w:val="1ED41634"/>
    <w:rsid w:val="21A36A21"/>
    <w:rsid w:val="2410780B"/>
    <w:rsid w:val="290B6CF7"/>
    <w:rsid w:val="392A33C8"/>
    <w:rsid w:val="3B141E19"/>
    <w:rsid w:val="3C0201D6"/>
    <w:rsid w:val="3CFC489D"/>
    <w:rsid w:val="45B27D66"/>
    <w:rsid w:val="4AFC43CD"/>
    <w:rsid w:val="529A2BC7"/>
    <w:rsid w:val="53014E8B"/>
    <w:rsid w:val="56DD5780"/>
    <w:rsid w:val="6AE71F3F"/>
    <w:rsid w:val="6B094C10"/>
    <w:rsid w:val="6E812A13"/>
    <w:rsid w:val="6F9570B4"/>
    <w:rsid w:val="797811C4"/>
    <w:rsid w:val="7C844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link w:val="38"/>
    <w:qFormat/>
    <w:uiPriority w:val="9"/>
    <w:pPr>
      <w:widowControl w:val="0"/>
      <w:autoSpaceDE w:val="0"/>
      <w:autoSpaceDN w:val="0"/>
      <w:spacing w:after="0" w:line="240" w:lineRule="auto"/>
      <w:ind w:left="213" w:right="247"/>
      <w:jc w:val="center"/>
      <w:outlineLvl w:val="0"/>
    </w:pPr>
    <w:rPr>
      <w:rFonts w:ascii="Calibri" w:hAnsi="Calibri" w:eastAsia="Calibri" w:cs="Calibri"/>
      <w:b/>
      <w:bCs/>
      <w:sz w:val="24"/>
      <w:szCs w:val="24"/>
      <w:lang w:val="pt-PT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4">
    <w:name w:val="heading 4"/>
    <w:basedOn w:val="1"/>
    <w:next w:val="1"/>
    <w:link w:val="35"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caps/>
      <w:sz w:val="28"/>
      <w:szCs w:val="20"/>
      <w:lang w:eastAsia="pt-B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Body Text"/>
    <w:basedOn w:val="1"/>
    <w:link w:val="33"/>
    <w:unhideWhenUsed/>
    <w:qFormat/>
    <w:uiPriority w:val="1"/>
    <w:pPr>
      <w:spacing w:after="120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3">
    <w:name w:val="Body Text 3"/>
    <w:basedOn w:val="1"/>
    <w:link w:val="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14">
    <w:name w:val="header"/>
    <w:basedOn w:val="1"/>
    <w:link w:val="30"/>
    <w:qFormat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5">
    <w:name w:val="footer"/>
    <w:basedOn w:val="1"/>
    <w:link w:val="31"/>
    <w:qFormat/>
    <w:uiPriority w:val="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16">
    <w:name w:val="Balloon Text"/>
    <w:basedOn w:val="1"/>
    <w:link w:val="36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pt-BR"/>
    </w:rPr>
  </w:style>
  <w:style w:type="paragraph" w:styleId="17">
    <w:name w:val="Body Text Indent"/>
    <w:basedOn w:val="1"/>
    <w:link w:val="28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zh-CN" w:eastAsia="pt-BR"/>
    </w:rPr>
  </w:style>
  <w:style w:type="table" w:styleId="18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apple-converted-space"/>
    <w:basedOn w:val="5"/>
    <w:qFormat/>
    <w:uiPriority w:val="0"/>
  </w:style>
  <w:style w:type="character" w:customStyle="1" w:styleId="20">
    <w:name w:val="esconde"/>
    <w:basedOn w:val="5"/>
    <w:qFormat/>
    <w:uiPriority w:val="0"/>
  </w:style>
  <w:style w:type="character" w:customStyle="1" w:styleId="21">
    <w:name w:val="no-conversion"/>
    <w:basedOn w:val="5"/>
    <w:qFormat/>
    <w:uiPriority w:val="0"/>
  </w:style>
  <w:style w:type="character" w:customStyle="1" w:styleId="22">
    <w:name w:val="word_wrap"/>
    <w:basedOn w:val="5"/>
    <w:qFormat/>
    <w:uiPriority w:val="0"/>
  </w:style>
  <w:style w:type="character" w:customStyle="1" w:styleId="23">
    <w:name w:val="word"/>
    <w:basedOn w:val="5"/>
    <w:qFormat/>
    <w:uiPriority w:val="0"/>
  </w:style>
  <w:style w:type="character" w:customStyle="1" w:styleId="24">
    <w:name w:val="Título 3 Char"/>
    <w:basedOn w:val="5"/>
    <w:link w:val="3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en-US"/>
    </w:rPr>
  </w:style>
  <w:style w:type="paragraph" w:styleId="25">
    <w:name w:val="List Paragraph"/>
    <w:basedOn w:val="1"/>
    <w:qFormat/>
    <w:uiPriority w:val="1"/>
    <w:pPr>
      <w:ind w:left="720"/>
      <w:contextualSpacing/>
    </w:pPr>
  </w:style>
  <w:style w:type="character" w:customStyle="1" w:styleId="26">
    <w:name w:val="afi"/>
    <w:basedOn w:val="5"/>
    <w:qFormat/>
    <w:uiPriority w:val="0"/>
  </w:style>
  <w:style w:type="paragraph" w:customStyle="1" w:styleId="27">
    <w:name w:val="ecxmsonormal1"/>
    <w:basedOn w:val="1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pt-BR"/>
    </w:rPr>
  </w:style>
  <w:style w:type="character" w:customStyle="1" w:styleId="28">
    <w:name w:val="Recuo de corpo de texto Char"/>
    <w:basedOn w:val="5"/>
    <w:link w:val="17"/>
    <w:qFormat/>
    <w:uiPriority w:val="0"/>
    <w:rPr>
      <w:sz w:val="24"/>
      <w:szCs w:val="24"/>
      <w:lang w:val="zh-CN"/>
    </w:rPr>
  </w:style>
  <w:style w:type="paragraph" w:customStyle="1" w:styleId="29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pt-BR" w:eastAsia="zh-CN" w:bidi="hi-IN"/>
    </w:rPr>
  </w:style>
  <w:style w:type="character" w:customStyle="1" w:styleId="30">
    <w:name w:val="Cabeçalho Char"/>
    <w:basedOn w:val="5"/>
    <w:link w:val="14"/>
    <w:qFormat/>
    <w:uiPriority w:val="0"/>
    <w:rPr>
      <w:sz w:val="24"/>
      <w:szCs w:val="24"/>
    </w:rPr>
  </w:style>
  <w:style w:type="character" w:customStyle="1" w:styleId="31">
    <w:name w:val="Rodapé Char"/>
    <w:basedOn w:val="5"/>
    <w:link w:val="15"/>
    <w:qFormat/>
    <w:uiPriority w:val="0"/>
    <w:rPr>
      <w:sz w:val="28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</w:pPr>
    <w:rPr>
      <w:rFonts w:ascii="Verdana" w:hAnsi="Verdana" w:cs="Verdana" w:eastAsiaTheme="minorHAnsi"/>
      <w:color w:val="000000"/>
      <w:sz w:val="24"/>
      <w:szCs w:val="24"/>
      <w:lang w:val="pt-BR" w:eastAsia="en-US" w:bidi="ar-SA"/>
    </w:rPr>
  </w:style>
  <w:style w:type="character" w:customStyle="1" w:styleId="33">
    <w:name w:val="Corpo de texto Char"/>
    <w:basedOn w:val="5"/>
    <w:link w:val="11"/>
    <w:qFormat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34">
    <w:name w:val="Corpo de texto 3 Char"/>
    <w:basedOn w:val="5"/>
    <w:link w:val="13"/>
    <w:semiHidden/>
    <w:qFormat/>
    <w:uiPriority w:val="0"/>
    <w:rPr>
      <w:rFonts w:asciiTheme="minorHAnsi" w:hAnsiTheme="minorHAnsi" w:eastAsiaTheme="minorHAnsi" w:cstheme="minorBidi"/>
      <w:sz w:val="16"/>
      <w:szCs w:val="16"/>
      <w:lang w:eastAsia="en-US"/>
    </w:rPr>
  </w:style>
  <w:style w:type="character" w:customStyle="1" w:styleId="35">
    <w:name w:val="Título 4 Char"/>
    <w:basedOn w:val="5"/>
    <w:link w:val="4"/>
    <w:qFormat/>
    <w:uiPriority w:val="0"/>
    <w:rPr>
      <w:b/>
      <w:caps/>
      <w:sz w:val="28"/>
    </w:rPr>
  </w:style>
  <w:style w:type="character" w:customStyle="1" w:styleId="36">
    <w:name w:val="Texto de balão Char"/>
    <w:basedOn w:val="5"/>
    <w:link w:val="16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37">
    <w:name w:val="Menção Pendente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Título 1 Char"/>
    <w:basedOn w:val="5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PT" w:eastAsia="en-US"/>
    </w:rPr>
  </w:style>
  <w:style w:type="table" w:customStyle="1" w:styleId="3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4"/>
    </w:pPr>
    <w:rPr>
      <w:rFonts w:ascii="Calibri" w:hAnsi="Calibri" w:eastAsia="Calibri" w:cs="Calibri"/>
      <w:lang w:val="pt-PT"/>
    </w:rPr>
  </w:style>
  <w:style w:type="character" w:styleId="41">
    <w:name w:val="Placeholder Text"/>
    <w:basedOn w:val="5"/>
    <w:semiHidden/>
    <w:qFormat/>
    <w:uiPriority w:val="99"/>
    <w:rPr>
      <w:color w:val="666666"/>
    </w:rPr>
  </w:style>
  <w:style w:type="character" w:customStyle="1" w:styleId="42">
    <w:name w:val="Menção Pendente2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Menção Pendente3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ferreira\Downloads\Folha%20Timbrada%20-%20DAE-SE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4A11-9CD0-4B86-9015-8837E8A8B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- DAE-SEC</Template>
  <Company>SEC</Company>
  <Pages>1</Pages>
  <Words>13319</Words>
  <Characters>78244</Characters>
  <Lines>652</Lines>
  <Paragraphs>182</Paragraphs>
  <TotalTime>94</TotalTime>
  <ScaleCrop>false</ScaleCrop>
  <LinksUpToDate>false</LinksUpToDate>
  <CharactersWithSpaces>91381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csferreira</dc:creator>
  <cp:lastModifiedBy>Depto de Cultura</cp:lastModifiedBy>
  <cp:lastPrinted>2025-01-17T13:54:00Z</cp:lastPrinted>
  <dcterms:modified xsi:type="dcterms:W3CDTF">2025-05-13T16:16:32Z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2F0379DADE9A487D8FABF9B56ECF5FA7_13</vt:lpwstr>
  </property>
</Properties>
</file>