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FEE79">
      <w:pPr>
        <w:spacing w:after="0" w:line="240" w:lineRule="auto"/>
        <w:ind w:left="142" w:right="141"/>
        <w:jc w:val="center"/>
        <w:rPr>
          <w:rFonts w:cstheme="minorHAnsi"/>
          <w:b/>
          <w:bCs/>
          <w:sz w:val="20"/>
          <w:szCs w:val="20"/>
        </w:rPr>
      </w:pPr>
      <w:bookmarkStart w:id="0" w:name="_Hlk98331433"/>
      <w:r>
        <w:rPr>
          <w:rFonts w:cstheme="minorHAnsi"/>
          <w:b/>
          <w:bCs/>
          <w:sz w:val="20"/>
          <w:szCs w:val="20"/>
        </w:rPr>
        <w:t>EDITAL Nº 04/2025</w:t>
      </w:r>
    </w:p>
    <w:p w14:paraId="250C6955">
      <w:pPr>
        <w:spacing w:after="0" w:line="240" w:lineRule="auto"/>
        <w:ind w:left="142" w:right="141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CHAMAMENTO PÚBLICO Nº 04/2025</w:t>
      </w:r>
    </w:p>
    <w:p w14:paraId="68319F65">
      <w:pPr>
        <w:spacing w:after="0" w:line="240" w:lineRule="auto"/>
        <w:ind w:left="142" w:right="141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CREDENCIAMENTO DE ORIENTADOR ARTÍSTICO DE OFICINAS CULTURAIS </w:t>
      </w:r>
    </w:p>
    <w:p w14:paraId="52BCC466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EC76DA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ANEXO III </w:t>
      </w:r>
    </w:p>
    <w:p w14:paraId="33C7398D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DECLARAÇÕES</w:t>
      </w:r>
    </w:p>
    <w:p w14:paraId="7CF7966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15313B7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Eu, ......................................... [NOME, NACIONALIDADE, RG, CPF, ESTADO CIVIL E PROFISSÃO], residente e domiciliado na ................................................ [ENDEREÇO], para todos os efeitos legais, por ser expressão fiel da verdade, assumindo as consequências civis, penais e administrativas em casos de falsidade do que for relatado, </w:t>
      </w:r>
    </w:p>
    <w:p w14:paraId="2B2822D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DCD069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DECLARO: </w:t>
      </w:r>
    </w:p>
    <w:p w14:paraId="7D81C38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3851D0">
      <w:pPr>
        <w:spacing w:after="0" w:line="240" w:lineRule="auto"/>
        <w:ind w:right="14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  ) Que aceito todas as condições dispostas no presente Edital de CREDENCIAMENTO DE ORIENTADOR ARTÍSTICO DE OFICINAS CULTURAIS, para apresentações artísticas neste município de Pindamonhangaba.</w:t>
      </w:r>
    </w:p>
    <w:p w14:paraId="69A784FB">
      <w:pPr>
        <w:spacing w:after="0" w:line="240" w:lineRule="auto"/>
        <w:ind w:right="141"/>
        <w:jc w:val="both"/>
        <w:rPr>
          <w:rFonts w:cstheme="minorHAnsi"/>
          <w:sz w:val="20"/>
          <w:szCs w:val="20"/>
        </w:rPr>
      </w:pPr>
    </w:p>
    <w:p w14:paraId="5AA58B17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 ) NÃO ser Servidor Municipal da PREFEITURA MUNICIPAL DE PINDAMONHANGABA. </w:t>
      </w:r>
    </w:p>
    <w:p w14:paraId="1BD5DF81">
      <w:pPr>
        <w:spacing w:after="0" w:line="240" w:lineRule="auto"/>
        <w:ind w:right="141"/>
        <w:jc w:val="both"/>
        <w:rPr>
          <w:rFonts w:cstheme="minorHAnsi"/>
          <w:b/>
          <w:bCs/>
          <w:sz w:val="20"/>
          <w:szCs w:val="20"/>
        </w:rPr>
      </w:pPr>
    </w:p>
    <w:p w14:paraId="76EC0BC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 ) NÃO ser cônjuge, companheiro ou parente em linha reta, colateral, até o terceiro grau, de servidor público investido em cargo de direção, chefia ou assessoramento do quadro funcional da PREFEITURA MUNICIPAL DE PINDAMONHANGABA. </w:t>
      </w:r>
    </w:p>
    <w:p w14:paraId="588D198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8182A87">
      <w:pPr>
        <w:spacing w:after="0" w:line="240" w:lineRule="auto"/>
        <w:ind w:left="708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Em caso positivo, informar: </w:t>
      </w:r>
    </w:p>
    <w:p w14:paraId="12244D8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5BE9DF1">
      <w:pPr>
        <w:spacing w:after="0" w:line="240" w:lineRule="auto"/>
        <w:ind w:left="708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Nome: _______________________________________________________ </w:t>
      </w:r>
    </w:p>
    <w:p w14:paraId="4CBDE9F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CC654AB">
      <w:pPr>
        <w:spacing w:after="0" w:line="240" w:lineRule="auto"/>
        <w:ind w:left="708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Cargo: _______________________________________________________ </w:t>
      </w:r>
    </w:p>
    <w:p w14:paraId="4FAB021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E7BB0EC">
      <w:pPr>
        <w:spacing w:after="0" w:line="240" w:lineRule="auto"/>
        <w:ind w:left="708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Relação de parentesco:__________________________________________ </w:t>
      </w:r>
    </w:p>
    <w:p w14:paraId="1A3F510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A139C9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D69E3D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   ) Autorizo o uso de meu nome, minha imagem e meu trabalho proposto a este de  Chamamento Público realizado pela Prefeitura Municipal de Pindamonhangaba, para fins de divulgação e publicidade do trabalho artístico nas redes sociais e demais veículos de comunicação desta Prefeitura.</w:t>
      </w:r>
    </w:p>
    <w:p w14:paraId="5256199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C20FDC4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8B4135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1F576B05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77B153F0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68EE1612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10D1A25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554E5386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38E72D0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17B7F862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07C084F9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7FB9EEDD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</w:t>
      </w:r>
    </w:p>
    <w:p w14:paraId="1B0D8D26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Assinatura - NOME COMPLETO</w:t>
      </w:r>
    </w:p>
    <w:p w14:paraId="71EC9DD4">
      <w:pPr>
        <w:spacing w:after="0" w:line="240" w:lineRule="auto"/>
        <w:ind w:left="142" w:right="141"/>
        <w:jc w:val="center"/>
        <w:rPr>
          <w:rFonts w:cstheme="minorHAnsi"/>
          <w:b/>
          <w:bCs/>
          <w:sz w:val="20"/>
          <w:szCs w:val="20"/>
        </w:rPr>
      </w:pPr>
    </w:p>
    <w:p w14:paraId="1D6FC29B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6389800F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2D02B1CB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5B6B734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431CC39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5747C5A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241A93B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bookmarkEnd w:id="0"/>
    <w:p w14:paraId="6D51FE0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39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70067297"/>
    </w:sdtPr>
    <w:sdtEndPr>
      <w:rPr>
        <w:rFonts w:asciiTheme="minorHAnsi" w:hAnsiTheme="minorHAnsi" w:eastAsiaTheme="minorHAnsi" w:cstheme="minorHAnsi"/>
        <w:color w:val="808080" w:themeColor="background1" w:themeShade="80"/>
        <w:sz w:val="18"/>
        <w:szCs w:val="18"/>
        <w:lang w:eastAsia="en-US"/>
      </w:rPr>
    </w:sdtEndPr>
    <w:sdtContent>
      <w:p w14:paraId="1CC40F4A">
        <w:pPr>
          <w:pStyle w:val="15"/>
          <w:jc w:val="right"/>
          <w:rPr>
            <w:sz w:val="16"/>
            <w:szCs w:val="16"/>
          </w:rPr>
        </w:pPr>
        <w:r>
          <w:rPr>
            <w:sz w:val="16"/>
            <w:szCs w:val="16"/>
            <w:highlight w:val="lightGray"/>
          </w:rPr>
          <w:fldChar w:fldCharType="begin"/>
        </w:r>
        <w:r>
          <w:rPr>
            <w:sz w:val="16"/>
            <w:szCs w:val="16"/>
            <w:highlight w:val="lightGray"/>
          </w:rPr>
          <w:instrText xml:space="preserve">PAGE   \* MERGEFORMAT</w:instrText>
        </w:r>
        <w:r>
          <w:rPr>
            <w:sz w:val="16"/>
            <w:szCs w:val="16"/>
            <w:highlight w:val="lightGray"/>
          </w:rPr>
          <w:fldChar w:fldCharType="separate"/>
        </w:r>
        <w:r>
          <w:rPr>
            <w:sz w:val="16"/>
            <w:szCs w:val="16"/>
            <w:highlight w:val="lightGray"/>
          </w:rPr>
          <w:t>1</w:t>
        </w:r>
        <w:r>
          <w:rPr>
            <w:sz w:val="16"/>
            <w:szCs w:val="16"/>
            <w:highlight w:val="lightGray"/>
          </w:rPr>
          <w:fldChar w:fldCharType="end"/>
        </w:r>
      </w:p>
      <w:p w14:paraId="288B3C3D">
        <w:pPr>
          <w:spacing w:after="0" w:line="240" w:lineRule="auto"/>
          <w:jc w:val="center"/>
          <w:rPr>
            <w:rFonts w:cstheme="minorHAnsi"/>
            <w:b/>
            <w:bCs/>
            <w:color w:val="808080" w:themeColor="background1" w:themeShade="80"/>
            <w:sz w:val="18"/>
            <w:szCs w:val="18"/>
          </w:rPr>
        </w:pPr>
        <w:r>
          <w:rPr>
            <w:rFonts w:cstheme="minorHAnsi"/>
            <w:b/>
            <w:bCs/>
            <w:color w:val="808080" w:themeColor="background1" w:themeShade="80"/>
            <w:sz w:val="18"/>
            <w:szCs w:val="18"/>
          </w:rPr>
          <w:t>SECRETARIA DE CULTURA E TURISMO DE PINDAMONHANGABA</w:t>
        </w:r>
      </w:p>
      <w:p w14:paraId="14F871C0">
        <w:pPr>
          <w:spacing w:after="0" w:line="240" w:lineRule="auto"/>
          <w:jc w:val="center"/>
          <w:rPr>
            <w:rFonts w:cstheme="minorHAnsi"/>
            <w:color w:val="808080" w:themeColor="background1" w:themeShade="80"/>
            <w:sz w:val="18"/>
            <w:szCs w:val="18"/>
          </w:rPr>
        </w:pPr>
        <w:r>
          <w:rPr>
            <w:rFonts w:cstheme="minorHAnsi"/>
            <w:color w:val="808080" w:themeColor="background1" w:themeShade="80"/>
            <w:sz w:val="18"/>
            <w:szCs w:val="18"/>
          </w:rPr>
          <w:t xml:space="preserve">Rua Dep. Claro César, 33 – Centro - CEP 12400-220 - (12) 3642-1080 / 3643-2690  </w:t>
        </w:r>
        <w:r>
          <w:rPr>
            <w:rFonts w:ascii="Times New Roman" w:hAnsi="Times New Roman" w:cs="Times New Roman"/>
            <w:sz w:val="18"/>
            <w:szCs w:val="18"/>
          </w:rPr>
          <w:t xml:space="preserve"> </w:t>
        </w:r>
        <w:r>
          <w:rPr>
            <w:rFonts w:cstheme="minorHAnsi"/>
            <w:color w:val="808080" w:themeColor="background1" w:themeShade="80"/>
            <w:sz w:val="18"/>
            <w:szCs w:val="18"/>
          </w:rPr>
          <w:t xml:space="preserve"> </w:t>
        </w:r>
        <w:r>
          <w:fldChar w:fldCharType="begin"/>
        </w:r>
        <w:r>
          <w:instrText xml:space="preserve"> HYPERLINK "mailto:cultura@pindamonhangaba.sp.gov.br" </w:instrText>
        </w:r>
        <w:r>
          <w:fldChar w:fldCharType="separate"/>
        </w:r>
        <w:r>
          <w:rPr>
            <w:rStyle w:val="10"/>
            <w:rFonts w:cstheme="minorHAnsi"/>
            <w:color w:val="808080" w:themeColor="background1" w:themeShade="80"/>
            <w:sz w:val="18"/>
            <w:szCs w:val="18"/>
          </w:rPr>
          <w:t>cultura</w:t>
        </w:r>
        <w:r>
          <w:rPr>
            <w:rStyle w:val="10"/>
            <w:rFonts w:cstheme="minorHAnsi"/>
            <w:color w:val="808080" w:themeColor="background1" w:themeShade="80"/>
            <w:sz w:val="18"/>
            <w:szCs w:val="18"/>
            <w:shd w:val="clear" w:color="auto" w:fill="FFFFFF"/>
          </w:rPr>
          <w:t>@pindamonhangaba.sp.gov.br</w:t>
        </w:r>
        <w:r>
          <w:rPr>
            <w:rStyle w:val="10"/>
            <w:rFonts w:cstheme="minorHAnsi"/>
            <w:color w:val="808080" w:themeColor="background1" w:themeShade="80"/>
            <w:sz w:val="18"/>
            <w:szCs w:val="18"/>
            <w:shd w:val="clear" w:color="auto" w:fill="FFFFFF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9738F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0CCAD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8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846"/>
      <w:gridCol w:w="9350"/>
    </w:tblGrid>
    <w:tr w14:paraId="126B6CAC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846" w:type="dxa"/>
        </w:tcPr>
        <w:p w14:paraId="2C3C9768">
          <w:pPr>
            <w:spacing w:after="0"/>
            <w:jc w:val="center"/>
            <w:rPr>
              <w:rFonts w:cs="Arial" w:asciiTheme="majorHAnsi" w:hAnsiTheme="majorHAnsi"/>
              <w:b/>
              <w:sz w:val="24"/>
              <w:lang w:eastAsia="pt-BR"/>
            </w:rPr>
          </w:pPr>
          <w:r>
            <w:rPr>
              <w:rFonts w:cs="Arial" w:asciiTheme="majorHAnsi" w:hAnsiTheme="majorHAnsi"/>
              <w:b/>
              <w:sz w:val="24"/>
              <w:lang w:eastAsia="pt-BR"/>
            </w:rPr>
            <w:drawing>
              <wp:inline distT="0" distB="0" distL="0" distR="0">
                <wp:extent cx="361315" cy="412115"/>
                <wp:effectExtent l="0" t="0" r="635" b="698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822" cy="4323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0" w:type="dxa"/>
        </w:tcPr>
        <w:p w14:paraId="2B892E86">
          <w:pPr>
            <w:spacing w:after="0" w:line="240" w:lineRule="auto"/>
            <w:ind w:right="-45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  <w:u w:val="single"/>
            </w:rPr>
            <w:t>PREFEITURA MUNICIPAL DE PINDAMONHANGABA</w:t>
          </w:r>
        </w:p>
        <w:p w14:paraId="48CA97EE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  <w:lang w:eastAsia="pt-BR"/>
            </w:rPr>
          </w:pPr>
          <w:r>
            <w:rPr>
              <w:rFonts w:ascii="Arial" w:hAnsi="Arial" w:cs="Arial"/>
              <w:sz w:val="24"/>
              <w:szCs w:val="24"/>
              <w:lang w:eastAsia="pt-BR"/>
            </w:rPr>
            <w:t>SECRETARIA DE CULTURA E TURISMO</w:t>
          </w:r>
        </w:p>
        <w:p w14:paraId="1F3369B8">
          <w:pPr>
            <w:spacing w:after="0"/>
            <w:jc w:val="center"/>
            <w:rPr>
              <w:rFonts w:cs="Arial" w:asciiTheme="majorHAnsi" w:hAnsiTheme="majorHAnsi"/>
              <w:b/>
              <w:sz w:val="24"/>
              <w:lang w:eastAsia="pt-BR"/>
            </w:rPr>
          </w:pPr>
          <w:r>
            <w:rPr>
              <w:rFonts w:ascii="Arial" w:hAnsi="Arial" w:cs="Arial"/>
              <w:sz w:val="24"/>
              <w:szCs w:val="24"/>
              <w:lang w:eastAsia="pt-BR"/>
            </w:rPr>
            <w:t>DEPARTAMENTO DE CULTURA</w:t>
          </w:r>
        </w:p>
      </w:tc>
    </w:tr>
  </w:tbl>
  <w:p w14:paraId="3E34B822">
    <w:pPr>
      <w:spacing w:after="0"/>
      <w:jc w:val="center"/>
      <w:rPr>
        <w:rFonts w:cs="Arial" w:asciiTheme="majorHAnsi" w:hAnsiTheme="majorHAnsi"/>
        <w:b/>
        <w:sz w:val="4"/>
      </w:rPr>
    </w:pPr>
  </w:p>
  <w:p w14:paraId="0788CC4B"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4A971"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5F418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hyphenationZone w:val="425"/>
  <w:drawingGridHorizontalSpacing w:val="120"/>
  <w:displayHorizontalDrawingGridEvery w:val="2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EE"/>
    <w:rsid w:val="00006453"/>
    <w:rsid w:val="00006B2C"/>
    <w:rsid w:val="00007205"/>
    <w:rsid w:val="00012650"/>
    <w:rsid w:val="000128EE"/>
    <w:rsid w:val="0001452E"/>
    <w:rsid w:val="0001485A"/>
    <w:rsid w:val="000148E6"/>
    <w:rsid w:val="00017408"/>
    <w:rsid w:val="00017B25"/>
    <w:rsid w:val="00021B60"/>
    <w:rsid w:val="000221A5"/>
    <w:rsid w:val="000229B5"/>
    <w:rsid w:val="000249C3"/>
    <w:rsid w:val="00025696"/>
    <w:rsid w:val="000262B6"/>
    <w:rsid w:val="00031285"/>
    <w:rsid w:val="00031625"/>
    <w:rsid w:val="00033B13"/>
    <w:rsid w:val="00036935"/>
    <w:rsid w:val="00041771"/>
    <w:rsid w:val="0004655E"/>
    <w:rsid w:val="00046F3F"/>
    <w:rsid w:val="0005279D"/>
    <w:rsid w:val="00052B6E"/>
    <w:rsid w:val="00054A00"/>
    <w:rsid w:val="00056770"/>
    <w:rsid w:val="00057B2C"/>
    <w:rsid w:val="00057EB9"/>
    <w:rsid w:val="000623A0"/>
    <w:rsid w:val="000637C6"/>
    <w:rsid w:val="000671EA"/>
    <w:rsid w:val="00072129"/>
    <w:rsid w:val="00072C00"/>
    <w:rsid w:val="000733DE"/>
    <w:rsid w:val="00075B2A"/>
    <w:rsid w:val="000762CE"/>
    <w:rsid w:val="00080302"/>
    <w:rsid w:val="00081BE5"/>
    <w:rsid w:val="0008276D"/>
    <w:rsid w:val="00085277"/>
    <w:rsid w:val="00086B20"/>
    <w:rsid w:val="00093D1C"/>
    <w:rsid w:val="00094CD5"/>
    <w:rsid w:val="000968F0"/>
    <w:rsid w:val="00096CF2"/>
    <w:rsid w:val="000A2780"/>
    <w:rsid w:val="000A290A"/>
    <w:rsid w:val="000A3AD1"/>
    <w:rsid w:val="000A63B8"/>
    <w:rsid w:val="000B03AA"/>
    <w:rsid w:val="000B314F"/>
    <w:rsid w:val="000C1FE4"/>
    <w:rsid w:val="000C5B59"/>
    <w:rsid w:val="000D173A"/>
    <w:rsid w:val="000D183B"/>
    <w:rsid w:val="000D438D"/>
    <w:rsid w:val="000D5413"/>
    <w:rsid w:val="000D5748"/>
    <w:rsid w:val="000D6FFD"/>
    <w:rsid w:val="000E0D42"/>
    <w:rsid w:val="000E0FA7"/>
    <w:rsid w:val="000E15CB"/>
    <w:rsid w:val="000E2CB9"/>
    <w:rsid w:val="000E2E7A"/>
    <w:rsid w:val="000E30B0"/>
    <w:rsid w:val="000E3595"/>
    <w:rsid w:val="000E36DD"/>
    <w:rsid w:val="000E4380"/>
    <w:rsid w:val="000E500F"/>
    <w:rsid w:val="000F25F5"/>
    <w:rsid w:val="000F2963"/>
    <w:rsid w:val="000F30BB"/>
    <w:rsid w:val="000F44D4"/>
    <w:rsid w:val="000F588C"/>
    <w:rsid w:val="000F6A6D"/>
    <w:rsid w:val="001002A0"/>
    <w:rsid w:val="00100B49"/>
    <w:rsid w:val="00106058"/>
    <w:rsid w:val="0010715B"/>
    <w:rsid w:val="00111F98"/>
    <w:rsid w:val="001177A4"/>
    <w:rsid w:val="0011780F"/>
    <w:rsid w:val="001203ED"/>
    <w:rsid w:val="00121AFD"/>
    <w:rsid w:val="00123D7A"/>
    <w:rsid w:val="00123FB6"/>
    <w:rsid w:val="00125649"/>
    <w:rsid w:val="00126B03"/>
    <w:rsid w:val="00133636"/>
    <w:rsid w:val="00137D7C"/>
    <w:rsid w:val="00145BF7"/>
    <w:rsid w:val="00146CD0"/>
    <w:rsid w:val="00147E85"/>
    <w:rsid w:val="00152B98"/>
    <w:rsid w:val="00156BD2"/>
    <w:rsid w:val="0015712C"/>
    <w:rsid w:val="00157E97"/>
    <w:rsid w:val="00160281"/>
    <w:rsid w:val="001606AC"/>
    <w:rsid w:val="0016105A"/>
    <w:rsid w:val="0016372A"/>
    <w:rsid w:val="00165AB7"/>
    <w:rsid w:val="00165DF8"/>
    <w:rsid w:val="00167405"/>
    <w:rsid w:val="00170856"/>
    <w:rsid w:val="001713A7"/>
    <w:rsid w:val="001717F8"/>
    <w:rsid w:val="00172660"/>
    <w:rsid w:val="0017286D"/>
    <w:rsid w:val="00172901"/>
    <w:rsid w:val="00176FC9"/>
    <w:rsid w:val="001778F0"/>
    <w:rsid w:val="0018213A"/>
    <w:rsid w:val="001823B5"/>
    <w:rsid w:val="001830F6"/>
    <w:rsid w:val="00185F4E"/>
    <w:rsid w:val="00187661"/>
    <w:rsid w:val="0019025E"/>
    <w:rsid w:val="00191643"/>
    <w:rsid w:val="00191B4D"/>
    <w:rsid w:val="00194102"/>
    <w:rsid w:val="001A19F0"/>
    <w:rsid w:val="001A46AB"/>
    <w:rsid w:val="001B0935"/>
    <w:rsid w:val="001B1F60"/>
    <w:rsid w:val="001B3AAE"/>
    <w:rsid w:val="001B401F"/>
    <w:rsid w:val="001B4081"/>
    <w:rsid w:val="001B4572"/>
    <w:rsid w:val="001B4E8C"/>
    <w:rsid w:val="001B4FEE"/>
    <w:rsid w:val="001B5F8D"/>
    <w:rsid w:val="001C0C70"/>
    <w:rsid w:val="001C1CEF"/>
    <w:rsid w:val="001C295F"/>
    <w:rsid w:val="001C3F47"/>
    <w:rsid w:val="001C4CB5"/>
    <w:rsid w:val="001C6890"/>
    <w:rsid w:val="001C6D40"/>
    <w:rsid w:val="001D112C"/>
    <w:rsid w:val="001D2E19"/>
    <w:rsid w:val="001D3C58"/>
    <w:rsid w:val="001D65EE"/>
    <w:rsid w:val="001D69D4"/>
    <w:rsid w:val="001D7380"/>
    <w:rsid w:val="001F067B"/>
    <w:rsid w:val="001F1084"/>
    <w:rsid w:val="001F632B"/>
    <w:rsid w:val="001F654D"/>
    <w:rsid w:val="001F69FB"/>
    <w:rsid w:val="001F7DD4"/>
    <w:rsid w:val="00203115"/>
    <w:rsid w:val="00205243"/>
    <w:rsid w:val="00206A68"/>
    <w:rsid w:val="0021091C"/>
    <w:rsid w:val="00210C09"/>
    <w:rsid w:val="002120A9"/>
    <w:rsid w:val="00215573"/>
    <w:rsid w:val="002170BF"/>
    <w:rsid w:val="0022011F"/>
    <w:rsid w:val="0022034B"/>
    <w:rsid w:val="002271F5"/>
    <w:rsid w:val="00230927"/>
    <w:rsid w:val="002329DF"/>
    <w:rsid w:val="00235188"/>
    <w:rsid w:val="00235872"/>
    <w:rsid w:val="00235EEB"/>
    <w:rsid w:val="00237EA3"/>
    <w:rsid w:val="0024021D"/>
    <w:rsid w:val="00242D09"/>
    <w:rsid w:val="00244C34"/>
    <w:rsid w:val="00246A44"/>
    <w:rsid w:val="00246E0C"/>
    <w:rsid w:val="002547F9"/>
    <w:rsid w:val="00261330"/>
    <w:rsid w:val="00266BCD"/>
    <w:rsid w:val="00267C6E"/>
    <w:rsid w:val="00271A98"/>
    <w:rsid w:val="0027265B"/>
    <w:rsid w:val="00272BF8"/>
    <w:rsid w:val="00274886"/>
    <w:rsid w:val="002825F2"/>
    <w:rsid w:val="002875AB"/>
    <w:rsid w:val="00290540"/>
    <w:rsid w:val="00290D49"/>
    <w:rsid w:val="00290D7F"/>
    <w:rsid w:val="00291551"/>
    <w:rsid w:val="00291C54"/>
    <w:rsid w:val="002921EF"/>
    <w:rsid w:val="002940E8"/>
    <w:rsid w:val="0029494C"/>
    <w:rsid w:val="00296FFC"/>
    <w:rsid w:val="002A1893"/>
    <w:rsid w:val="002A19AE"/>
    <w:rsid w:val="002A2010"/>
    <w:rsid w:val="002A366E"/>
    <w:rsid w:val="002A3B6D"/>
    <w:rsid w:val="002A417B"/>
    <w:rsid w:val="002A52AA"/>
    <w:rsid w:val="002A5468"/>
    <w:rsid w:val="002A71CF"/>
    <w:rsid w:val="002A7D71"/>
    <w:rsid w:val="002B066E"/>
    <w:rsid w:val="002B0E74"/>
    <w:rsid w:val="002B3A1C"/>
    <w:rsid w:val="002B5F45"/>
    <w:rsid w:val="002B6F19"/>
    <w:rsid w:val="002B7B4A"/>
    <w:rsid w:val="002B7E7C"/>
    <w:rsid w:val="002C148B"/>
    <w:rsid w:val="002C3D4E"/>
    <w:rsid w:val="002C5873"/>
    <w:rsid w:val="002C7067"/>
    <w:rsid w:val="002D113E"/>
    <w:rsid w:val="002D2135"/>
    <w:rsid w:val="002D78C4"/>
    <w:rsid w:val="002E07BA"/>
    <w:rsid w:val="002E43F6"/>
    <w:rsid w:val="002E4F46"/>
    <w:rsid w:val="002E56EE"/>
    <w:rsid w:val="002E5F5A"/>
    <w:rsid w:val="002E6E4B"/>
    <w:rsid w:val="002E6FFE"/>
    <w:rsid w:val="002E7465"/>
    <w:rsid w:val="002E7A13"/>
    <w:rsid w:val="002F35C4"/>
    <w:rsid w:val="002F38C3"/>
    <w:rsid w:val="002F4C10"/>
    <w:rsid w:val="002F69AB"/>
    <w:rsid w:val="002F78C4"/>
    <w:rsid w:val="00300089"/>
    <w:rsid w:val="00300233"/>
    <w:rsid w:val="0030065D"/>
    <w:rsid w:val="00305C02"/>
    <w:rsid w:val="00306EE3"/>
    <w:rsid w:val="003071BA"/>
    <w:rsid w:val="00307E5A"/>
    <w:rsid w:val="0031078B"/>
    <w:rsid w:val="003111E4"/>
    <w:rsid w:val="00312503"/>
    <w:rsid w:val="003138AD"/>
    <w:rsid w:val="00315268"/>
    <w:rsid w:val="00316371"/>
    <w:rsid w:val="003247FA"/>
    <w:rsid w:val="00326388"/>
    <w:rsid w:val="0033565E"/>
    <w:rsid w:val="003361F9"/>
    <w:rsid w:val="00336A67"/>
    <w:rsid w:val="00343104"/>
    <w:rsid w:val="00345720"/>
    <w:rsid w:val="003510CD"/>
    <w:rsid w:val="00351AF6"/>
    <w:rsid w:val="00352702"/>
    <w:rsid w:val="00353CA7"/>
    <w:rsid w:val="00355E24"/>
    <w:rsid w:val="00362683"/>
    <w:rsid w:val="00366ECA"/>
    <w:rsid w:val="00370710"/>
    <w:rsid w:val="00370820"/>
    <w:rsid w:val="003778BF"/>
    <w:rsid w:val="0038001A"/>
    <w:rsid w:val="00380983"/>
    <w:rsid w:val="00386806"/>
    <w:rsid w:val="00387DC4"/>
    <w:rsid w:val="0039194A"/>
    <w:rsid w:val="0039276B"/>
    <w:rsid w:val="003928BB"/>
    <w:rsid w:val="00392BD3"/>
    <w:rsid w:val="00393589"/>
    <w:rsid w:val="00393849"/>
    <w:rsid w:val="00393D2D"/>
    <w:rsid w:val="00394FD6"/>
    <w:rsid w:val="0039594E"/>
    <w:rsid w:val="003A0425"/>
    <w:rsid w:val="003A69B4"/>
    <w:rsid w:val="003A6F09"/>
    <w:rsid w:val="003B42E3"/>
    <w:rsid w:val="003B5BA9"/>
    <w:rsid w:val="003C0EE8"/>
    <w:rsid w:val="003C1810"/>
    <w:rsid w:val="003C468F"/>
    <w:rsid w:val="003C6338"/>
    <w:rsid w:val="003D195F"/>
    <w:rsid w:val="003D3354"/>
    <w:rsid w:val="003D33FC"/>
    <w:rsid w:val="003D36C5"/>
    <w:rsid w:val="003E0C95"/>
    <w:rsid w:val="003E1561"/>
    <w:rsid w:val="003E5E4B"/>
    <w:rsid w:val="003E7B8F"/>
    <w:rsid w:val="003F0318"/>
    <w:rsid w:val="003F0356"/>
    <w:rsid w:val="003F0CD8"/>
    <w:rsid w:val="003F371B"/>
    <w:rsid w:val="003F5BCE"/>
    <w:rsid w:val="003F5E83"/>
    <w:rsid w:val="003F6638"/>
    <w:rsid w:val="003F7BE0"/>
    <w:rsid w:val="00401FC6"/>
    <w:rsid w:val="00402541"/>
    <w:rsid w:val="00403554"/>
    <w:rsid w:val="004044EA"/>
    <w:rsid w:val="00405545"/>
    <w:rsid w:val="004066D6"/>
    <w:rsid w:val="0041134B"/>
    <w:rsid w:val="00412E35"/>
    <w:rsid w:val="00413567"/>
    <w:rsid w:val="00415668"/>
    <w:rsid w:val="0041653A"/>
    <w:rsid w:val="00417836"/>
    <w:rsid w:val="0042058D"/>
    <w:rsid w:val="0042076E"/>
    <w:rsid w:val="004207A9"/>
    <w:rsid w:val="0042080B"/>
    <w:rsid w:val="00420BD7"/>
    <w:rsid w:val="00420EBC"/>
    <w:rsid w:val="004224B8"/>
    <w:rsid w:val="0042524D"/>
    <w:rsid w:val="00430294"/>
    <w:rsid w:val="00432969"/>
    <w:rsid w:val="00432D8F"/>
    <w:rsid w:val="00433821"/>
    <w:rsid w:val="00433DCB"/>
    <w:rsid w:val="0043759F"/>
    <w:rsid w:val="004407EB"/>
    <w:rsid w:val="0044369F"/>
    <w:rsid w:val="00445149"/>
    <w:rsid w:val="00447245"/>
    <w:rsid w:val="0045286C"/>
    <w:rsid w:val="004558EE"/>
    <w:rsid w:val="0045727C"/>
    <w:rsid w:val="00460206"/>
    <w:rsid w:val="00461F87"/>
    <w:rsid w:val="00463E14"/>
    <w:rsid w:val="00467900"/>
    <w:rsid w:val="00470F20"/>
    <w:rsid w:val="00472107"/>
    <w:rsid w:val="0047255B"/>
    <w:rsid w:val="00472BC2"/>
    <w:rsid w:val="00474E20"/>
    <w:rsid w:val="00474E3F"/>
    <w:rsid w:val="004771D9"/>
    <w:rsid w:val="00482F51"/>
    <w:rsid w:val="00482FD9"/>
    <w:rsid w:val="00485612"/>
    <w:rsid w:val="00487AA5"/>
    <w:rsid w:val="00487C26"/>
    <w:rsid w:val="004905B1"/>
    <w:rsid w:val="004906B6"/>
    <w:rsid w:val="00490FB5"/>
    <w:rsid w:val="00491D87"/>
    <w:rsid w:val="0049326A"/>
    <w:rsid w:val="00494DED"/>
    <w:rsid w:val="004A01AE"/>
    <w:rsid w:val="004A0636"/>
    <w:rsid w:val="004A4329"/>
    <w:rsid w:val="004A4747"/>
    <w:rsid w:val="004A4A86"/>
    <w:rsid w:val="004A75C6"/>
    <w:rsid w:val="004A7A01"/>
    <w:rsid w:val="004B2197"/>
    <w:rsid w:val="004B4629"/>
    <w:rsid w:val="004B6A38"/>
    <w:rsid w:val="004C1168"/>
    <w:rsid w:val="004C3669"/>
    <w:rsid w:val="004C464B"/>
    <w:rsid w:val="004C6B80"/>
    <w:rsid w:val="004D1293"/>
    <w:rsid w:val="004D1DFC"/>
    <w:rsid w:val="004D2BE1"/>
    <w:rsid w:val="004D2E2E"/>
    <w:rsid w:val="004E2659"/>
    <w:rsid w:val="004E3708"/>
    <w:rsid w:val="004E3C9D"/>
    <w:rsid w:val="004E4EEA"/>
    <w:rsid w:val="004E799D"/>
    <w:rsid w:val="004F3D69"/>
    <w:rsid w:val="004F42F6"/>
    <w:rsid w:val="004F497C"/>
    <w:rsid w:val="004F4F70"/>
    <w:rsid w:val="004F5D52"/>
    <w:rsid w:val="00503382"/>
    <w:rsid w:val="0050450B"/>
    <w:rsid w:val="00504518"/>
    <w:rsid w:val="0050525A"/>
    <w:rsid w:val="00505729"/>
    <w:rsid w:val="005069E4"/>
    <w:rsid w:val="00507133"/>
    <w:rsid w:val="00510787"/>
    <w:rsid w:val="00510900"/>
    <w:rsid w:val="00513F7F"/>
    <w:rsid w:val="005168CC"/>
    <w:rsid w:val="00517D2E"/>
    <w:rsid w:val="0052114E"/>
    <w:rsid w:val="005250FC"/>
    <w:rsid w:val="0052514D"/>
    <w:rsid w:val="00525522"/>
    <w:rsid w:val="00530B23"/>
    <w:rsid w:val="00531EF1"/>
    <w:rsid w:val="00533BD3"/>
    <w:rsid w:val="0053777A"/>
    <w:rsid w:val="005400D2"/>
    <w:rsid w:val="00541843"/>
    <w:rsid w:val="00543D7D"/>
    <w:rsid w:val="00546557"/>
    <w:rsid w:val="00547E18"/>
    <w:rsid w:val="005502BD"/>
    <w:rsid w:val="0055501C"/>
    <w:rsid w:val="0055547B"/>
    <w:rsid w:val="00557D39"/>
    <w:rsid w:val="0056147D"/>
    <w:rsid w:val="00563C3A"/>
    <w:rsid w:val="00567215"/>
    <w:rsid w:val="0057170B"/>
    <w:rsid w:val="00571C8C"/>
    <w:rsid w:val="0057316B"/>
    <w:rsid w:val="00573CCD"/>
    <w:rsid w:val="00581B4A"/>
    <w:rsid w:val="00582E5E"/>
    <w:rsid w:val="0058362D"/>
    <w:rsid w:val="00583699"/>
    <w:rsid w:val="0058670B"/>
    <w:rsid w:val="0058785D"/>
    <w:rsid w:val="005878FE"/>
    <w:rsid w:val="0059098B"/>
    <w:rsid w:val="00594B14"/>
    <w:rsid w:val="005958D7"/>
    <w:rsid w:val="005972CE"/>
    <w:rsid w:val="005A0225"/>
    <w:rsid w:val="005A053E"/>
    <w:rsid w:val="005A1CF7"/>
    <w:rsid w:val="005A3FA3"/>
    <w:rsid w:val="005A4DF3"/>
    <w:rsid w:val="005A5BCC"/>
    <w:rsid w:val="005A64C2"/>
    <w:rsid w:val="005A6D29"/>
    <w:rsid w:val="005A6F93"/>
    <w:rsid w:val="005B0287"/>
    <w:rsid w:val="005B2E69"/>
    <w:rsid w:val="005B2F3F"/>
    <w:rsid w:val="005B3092"/>
    <w:rsid w:val="005B3938"/>
    <w:rsid w:val="005B54C9"/>
    <w:rsid w:val="005B7130"/>
    <w:rsid w:val="005B7732"/>
    <w:rsid w:val="005C2AD9"/>
    <w:rsid w:val="005C55B3"/>
    <w:rsid w:val="005C6062"/>
    <w:rsid w:val="005C66B3"/>
    <w:rsid w:val="005D1F13"/>
    <w:rsid w:val="005D3749"/>
    <w:rsid w:val="005D4538"/>
    <w:rsid w:val="005D4BAC"/>
    <w:rsid w:val="005D7197"/>
    <w:rsid w:val="005E0643"/>
    <w:rsid w:val="005E0872"/>
    <w:rsid w:val="005E27C6"/>
    <w:rsid w:val="005E785C"/>
    <w:rsid w:val="005F0093"/>
    <w:rsid w:val="005F43EE"/>
    <w:rsid w:val="005F7065"/>
    <w:rsid w:val="006028F6"/>
    <w:rsid w:val="0060514F"/>
    <w:rsid w:val="00607D75"/>
    <w:rsid w:val="00610DF3"/>
    <w:rsid w:val="00611E79"/>
    <w:rsid w:val="006147A4"/>
    <w:rsid w:val="00614C89"/>
    <w:rsid w:val="006167C2"/>
    <w:rsid w:val="00617160"/>
    <w:rsid w:val="00617F19"/>
    <w:rsid w:val="006201E7"/>
    <w:rsid w:val="0062148A"/>
    <w:rsid w:val="00621F5A"/>
    <w:rsid w:val="00624A01"/>
    <w:rsid w:val="006256B2"/>
    <w:rsid w:val="006311E2"/>
    <w:rsid w:val="0063139F"/>
    <w:rsid w:val="00634172"/>
    <w:rsid w:val="00634954"/>
    <w:rsid w:val="00635DCE"/>
    <w:rsid w:val="00637939"/>
    <w:rsid w:val="00637ADB"/>
    <w:rsid w:val="00641DA1"/>
    <w:rsid w:val="00642A56"/>
    <w:rsid w:val="00644BB0"/>
    <w:rsid w:val="00646896"/>
    <w:rsid w:val="00646BC2"/>
    <w:rsid w:val="00646ED4"/>
    <w:rsid w:val="006501E9"/>
    <w:rsid w:val="006505EE"/>
    <w:rsid w:val="00651D2F"/>
    <w:rsid w:val="006607D1"/>
    <w:rsid w:val="00660EE9"/>
    <w:rsid w:val="0066190D"/>
    <w:rsid w:val="00662394"/>
    <w:rsid w:val="00665729"/>
    <w:rsid w:val="0066664E"/>
    <w:rsid w:val="00667551"/>
    <w:rsid w:val="00675763"/>
    <w:rsid w:val="006810A3"/>
    <w:rsid w:val="006811B2"/>
    <w:rsid w:val="00682A2C"/>
    <w:rsid w:val="00682CEC"/>
    <w:rsid w:val="00682D55"/>
    <w:rsid w:val="006844C8"/>
    <w:rsid w:val="00684AFE"/>
    <w:rsid w:val="00692624"/>
    <w:rsid w:val="006957A6"/>
    <w:rsid w:val="006966F0"/>
    <w:rsid w:val="0069799C"/>
    <w:rsid w:val="006A23E0"/>
    <w:rsid w:val="006B0783"/>
    <w:rsid w:val="006B4F5E"/>
    <w:rsid w:val="006B5717"/>
    <w:rsid w:val="006C40C4"/>
    <w:rsid w:val="006C4C8B"/>
    <w:rsid w:val="006C5DA2"/>
    <w:rsid w:val="006D1DB6"/>
    <w:rsid w:val="006D4329"/>
    <w:rsid w:val="006D6193"/>
    <w:rsid w:val="006D67C4"/>
    <w:rsid w:val="006E0FD6"/>
    <w:rsid w:val="006E2702"/>
    <w:rsid w:val="006E2DD9"/>
    <w:rsid w:val="006E5DCF"/>
    <w:rsid w:val="006E6BA1"/>
    <w:rsid w:val="006F093B"/>
    <w:rsid w:val="006F21A3"/>
    <w:rsid w:val="006F261B"/>
    <w:rsid w:val="006F3627"/>
    <w:rsid w:val="006F37CD"/>
    <w:rsid w:val="006F51E1"/>
    <w:rsid w:val="006F6559"/>
    <w:rsid w:val="00702404"/>
    <w:rsid w:val="00705799"/>
    <w:rsid w:val="0070646F"/>
    <w:rsid w:val="00706CF8"/>
    <w:rsid w:val="00707144"/>
    <w:rsid w:val="0071082D"/>
    <w:rsid w:val="00711014"/>
    <w:rsid w:val="00713EC2"/>
    <w:rsid w:val="007156C3"/>
    <w:rsid w:val="00716C1D"/>
    <w:rsid w:val="007170D0"/>
    <w:rsid w:val="00717CEE"/>
    <w:rsid w:val="007214E0"/>
    <w:rsid w:val="007229CA"/>
    <w:rsid w:val="0072456E"/>
    <w:rsid w:val="00724D7B"/>
    <w:rsid w:val="00727EB7"/>
    <w:rsid w:val="0073050A"/>
    <w:rsid w:val="007320E2"/>
    <w:rsid w:val="007325AF"/>
    <w:rsid w:val="00732905"/>
    <w:rsid w:val="00732ED9"/>
    <w:rsid w:val="0073367A"/>
    <w:rsid w:val="0073406C"/>
    <w:rsid w:val="00737CE1"/>
    <w:rsid w:val="00740D7C"/>
    <w:rsid w:val="00741130"/>
    <w:rsid w:val="007421A5"/>
    <w:rsid w:val="00743CDA"/>
    <w:rsid w:val="00744CBE"/>
    <w:rsid w:val="00744CD6"/>
    <w:rsid w:val="0075012B"/>
    <w:rsid w:val="00750A8A"/>
    <w:rsid w:val="0075183D"/>
    <w:rsid w:val="00751C61"/>
    <w:rsid w:val="00754A18"/>
    <w:rsid w:val="007557D9"/>
    <w:rsid w:val="007603AB"/>
    <w:rsid w:val="007607B0"/>
    <w:rsid w:val="0076131C"/>
    <w:rsid w:val="0076275C"/>
    <w:rsid w:val="00763EE8"/>
    <w:rsid w:val="00765E41"/>
    <w:rsid w:val="007707AE"/>
    <w:rsid w:val="007709A5"/>
    <w:rsid w:val="00773C09"/>
    <w:rsid w:val="00776EA5"/>
    <w:rsid w:val="007779B6"/>
    <w:rsid w:val="00784ECB"/>
    <w:rsid w:val="007904A2"/>
    <w:rsid w:val="00790929"/>
    <w:rsid w:val="00790D7D"/>
    <w:rsid w:val="00791944"/>
    <w:rsid w:val="007936B0"/>
    <w:rsid w:val="00793801"/>
    <w:rsid w:val="00793A12"/>
    <w:rsid w:val="00795DE4"/>
    <w:rsid w:val="00796A4B"/>
    <w:rsid w:val="007A53F4"/>
    <w:rsid w:val="007B0E2A"/>
    <w:rsid w:val="007B18B6"/>
    <w:rsid w:val="007B31A2"/>
    <w:rsid w:val="007C38C6"/>
    <w:rsid w:val="007C3AF0"/>
    <w:rsid w:val="007C404B"/>
    <w:rsid w:val="007C4852"/>
    <w:rsid w:val="007C7DBB"/>
    <w:rsid w:val="007D418A"/>
    <w:rsid w:val="007E5564"/>
    <w:rsid w:val="007E5AED"/>
    <w:rsid w:val="007F34C9"/>
    <w:rsid w:val="007F37B4"/>
    <w:rsid w:val="007F47CA"/>
    <w:rsid w:val="007F5F45"/>
    <w:rsid w:val="007F6550"/>
    <w:rsid w:val="008018C2"/>
    <w:rsid w:val="00802353"/>
    <w:rsid w:val="0080630E"/>
    <w:rsid w:val="00807E1C"/>
    <w:rsid w:val="0081025E"/>
    <w:rsid w:val="00810638"/>
    <w:rsid w:val="00810AD5"/>
    <w:rsid w:val="00810E9A"/>
    <w:rsid w:val="008123EF"/>
    <w:rsid w:val="0081261A"/>
    <w:rsid w:val="008135F8"/>
    <w:rsid w:val="00815BE7"/>
    <w:rsid w:val="00820303"/>
    <w:rsid w:val="00820E62"/>
    <w:rsid w:val="008229BA"/>
    <w:rsid w:val="00824D7F"/>
    <w:rsid w:val="008254E2"/>
    <w:rsid w:val="00825B66"/>
    <w:rsid w:val="0082653E"/>
    <w:rsid w:val="00826718"/>
    <w:rsid w:val="00840CF7"/>
    <w:rsid w:val="00842174"/>
    <w:rsid w:val="00842897"/>
    <w:rsid w:val="00843177"/>
    <w:rsid w:val="00846E26"/>
    <w:rsid w:val="008505D0"/>
    <w:rsid w:val="00851F13"/>
    <w:rsid w:val="008547F1"/>
    <w:rsid w:val="00854CF5"/>
    <w:rsid w:val="00855984"/>
    <w:rsid w:val="00855A33"/>
    <w:rsid w:val="00856B4E"/>
    <w:rsid w:val="0086633D"/>
    <w:rsid w:val="00866F3E"/>
    <w:rsid w:val="00867A7C"/>
    <w:rsid w:val="00870457"/>
    <w:rsid w:val="00870BE1"/>
    <w:rsid w:val="0087484F"/>
    <w:rsid w:val="00875741"/>
    <w:rsid w:val="00875A77"/>
    <w:rsid w:val="008772D5"/>
    <w:rsid w:val="00877599"/>
    <w:rsid w:val="00880596"/>
    <w:rsid w:val="00881DB0"/>
    <w:rsid w:val="00882396"/>
    <w:rsid w:val="00883414"/>
    <w:rsid w:val="00883C78"/>
    <w:rsid w:val="00884BF7"/>
    <w:rsid w:val="00891D1F"/>
    <w:rsid w:val="00893C68"/>
    <w:rsid w:val="00896919"/>
    <w:rsid w:val="008A01D9"/>
    <w:rsid w:val="008A1C34"/>
    <w:rsid w:val="008A55C7"/>
    <w:rsid w:val="008A5D40"/>
    <w:rsid w:val="008A67BB"/>
    <w:rsid w:val="008A7DEC"/>
    <w:rsid w:val="008B49AF"/>
    <w:rsid w:val="008B66D8"/>
    <w:rsid w:val="008C1953"/>
    <w:rsid w:val="008C2545"/>
    <w:rsid w:val="008C49E5"/>
    <w:rsid w:val="008D0A0F"/>
    <w:rsid w:val="008D2A2C"/>
    <w:rsid w:val="008D3B79"/>
    <w:rsid w:val="008D4879"/>
    <w:rsid w:val="008D4E19"/>
    <w:rsid w:val="008E2493"/>
    <w:rsid w:val="008E3B07"/>
    <w:rsid w:val="008E486D"/>
    <w:rsid w:val="008E5BE2"/>
    <w:rsid w:val="008E5EB7"/>
    <w:rsid w:val="008F0558"/>
    <w:rsid w:val="008F0AA4"/>
    <w:rsid w:val="008F1B6F"/>
    <w:rsid w:val="008F1BDC"/>
    <w:rsid w:val="008F4B89"/>
    <w:rsid w:val="008F5CD6"/>
    <w:rsid w:val="008F70D9"/>
    <w:rsid w:val="0090030F"/>
    <w:rsid w:val="00902251"/>
    <w:rsid w:val="00904197"/>
    <w:rsid w:val="00906F84"/>
    <w:rsid w:val="009079AD"/>
    <w:rsid w:val="00911687"/>
    <w:rsid w:val="0091392B"/>
    <w:rsid w:val="00914F41"/>
    <w:rsid w:val="009160A7"/>
    <w:rsid w:val="00920DF1"/>
    <w:rsid w:val="009225F4"/>
    <w:rsid w:val="00924DC7"/>
    <w:rsid w:val="0092547C"/>
    <w:rsid w:val="00926A42"/>
    <w:rsid w:val="009300A2"/>
    <w:rsid w:val="00930302"/>
    <w:rsid w:val="00930505"/>
    <w:rsid w:val="00932E49"/>
    <w:rsid w:val="00934D48"/>
    <w:rsid w:val="00936EE9"/>
    <w:rsid w:val="00943E32"/>
    <w:rsid w:val="009441B5"/>
    <w:rsid w:val="009501E1"/>
    <w:rsid w:val="00954C27"/>
    <w:rsid w:val="00955A94"/>
    <w:rsid w:val="009607F5"/>
    <w:rsid w:val="0096436C"/>
    <w:rsid w:val="0096708C"/>
    <w:rsid w:val="009708A5"/>
    <w:rsid w:val="00972907"/>
    <w:rsid w:val="00977068"/>
    <w:rsid w:val="009828E0"/>
    <w:rsid w:val="00983BE4"/>
    <w:rsid w:val="0098406F"/>
    <w:rsid w:val="00987D29"/>
    <w:rsid w:val="00991C52"/>
    <w:rsid w:val="00992E63"/>
    <w:rsid w:val="00993C11"/>
    <w:rsid w:val="00996A9E"/>
    <w:rsid w:val="009A1328"/>
    <w:rsid w:val="009A1AB8"/>
    <w:rsid w:val="009A6FC1"/>
    <w:rsid w:val="009B01E6"/>
    <w:rsid w:val="009B2DB1"/>
    <w:rsid w:val="009B2FAB"/>
    <w:rsid w:val="009B65E3"/>
    <w:rsid w:val="009B726B"/>
    <w:rsid w:val="009C0F9F"/>
    <w:rsid w:val="009C1C57"/>
    <w:rsid w:val="009C3956"/>
    <w:rsid w:val="009D25CB"/>
    <w:rsid w:val="009D3371"/>
    <w:rsid w:val="009D5090"/>
    <w:rsid w:val="009E1A4B"/>
    <w:rsid w:val="009E73A9"/>
    <w:rsid w:val="009F005A"/>
    <w:rsid w:val="009F0BE0"/>
    <w:rsid w:val="009F2C4F"/>
    <w:rsid w:val="009F4853"/>
    <w:rsid w:val="009F4D30"/>
    <w:rsid w:val="009F5407"/>
    <w:rsid w:val="009F56FE"/>
    <w:rsid w:val="009F6266"/>
    <w:rsid w:val="009F735E"/>
    <w:rsid w:val="009F7EA8"/>
    <w:rsid w:val="00A01ED2"/>
    <w:rsid w:val="00A05695"/>
    <w:rsid w:val="00A07135"/>
    <w:rsid w:val="00A10012"/>
    <w:rsid w:val="00A138BB"/>
    <w:rsid w:val="00A14FE1"/>
    <w:rsid w:val="00A154F1"/>
    <w:rsid w:val="00A15C9F"/>
    <w:rsid w:val="00A1770C"/>
    <w:rsid w:val="00A2254B"/>
    <w:rsid w:val="00A26F91"/>
    <w:rsid w:val="00A31A4A"/>
    <w:rsid w:val="00A330A3"/>
    <w:rsid w:val="00A33D1D"/>
    <w:rsid w:val="00A41CF2"/>
    <w:rsid w:val="00A421A4"/>
    <w:rsid w:val="00A43171"/>
    <w:rsid w:val="00A4363D"/>
    <w:rsid w:val="00A43F6E"/>
    <w:rsid w:val="00A536A5"/>
    <w:rsid w:val="00A53710"/>
    <w:rsid w:val="00A55425"/>
    <w:rsid w:val="00A56777"/>
    <w:rsid w:val="00A5743C"/>
    <w:rsid w:val="00A603EC"/>
    <w:rsid w:val="00A60CCA"/>
    <w:rsid w:val="00A61765"/>
    <w:rsid w:val="00A628D0"/>
    <w:rsid w:val="00A635C4"/>
    <w:rsid w:val="00A63C8C"/>
    <w:rsid w:val="00A64642"/>
    <w:rsid w:val="00A67158"/>
    <w:rsid w:val="00A703E5"/>
    <w:rsid w:val="00A71EE8"/>
    <w:rsid w:val="00A74119"/>
    <w:rsid w:val="00A75200"/>
    <w:rsid w:val="00A76047"/>
    <w:rsid w:val="00A80627"/>
    <w:rsid w:val="00A80A8E"/>
    <w:rsid w:val="00A81416"/>
    <w:rsid w:val="00A820D8"/>
    <w:rsid w:val="00A836C0"/>
    <w:rsid w:val="00A8740E"/>
    <w:rsid w:val="00A87416"/>
    <w:rsid w:val="00A9361E"/>
    <w:rsid w:val="00A9670D"/>
    <w:rsid w:val="00AA042C"/>
    <w:rsid w:val="00AA0CE0"/>
    <w:rsid w:val="00AA1FC8"/>
    <w:rsid w:val="00AA2A16"/>
    <w:rsid w:val="00AA723C"/>
    <w:rsid w:val="00AB1D3B"/>
    <w:rsid w:val="00AB210E"/>
    <w:rsid w:val="00AB437D"/>
    <w:rsid w:val="00AB7458"/>
    <w:rsid w:val="00AC06B7"/>
    <w:rsid w:val="00AC12AA"/>
    <w:rsid w:val="00AC640E"/>
    <w:rsid w:val="00AD2F56"/>
    <w:rsid w:val="00AD36E9"/>
    <w:rsid w:val="00AD536D"/>
    <w:rsid w:val="00AD5CE6"/>
    <w:rsid w:val="00AD730D"/>
    <w:rsid w:val="00AE11FB"/>
    <w:rsid w:val="00AE1C48"/>
    <w:rsid w:val="00AE40B3"/>
    <w:rsid w:val="00AE4257"/>
    <w:rsid w:val="00AE5FF7"/>
    <w:rsid w:val="00AF021F"/>
    <w:rsid w:val="00AF05AC"/>
    <w:rsid w:val="00AF3277"/>
    <w:rsid w:val="00AF590A"/>
    <w:rsid w:val="00AF614F"/>
    <w:rsid w:val="00AF6A19"/>
    <w:rsid w:val="00AF6B92"/>
    <w:rsid w:val="00AF6C82"/>
    <w:rsid w:val="00AF6F27"/>
    <w:rsid w:val="00B00146"/>
    <w:rsid w:val="00B005EF"/>
    <w:rsid w:val="00B00FE2"/>
    <w:rsid w:val="00B01B59"/>
    <w:rsid w:val="00B02094"/>
    <w:rsid w:val="00B02BE1"/>
    <w:rsid w:val="00B05C16"/>
    <w:rsid w:val="00B05F80"/>
    <w:rsid w:val="00B06C68"/>
    <w:rsid w:val="00B15C8D"/>
    <w:rsid w:val="00B17552"/>
    <w:rsid w:val="00B20402"/>
    <w:rsid w:val="00B22CF2"/>
    <w:rsid w:val="00B242DA"/>
    <w:rsid w:val="00B248BC"/>
    <w:rsid w:val="00B25B4F"/>
    <w:rsid w:val="00B26C8B"/>
    <w:rsid w:val="00B271ED"/>
    <w:rsid w:val="00B27C2E"/>
    <w:rsid w:val="00B30016"/>
    <w:rsid w:val="00B3303B"/>
    <w:rsid w:val="00B344CB"/>
    <w:rsid w:val="00B35B26"/>
    <w:rsid w:val="00B372AF"/>
    <w:rsid w:val="00B44938"/>
    <w:rsid w:val="00B46C63"/>
    <w:rsid w:val="00B47DC7"/>
    <w:rsid w:val="00B51071"/>
    <w:rsid w:val="00B5168C"/>
    <w:rsid w:val="00B53CEE"/>
    <w:rsid w:val="00B54B97"/>
    <w:rsid w:val="00B56571"/>
    <w:rsid w:val="00B64950"/>
    <w:rsid w:val="00B65C60"/>
    <w:rsid w:val="00B6616A"/>
    <w:rsid w:val="00B666C4"/>
    <w:rsid w:val="00B67D2A"/>
    <w:rsid w:val="00B735DA"/>
    <w:rsid w:val="00B75C1E"/>
    <w:rsid w:val="00B77C96"/>
    <w:rsid w:val="00B77CAC"/>
    <w:rsid w:val="00B77EDD"/>
    <w:rsid w:val="00B77F40"/>
    <w:rsid w:val="00B80275"/>
    <w:rsid w:val="00B80B9F"/>
    <w:rsid w:val="00B8128E"/>
    <w:rsid w:val="00B81B15"/>
    <w:rsid w:val="00B8395E"/>
    <w:rsid w:val="00B8415B"/>
    <w:rsid w:val="00B911BA"/>
    <w:rsid w:val="00B948F8"/>
    <w:rsid w:val="00B94C87"/>
    <w:rsid w:val="00B96FF4"/>
    <w:rsid w:val="00B97104"/>
    <w:rsid w:val="00BA0218"/>
    <w:rsid w:val="00BA3A70"/>
    <w:rsid w:val="00BA4D5E"/>
    <w:rsid w:val="00BA5163"/>
    <w:rsid w:val="00BA5464"/>
    <w:rsid w:val="00BB1BD1"/>
    <w:rsid w:val="00BB1DD0"/>
    <w:rsid w:val="00BB5E12"/>
    <w:rsid w:val="00BB7E15"/>
    <w:rsid w:val="00BB7EF9"/>
    <w:rsid w:val="00BB7F9C"/>
    <w:rsid w:val="00BC1CFD"/>
    <w:rsid w:val="00BC33CC"/>
    <w:rsid w:val="00BC3F74"/>
    <w:rsid w:val="00BC44CE"/>
    <w:rsid w:val="00BC50CD"/>
    <w:rsid w:val="00BC70A2"/>
    <w:rsid w:val="00BD03CD"/>
    <w:rsid w:val="00BD12E8"/>
    <w:rsid w:val="00BD2C3B"/>
    <w:rsid w:val="00BE0C1F"/>
    <w:rsid w:val="00BE1B67"/>
    <w:rsid w:val="00BE1FFB"/>
    <w:rsid w:val="00BE599F"/>
    <w:rsid w:val="00BE71FB"/>
    <w:rsid w:val="00BE736D"/>
    <w:rsid w:val="00BF14D0"/>
    <w:rsid w:val="00BF22C0"/>
    <w:rsid w:val="00BF2A44"/>
    <w:rsid w:val="00BF2D85"/>
    <w:rsid w:val="00BF2DFB"/>
    <w:rsid w:val="00BF34AE"/>
    <w:rsid w:val="00BF3F24"/>
    <w:rsid w:val="00BF5D77"/>
    <w:rsid w:val="00BF741C"/>
    <w:rsid w:val="00C0045E"/>
    <w:rsid w:val="00C012B4"/>
    <w:rsid w:val="00C02CBE"/>
    <w:rsid w:val="00C03951"/>
    <w:rsid w:val="00C102A4"/>
    <w:rsid w:val="00C10994"/>
    <w:rsid w:val="00C1169F"/>
    <w:rsid w:val="00C123BF"/>
    <w:rsid w:val="00C12F0C"/>
    <w:rsid w:val="00C14656"/>
    <w:rsid w:val="00C2259F"/>
    <w:rsid w:val="00C26391"/>
    <w:rsid w:val="00C278C3"/>
    <w:rsid w:val="00C31C12"/>
    <w:rsid w:val="00C32163"/>
    <w:rsid w:val="00C3277A"/>
    <w:rsid w:val="00C3342A"/>
    <w:rsid w:val="00C33AA0"/>
    <w:rsid w:val="00C40114"/>
    <w:rsid w:val="00C40DEF"/>
    <w:rsid w:val="00C410C2"/>
    <w:rsid w:val="00C41480"/>
    <w:rsid w:val="00C41B4D"/>
    <w:rsid w:val="00C5077F"/>
    <w:rsid w:val="00C52FC4"/>
    <w:rsid w:val="00C53685"/>
    <w:rsid w:val="00C5368F"/>
    <w:rsid w:val="00C54360"/>
    <w:rsid w:val="00C5772E"/>
    <w:rsid w:val="00C6050D"/>
    <w:rsid w:val="00C60E1D"/>
    <w:rsid w:val="00C6302B"/>
    <w:rsid w:val="00C652BC"/>
    <w:rsid w:val="00C743A5"/>
    <w:rsid w:val="00C81C22"/>
    <w:rsid w:val="00C82C7E"/>
    <w:rsid w:val="00C83AED"/>
    <w:rsid w:val="00C84A49"/>
    <w:rsid w:val="00C862DF"/>
    <w:rsid w:val="00C8636B"/>
    <w:rsid w:val="00C873F8"/>
    <w:rsid w:val="00C87C2E"/>
    <w:rsid w:val="00C902D9"/>
    <w:rsid w:val="00C92FE2"/>
    <w:rsid w:val="00C93234"/>
    <w:rsid w:val="00C9492B"/>
    <w:rsid w:val="00C97753"/>
    <w:rsid w:val="00CA0D21"/>
    <w:rsid w:val="00CA12CF"/>
    <w:rsid w:val="00CA17C5"/>
    <w:rsid w:val="00CA41C9"/>
    <w:rsid w:val="00CA7B0A"/>
    <w:rsid w:val="00CB4014"/>
    <w:rsid w:val="00CB4E94"/>
    <w:rsid w:val="00CB567E"/>
    <w:rsid w:val="00CB7213"/>
    <w:rsid w:val="00CC118F"/>
    <w:rsid w:val="00CC12B1"/>
    <w:rsid w:val="00CC48ED"/>
    <w:rsid w:val="00CD1444"/>
    <w:rsid w:val="00CD1A0E"/>
    <w:rsid w:val="00CD1B58"/>
    <w:rsid w:val="00CD2303"/>
    <w:rsid w:val="00CD2C34"/>
    <w:rsid w:val="00CD32EA"/>
    <w:rsid w:val="00CD3C03"/>
    <w:rsid w:val="00CD7555"/>
    <w:rsid w:val="00CD7C81"/>
    <w:rsid w:val="00CE0E3A"/>
    <w:rsid w:val="00CE160C"/>
    <w:rsid w:val="00CE71C8"/>
    <w:rsid w:val="00CF0380"/>
    <w:rsid w:val="00CF1DA0"/>
    <w:rsid w:val="00CF1EC7"/>
    <w:rsid w:val="00CF4306"/>
    <w:rsid w:val="00CF611D"/>
    <w:rsid w:val="00CF6B60"/>
    <w:rsid w:val="00CF7373"/>
    <w:rsid w:val="00CF7F27"/>
    <w:rsid w:val="00D06175"/>
    <w:rsid w:val="00D0720B"/>
    <w:rsid w:val="00D11018"/>
    <w:rsid w:val="00D112B4"/>
    <w:rsid w:val="00D11809"/>
    <w:rsid w:val="00D11B6E"/>
    <w:rsid w:val="00D208A6"/>
    <w:rsid w:val="00D215C0"/>
    <w:rsid w:val="00D22287"/>
    <w:rsid w:val="00D23835"/>
    <w:rsid w:val="00D24ECE"/>
    <w:rsid w:val="00D27D2D"/>
    <w:rsid w:val="00D30685"/>
    <w:rsid w:val="00D33733"/>
    <w:rsid w:val="00D34263"/>
    <w:rsid w:val="00D37F3A"/>
    <w:rsid w:val="00D415D9"/>
    <w:rsid w:val="00D41FBB"/>
    <w:rsid w:val="00D430EA"/>
    <w:rsid w:val="00D44A8D"/>
    <w:rsid w:val="00D507DE"/>
    <w:rsid w:val="00D50AC8"/>
    <w:rsid w:val="00D50B94"/>
    <w:rsid w:val="00D52271"/>
    <w:rsid w:val="00D5472B"/>
    <w:rsid w:val="00D55DC1"/>
    <w:rsid w:val="00D60EB7"/>
    <w:rsid w:val="00D61043"/>
    <w:rsid w:val="00D61CC7"/>
    <w:rsid w:val="00D63372"/>
    <w:rsid w:val="00D642BF"/>
    <w:rsid w:val="00D66262"/>
    <w:rsid w:val="00D70689"/>
    <w:rsid w:val="00D70950"/>
    <w:rsid w:val="00D71EDE"/>
    <w:rsid w:val="00D7375E"/>
    <w:rsid w:val="00D74735"/>
    <w:rsid w:val="00D74911"/>
    <w:rsid w:val="00D8231D"/>
    <w:rsid w:val="00D8569B"/>
    <w:rsid w:val="00D90780"/>
    <w:rsid w:val="00D9466D"/>
    <w:rsid w:val="00D975F6"/>
    <w:rsid w:val="00D977F3"/>
    <w:rsid w:val="00DA2980"/>
    <w:rsid w:val="00DA2C40"/>
    <w:rsid w:val="00DA37B6"/>
    <w:rsid w:val="00DA6663"/>
    <w:rsid w:val="00DA6C2B"/>
    <w:rsid w:val="00DB1A5E"/>
    <w:rsid w:val="00DB2DCD"/>
    <w:rsid w:val="00DB4436"/>
    <w:rsid w:val="00DB4C0D"/>
    <w:rsid w:val="00DB7A37"/>
    <w:rsid w:val="00DB7A71"/>
    <w:rsid w:val="00DC0C85"/>
    <w:rsid w:val="00DC24DD"/>
    <w:rsid w:val="00DC53E4"/>
    <w:rsid w:val="00DC5692"/>
    <w:rsid w:val="00DC662F"/>
    <w:rsid w:val="00DD047F"/>
    <w:rsid w:val="00DD0C77"/>
    <w:rsid w:val="00DD1AB3"/>
    <w:rsid w:val="00DD2EF1"/>
    <w:rsid w:val="00DD3DA8"/>
    <w:rsid w:val="00DD5614"/>
    <w:rsid w:val="00DD67D0"/>
    <w:rsid w:val="00DE0054"/>
    <w:rsid w:val="00DE2A8D"/>
    <w:rsid w:val="00DE4BFC"/>
    <w:rsid w:val="00DF3A7E"/>
    <w:rsid w:val="00DF42E1"/>
    <w:rsid w:val="00DF44D2"/>
    <w:rsid w:val="00E01AD5"/>
    <w:rsid w:val="00E01E23"/>
    <w:rsid w:val="00E023B3"/>
    <w:rsid w:val="00E039FA"/>
    <w:rsid w:val="00E04667"/>
    <w:rsid w:val="00E0602A"/>
    <w:rsid w:val="00E0713B"/>
    <w:rsid w:val="00E07AF1"/>
    <w:rsid w:val="00E07E29"/>
    <w:rsid w:val="00E10D5F"/>
    <w:rsid w:val="00E1414C"/>
    <w:rsid w:val="00E237F6"/>
    <w:rsid w:val="00E25098"/>
    <w:rsid w:val="00E26BF9"/>
    <w:rsid w:val="00E30747"/>
    <w:rsid w:val="00E32EB7"/>
    <w:rsid w:val="00E35366"/>
    <w:rsid w:val="00E357C6"/>
    <w:rsid w:val="00E357DE"/>
    <w:rsid w:val="00E401B3"/>
    <w:rsid w:val="00E406FA"/>
    <w:rsid w:val="00E408BB"/>
    <w:rsid w:val="00E4226C"/>
    <w:rsid w:val="00E437E2"/>
    <w:rsid w:val="00E44498"/>
    <w:rsid w:val="00E45AAF"/>
    <w:rsid w:val="00E45EC6"/>
    <w:rsid w:val="00E47411"/>
    <w:rsid w:val="00E4752D"/>
    <w:rsid w:val="00E514AA"/>
    <w:rsid w:val="00E51FD9"/>
    <w:rsid w:val="00E55F57"/>
    <w:rsid w:val="00E576FB"/>
    <w:rsid w:val="00E62BFA"/>
    <w:rsid w:val="00E62EB0"/>
    <w:rsid w:val="00E64387"/>
    <w:rsid w:val="00E65834"/>
    <w:rsid w:val="00E65FB2"/>
    <w:rsid w:val="00E672A7"/>
    <w:rsid w:val="00E67E22"/>
    <w:rsid w:val="00E72692"/>
    <w:rsid w:val="00E73B16"/>
    <w:rsid w:val="00E74064"/>
    <w:rsid w:val="00E74939"/>
    <w:rsid w:val="00E74F31"/>
    <w:rsid w:val="00E752DF"/>
    <w:rsid w:val="00E75BDB"/>
    <w:rsid w:val="00E80CD6"/>
    <w:rsid w:val="00E816F8"/>
    <w:rsid w:val="00E84CA1"/>
    <w:rsid w:val="00E8554B"/>
    <w:rsid w:val="00E9493A"/>
    <w:rsid w:val="00E94B02"/>
    <w:rsid w:val="00E94D8C"/>
    <w:rsid w:val="00E9521E"/>
    <w:rsid w:val="00E96883"/>
    <w:rsid w:val="00E97FA8"/>
    <w:rsid w:val="00EA4988"/>
    <w:rsid w:val="00EA4B12"/>
    <w:rsid w:val="00EA57FF"/>
    <w:rsid w:val="00EA7732"/>
    <w:rsid w:val="00EA7E9B"/>
    <w:rsid w:val="00EB1830"/>
    <w:rsid w:val="00EB3C35"/>
    <w:rsid w:val="00EB592E"/>
    <w:rsid w:val="00EB7F1D"/>
    <w:rsid w:val="00EC13A1"/>
    <w:rsid w:val="00EC3328"/>
    <w:rsid w:val="00EC4E50"/>
    <w:rsid w:val="00ED3239"/>
    <w:rsid w:val="00ED38C3"/>
    <w:rsid w:val="00ED49AA"/>
    <w:rsid w:val="00ED7109"/>
    <w:rsid w:val="00EE0640"/>
    <w:rsid w:val="00EE11EE"/>
    <w:rsid w:val="00EE589F"/>
    <w:rsid w:val="00EF3A05"/>
    <w:rsid w:val="00EF45FE"/>
    <w:rsid w:val="00EF5041"/>
    <w:rsid w:val="00EF5278"/>
    <w:rsid w:val="00EF5EBB"/>
    <w:rsid w:val="00F00B49"/>
    <w:rsid w:val="00F01FB7"/>
    <w:rsid w:val="00F035FF"/>
    <w:rsid w:val="00F03F5B"/>
    <w:rsid w:val="00F04437"/>
    <w:rsid w:val="00F048BD"/>
    <w:rsid w:val="00F103C6"/>
    <w:rsid w:val="00F10602"/>
    <w:rsid w:val="00F128E8"/>
    <w:rsid w:val="00F14BC7"/>
    <w:rsid w:val="00F15072"/>
    <w:rsid w:val="00F15332"/>
    <w:rsid w:val="00F157E7"/>
    <w:rsid w:val="00F163FE"/>
    <w:rsid w:val="00F21C65"/>
    <w:rsid w:val="00F2410D"/>
    <w:rsid w:val="00F24778"/>
    <w:rsid w:val="00F27047"/>
    <w:rsid w:val="00F31204"/>
    <w:rsid w:val="00F3164D"/>
    <w:rsid w:val="00F317F2"/>
    <w:rsid w:val="00F325EC"/>
    <w:rsid w:val="00F3279A"/>
    <w:rsid w:val="00F40139"/>
    <w:rsid w:val="00F416C3"/>
    <w:rsid w:val="00F417BC"/>
    <w:rsid w:val="00F4487D"/>
    <w:rsid w:val="00F460D7"/>
    <w:rsid w:val="00F46FBB"/>
    <w:rsid w:val="00F4752F"/>
    <w:rsid w:val="00F523C6"/>
    <w:rsid w:val="00F537DB"/>
    <w:rsid w:val="00F5582F"/>
    <w:rsid w:val="00F55AE4"/>
    <w:rsid w:val="00F56BD3"/>
    <w:rsid w:val="00F60C5C"/>
    <w:rsid w:val="00F615F2"/>
    <w:rsid w:val="00F64648"/>
    <w:rsid w:val="00F67A65"/>
    <w:rsid w:val="00F7004B"/>
    <w:rsid w:val="00F70E04"/>
    <w:rsid w:val="00F714C3"/>
    <w:rsid w:val="00F7227F"/>
    <w:rsid w:val="00F72E36"/>
    <w:rsid w:val="00F74128"/>
    <w:rsid w:val="00F7615F"/>
    <w:rsid w:val="00F8069D"/>
    <w:rsid w:val="00F8117F"/>
    <w:rsid w:val="00F82DAA"/>
    <w:rsid w:val="00F837AB"/>
    <w:rsid w:val="00F83C97"/>
    <w:rsid w:val="00F8429F"/>
    <w:rsid w:val="00F860F0"/>
    <w:rsid w:val="00F87BEA"/>
    <w:rsid w:val="00F90B73"/>
    <w:rsid w:val="00F92151"/>
    <w:rsid w:val="00F93186"/>
    <w:rsid w:val="00F96497"/>
    <w:rsid w:val="00F9674E"/>
    <w:rsid w:val="00F96F9D"/>
    <w:rsid w:val="00FA20DE"/>
    <w:rsid w:val="00FA2D40"/>
    <w:rsid w:val="00FA648B"/>
    <w:rsid w:val="00FB22FF"/>
    <w:rsid w:val="00FB2527"/>
    <w:rsid w:val="00FB2840"/>
    <w:rsid w:val="00FB28B1"/>
    <w:rsid w:val="00FB5397"/>
    <w:rsid w:val="00FC092C"/>
    <w:rsid w:val="00FC1A7E"/>
    <w:rsid w:val="00FC1EF1"/>
    <w:rsid w:val="00FC3378"/>
    <w:rsid w:val="00FC49C1"/>
    <w:rsid w:val="00FC60AE"/>
    <w:rsid w:val="00FC6AD4"/>
    <w:rsid w:val="00FD1406"/>
    <w:rsid w:val="00FD36E0"/>
    <w:rsid w:val="00FD4409"/>
    <w:rsid w:val="00FD65DD"/>
    <w:rsid w:val="00FE1883"/>
    <w:rsid w:val="00FE1DB1"/>
    <w:rsid w:val="00FE1EB5"/>
    <w:rsid w:val="00FE29A3"/>
    <w:rsid w:val="00FE407D"/>
    <w:rsid w:val="00FE7759"/>
    <w:rsid w:val="00FE784F"/>
    <w:rsid w:val="00FF129D"/>
    <w:rsid w:val="00FF1427"/>
    <w:rsid w:val="00FF1F24"/>
    <w:rsid w:val="00FF2133"/>
    <w:rsid w:val="00FF32CF"/>
    <w:rsid w:val="00FF3CB8"/>
    <w:rsid w:val="00FF4EE2"/>
    <w:rsid w:val="00FF6871"/>
    <w:rsid w:val="00FF7D30"/>
    <w:rsid w:val="04363DF7"/>
    <w:rsid w:val="0BB04AC1"/>
    <w:rsid w:val="16D231AC"/>
    <w:rsid w:val="18103B35"/>
    <w:rsid w:val="1BD634F8"/>
    <w:rsid w:val="1BF74611"/>
    <w:rsid w:val="1DEE1004"/>
    <w:rsid w:val="1ED41634"/>
    <w:rsid w:val="21A36A21"/>
    <w:rsid w:val="2410780B"/>
    <w:rsid w:val="290B6CF7"/>
    <w:rsid w:val="2D3145C6"/>
    <w:rsid w:val="392A33C8"/>
    <w:rsid w:val="3B141E19"/>
    <w:rsid w:val="3C0201D6"/>
    <w:rsid w:val="3CFC489D"/>
    <w:rsid w:val="45B27D66"/>
    <w:rsid w:val="4AFC43CD"/>
    <w:rsid w:val="529A2BC7"/>
    <w:rsid w:val="53014E8B"/>
    <w:rsid w:val="56DD5780"/>
    <w:rsid w:val="6AE71F3F"/>
    <w:rsid w:val="6B094C10"/>
    <w:rsid w:val="6E812A13"/>
    <w:rsid w:val="6F9570B4"/>
    <w:rsid w:val="797811C4"/>
    <w:rsid w:val="7C8444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link w:val="38"/>
    <w:qFormat/>
    <w:uiPriority w:val="9"/>
    <w:pPr>
      <w:widowControl w:val="0"/>
      <w:autoSpaceDE w:val="0"/>
      <w:autoSpaceDN w:val="0"/>
      <w:spacing w:after="0" w:line="240" w:lineRule="auto"/>
      <w:ind w:left="213" w:right="247"/>
      <w:jc w:val="center"/>
      <w:outlineLvl w:val="0"/>
    </w:pPr>
    <w:rPr>
      <w:rFonts w:ascii="Calibri" w:hAnsi="Calibri" w:eastAsia="Calibri" w:cs="Calibri"/>
      <w:b/>
      <w:bCs/>
      <w:sz w:val="24"/>
      <w:szCs w:val="24"/>
      <w:lang w:val="pt-PT"/>
    </w:rPr>
  </w:style>
  <w:style w:type="paragraph" w:styleId="3">
    <w:name w:val="heading 3"/>
    <w:basedOn w:val="1"/>
    <w:next w:val="1"/>
    <w:link w:val="24"/>
    <w:semiHidden/>
    <w:unhideWhenUsed/>
    <w:qFormat/>
    <w:uiPriority w:val="0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styleId="4">
    <w:name w:val="heading 4"/>
    <w:basedOn w:val="1"/>
    <w:next w:val="1"/>
    <w:link w:val="35"/>
    <w:qFormat/>
    <w:uiPriority w:val="0"/>
    <w:pPr>
      <w:keepNext/>
      <w:spacing w:after="0" w:line="240" w:lineRule="auto"/>
      <w:jc w:val="center"/>
      <w:outlineLvl w:val="3"/>
    </w:pPr>
    <w:rPr>
      <w:rFonts w:ascii="Times New Roman" w:hAnsi="Times New Roman" w:eastAsia="Times New Roman" w:cs="Times New Roman"/>
      <w:b/>
      <w:caps/>
      <w:sz w:val="28"/>
      <w:szCs w:val="20"/>
      <w:lang w:eastAsia="pt-B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22"/>
    <w:rPr>
      <w:b/>
      <w:bCs/>
    </w:rPr>
  </w:style>
  <w:style w:type="character" w:styleId="8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Emphasis"/>
    <w:qFormat/>
    <w:uiPriority w:val="20"/>
    <w:rPr>
      <w:i/>
      <w:i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paragraph" w:styleId="11">
    <w:name w:val="Body Text"/>
    <w:basedOn w:val="1"/>
    <w:link w:val="33"/>
    <w:unhideWhenUsed/>
    <w:qFormat/>
    <w:uiPriority w:val="1"/>
    <w:pPr>
      <w:spacing w:after="120"/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3">
    <w:name w:val="Body Text 3"/>
    <w:basedOn w:val="1"/>
    <w:link w:val="34"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14">
    <w:name w:val="header"/>
    <w:basedOn w:val="1"/>
    <w:link w:val="30"/>
    <w:qFormat/>
    <w:uiPriority w:val="0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5">
    <w:name w:val="footer"/>
    <w:basedOn w:val="1"/>
    <w:link w:val="31"/>
    <w:qFormat/>
    <w:uiPriority w:val="0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pt-BR"/>
    </w:rPr>
  </w:style>
  <w:style w:type="paragraph" w:styleId="16">
    <w:name w:val="Balloon Text"/>
    <w:basedOn w:val="1"/>
    <w:link w:val="36"/>
    <w:semiHidden/>
    <w:qFormat/>
    <w:uiPriority w:val="0"/>
    <w:pPr>
      <w:spacing w:after="0" w:line="240" w:lineRule="auto"/>
    </w:pPr>
    <w:rPr>
      <w:rFonts w:ascii="Tahoma" w:hAnsi="Tahoma" w:eastAsia="Times New Roman" w:cs="Tahoma"/>
      <w:sz w:val="16"/>
      <w:szCs w:val="16"/>
      <w:lang w:eastAsia="pt-BR"/>
    </w:rPr>
  </w:style>
  <w:style w:type="paragraph" w:styleId="17">
    <w:name w:val="Body Text Indent"/>
    <w:basedOn w:val="1"/>
    <w:link w:val="28"/>
    <w:qFormat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  <w:lang w:val="zh-CN" w:eastAsia="pt-BR"/>
    </w:rPr>
  </w:style>
  <w:style w:type="table" w:styleId="18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apple-converted-space"/>
    <w:basedOn w:val="5"/>
    <w:qFormat/>
    <w:uiPriority w:val="0"/>
  </w:style>
  <w:style w:type="character" w:customStyle="1" w:styleId="20">
    <w:name w:val="esconde"/>
    <w:basedOn w:val="5"/>
    <w:qFormat/>
    <w:uiPriority w:val="0"/>
  </w:style>
  <w:style w:type="character" w:customStyle="1" w:styleId="21">
    <w:name w:val="no-conversion"/>
    <w:basedOn w:val="5"/>
    <w:qFormat/>
    <w:uiPriority w:val="0"/>
  </w:style>
  <w:style w:type="character" w:customStyle="1" w:styleId="22">
    <w:name w:val="word_wrap"/>
    <w:basedOn w:val="5"/>
    <w:qFormat/>
    <w:uiPriority w:val="0"/>
  </w:style>
  <w:style w:type="character" w:customStyle="1" w:styleId="23">
    <w:name w:val="word"/>
    <w:basedOn w:val="5"/>
    <w:qFormat/>
    <w:uiPriority w:val="0"/>
  </w:style>
  <w:style w:type="character" w:customStyle="1" w:styleId="24">
    <w:name w:val="Título 3 Char"/>
    <w:basedOn w:val="5"/>
    <w:link w:val="3"/>
    <w:semiHidden/>
    <w:qFormat/>
    <w:uiPriority w:val="0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eastAsia="en-US"/>
    </w:rPr>
  </w:style>
  <w:style w:type="paragraph" w:styleId="25">
    <w:name w:val="List Paragraph"/>
    <w:basedOn w:val="1"/>
    <w:qFormat/>
    <w:uiPriority w:val="1"/>
    <w:pPr>
      <w:ind w:left="720"/>
      <w:contextualSpacing/>
    </w:pPr>
  </w:style>
  <w:style w:type="character" w:customStyle="1" w:styleId="26">
    <w:name w:val="afi"/>
    <w:basedOn w:val="5"/>
    <w:qFormat/>
    <w:uiPriority w:val="0"/>
  </w:style>
  <w:style w:type="paragraph" w:customStyle="1" w:styleId="27">
    <w:name w:val="ecxmsonormal1"/>
    <w:basedOn w:val="1"/>
    <w:qFormat/>
    <w:uiPriority w:val="0"/>
    <w:pPr>
      <w:spacing w:after="0" w:line="240" w:lineRule="auto"/>
    </w:pPr>
    <w:rPr>
      <w:rFonts w:ascii="Calibri" w:hAnsi="Calibri" w:eastAsia="Times New Roman" w:cs="Times New Roman"/>
      <w:lang w:eastAsia="pt-BR"/>
    </w:rPr>
  </w:style>
  <w:style w:type="character" w:customStyle="1" w:styleId="28">
    <w:name w:val="Recuo de corpo de texto Char"/>
    <w:basedOn w:val="5"/>
    <w:link w:val="17"/>
    <w:qFormat/>
    <w:uiPriority w:val="0"/>
    <w:rPr>
      <w:sz w:val="24"/>
      <w:szCs w:val="24"/>
      <w:lang w:val="zh-CN"/>
    </w:rPr>
  </w:style>
  <w:style w:type="paragraph" w:customStyle="1" w:styleId="29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SimSun" w:cs="Mangal"/>
      <w:kern w:val="3"/>
      <w:sz w:val="24"/>
      <w:szCs w:val="24"/>
      <w:lang w:val="pt-BR" w:eastAsia="zh-CN" w:bidi="hi-IN"/>
    </w:rPr>
  </w:style>
  <w:style w:type="character" w:customStyle="1" w:styleId="30">
    <w:name w:val="Cabeçalho Char"/>
    <w:basedOn w:val="5"/>
    <w:link w:val="14"/>
    <w:qFormat/>
    <w:uiPriority w:val="0"/>
    <w:rPr>
      <w:sz w:val="24"/>
      <w:szCs w:val="24"/>
    </w:rPr>
  </w:style>
  <w:style w:type="character" w:customStyle="1" w:styleId="31">
    <w:name w:val="Rodapé Char"/>
    <w:basedOn w:val="5"/>
    <w:link w:val="15"/>
    <w:qFormat/>
    <w:uiPriority w:val="0"/>
    <w:rPr>
      <w:sz w:val="28"/>
    </w:rPr>
  </w:style>
  <w:style w:type="paragraph" w:customStyle="1" w:styleId="32">
    <w:name w:val="Default"/>
    <w:qFormat/>
    <w:uiPriority w:val="0"/>
    <w:pPr>
      <w:autoSpaceDE w:val="0"/>
      <w:autoSpaceDN w:val="0"/>
      <w:adjustRightInd w:val="0"/>
    </w:pPr>
    <w:rPr>
      <w:rFonts w:ascii="Verdana" w:hAnsi="Verdana" w:cs="Verdana" w:eastAsiaTheme="minorHAnsi"/>
      <w:color w:val="000000"/>
      <w:sz w:val="24"/>
      <w:szCs w:val="24"/>
      <w:lang w:val="pt-BR" w:eastAsia="en-US" w:bidi="ar-SA"/>
    </w:rPr>
  </w:style>
  <w:style w:type="character" w:customStyle="1" w:styleId="33">
    <w:name w:val="Corpo de texto Char"/>
    <w:basedOn w:val="5"/>
    <w:link w:val="11"/>
    <w:qFormat/>
    <w:uiPriority w:val="1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34">
    <w:name w:val="Corpo de texto 3 Char"/>
    <w:basedOn w:val="5"/>
    <w:link w:val="13"/>
    <w:semiHidden/>
    <w:qFormat/>
    <w:uiPriority w:val="0"/>
    <w:rPr>
      <w:rFonts w:asciiTheme="minorHAnsi" w:hAnsiTheme="minorHAnsi" w:eastAsiaTheme="minorHAnsi" w:cstheme="minorBidi"/>
      <w:sz w:val="16"/>
      <w:szCs w:val="16"/>
      <w:lang w:eastAsia="en-US"/>
    </w:rPr>
  </w:style>
  <w:style w:type="character" w:customStyle="1" w:styleId="35">
    <w:name w:val="Título 4 Char"/>
    <w:basedOn w:val="5"/>
    <w:link w:val="4"/>
    <w:qFormat/>
    <w:uiPriority w:val="0"/>
    <w:rPr>
      <w:b/>
      <w:caps/>
      <w:sz w:val="28"/>
    </w:rPr>
  </w:style>
  <w:style w:type="character" w:customStyle="1" w:styleId="36">
    <w:name w:val="Texto de balão Char"/>
    <w:basedOn w:val="5"/>
    <w:link w:val="16"/>
    <w:semiHidden/>
    <w:qFormat/>
    <w:uiPriority w:val="0"/>
    <w:rPr>
      <w:rFonts w:ascii="Tahoma" w:hAnsi="Tahoma" w:cs="Tahoma"/>
      <w:sz w:val="16"/>
      <w:szCs w:val="16"/>
    </w:rPr>
  </w:style>
  <w:style w:type="character" w:customStyle="1" w:styleId="37">
    <w:name w:val="Menção Pendente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Título 1 Char"/>
    <w:basedOn w:val="5"/>
    <w:link w:val="2"/>
    <w:qFormat/>
    <w:uiPriority w:val="9"/>
    <w:rPr>
      <w:rFonts w:ascii="Calibri" w:hAnsi="Calibri" w:eastAsia="Calibri" w:cs="Calibri"/>
      <w:b/>
      <w:bCs/>
      <w:sz w:val="24"/>
      <w:szCs w:val="24"/>
      <w:lang w:val="pt-PT" w:eastAsia="en-US"/>
    </w:rPr>
  </w:style>
  <w:style w:type="table" w:customStyle="1" w:styleId="39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14"/>
    </w:pPr>
    <w:rPr>
      <w:rFonts w:ascii="Calibri" w:hAnsi="Calibri" w:eastAsia="Calibri" w:cs="Calibri"/>
      <w:lang w:val="pt-PT"/>
    </w:rPr>
  </w:style>
  <w:style w:type="character" w:styleId="41">
    <w:name w:val="Placeholder Text"/>
    <w:basedOn w:val="5"/>
    <w:semiHidden/>
    <w:qFormat/>
    <w:uiPriority w:val="99"/>
    <w:rPr>
      <w:color w:val="666666"/>
    </w:rPr>
  </w:style>
  <w:style w:type="character" w:customStyle="1" w:styleId="42">
    <w:name w:val="Menção Pendente2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Menção Pendente3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ferreira\Downloads\Folha%20Timbrada%20-%20DAE-SEC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E4A11-9CD0-4B86-9015-8837E8A8B9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- DAE-SEC</Template>
  <Company>SEC</Company>
  <Pages>1</Pages>
  <Words>13319</Words>
  <Characters>78244</Characters>
  <Lines>652</Lines>
  <Paragraphs>182</Paragraphs>
  <TotalTime>94</TotalTime>
  <ScaleCrop>false</ScaleCrop>
  <LinksUpToDate>false</LinksUpToDate>
  <CharactersWithSpaces>91381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2025-03-10T13:43:00Z</dcterms:created>
  <dc:creator>csferreira</dc:creator>
  <cp:lastModifiedBy>Depto de Cultura</cp:lastModifiedBy>
  <cp:lastPrinted>2025-01-17T13:54:00Z</cp:lastPrinted>
  <dcterms:modified xsi:type="dcterms:W3CDTF">2025-05-13T16:15:56Z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7133840B8F074C8B857F9F8206CFC505_13</vt:lpwstr>
  </property>
</Properties>
</file>