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8790" w14:textId="77777777" w:rsidR="00233FA1" w:rsidRDefault="000576F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_Hlk98331433"/>
      <w:r>
        <w:rPr>
          <w:rFonts w:cstheme="minorHAnsi"/>
          <w:b/>
          <w:bCs/>
          <w:sz w:val="20"/>
          <w:szCs w:val="20"/>
        </w:rPr>
        <w:t>ANEXO II</w:t>
      </w:r>
    </w:p>
    <w:p w14:paraId="78045EEC" w14:textId="77777777" w:rsidR="00233FA1" w:rsidRDefault="000576F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FICHA CADASTRAL PARA CREDENCIAMENTO</w:t>
      </w:r>
    </w:p>
    <w:p w14:paraId="5ABA8C1A" w14:textId="77777777" w:rsidR="00233FA1" w:rsidRDefault="00233FA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pPr w:leftFromText="180" w:rightFromText="180" w:vertAnchor="text" w:horzAnchor="page" w:tblpXSpec="center" w:tblpY="222"/>
        <w:tblOverlap w:val="never"/>
        <w:tblW w:w="9600" w:type="dxa"/>
        <w:jc w:val="center"/>
        <w:tblLook w:val="04A0" w:firstRow="1" w:lastRow="0" w:firstColumn="1" w:lastColumn="0" w:noHBand="0" w:noVBand="1"/>
      </w:tblPr>
      <w:tblGrid>
        <w:gridCol w:w="2021"/>
        <w:gridCol w:w="7579"/>
      </w:tblGrid>
      <w:tr w:rsidR="00233FA1" w14:paraId="46C2BB85" w14:textId="77777777">
        <w:trPr>
          <w:trHeight w:val="586"/>
          <w:jc w:val="center"/>
        </w:trPr>
        <w:tc>
          <w:tcPr>
            <w:tcW w:w="2021" w:type="dxa"/>
          </w:tcPr>
          <w:p w14:paraId="419DB1C3" w14:textId="77777777" w:rsidR="00233FA1" w:rsidRDefault="000576F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Nome artístico/profissional:</w:t>
            </w:r>
          </w:p>
          <w:p w14:paraId="59B96A64" w14:textId="77777777" w:rsidR="00233FA1" w:rsidRDefault="00233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79" w:type="dxa"/>
          </w:tcPr>
          <w:p w14:paraId="39337564" w14:textId="77777777" w:rsidR="00233FA1" w:rsidRDefault="00233FA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62B48DC" w14:textId="77777777" w:rsidR="00233FA1" w:rsidRDefault="00233FA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596D6FF" w14:textId="77777777" w:rsidR="00233FA1" w:rsidRDefault="00233FA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33FA1" w14:paraId="0D6D50B0" w14:textId="77777777">
        <w:trPr>
          <w:trHeight w:val="586"/>
          <w:jc w:val="center"/>
        </w:trPr>
        <w:tc>
          <w:tcPr>
            <w:tcW w:w="2021" w:type="dxa"/>
          </w:tcPr>
          <w:p w14:paraId="37A0B0B6" w14:textId="77777777" w:rsidR="00233FA1" w:rsidRDefault="000576F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Área de Atuação:</w:t>
            </w:r>
          </w:p>
        </w:tc>
        <w:tc>
          <w:tcPr>
            <w:tcW w:w="7579" w:type="dxa"/>
          </w:tcPr>
          <w:p w14:paraId="2AA81654" w14:textId="77777777" w:rsidR="00233FA1" w:rsidRDefault="00233FA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33FA1" w14:paraId="367C6B15" w14:textId="77777777">
        <w:trPr>
          <w:trHeight w:val="586"/>
          <w:jc w:val="center"/>
        </w:trPr>
        <w:tc>
          <w:tcPr>
            <w:tcW w:w="2021" w:type="dxa"/>
          </w:tcPr>
          <w:p w14:paraId="35BD1DF2" w14:textId="77777777" w:rsidR="00233FA1" w:rsidRDefault="000576F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Responsável:</w:t>
            </w:r>
          </w:p>
        </w:tc>
        <w:tc>
          <w:tcPr>
            <w:tcW w:w="7579" w:type="dxa"/>
          </w:tcPr>
          <w:p w14:paraId="3332949F" w14:textId="77777777" w:rsidR="00233FA1" w:rsidRDefault="00233FA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24DDDE" w14:textId="77777777" w:rsidR="00233FA1" w:rsidRDefault="00233FA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ECC9811" w14:textId="77777777" w:rsidR="001A0418" w:rsidRDefault="001A041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175CE36" w14:textId="77777777" w:rsidR="001A0418" w:rsidRDefault="001A041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A5A81F7" w14:textId="77777777" w:rsidR="00233FA1" w:rsidRDefault="000576F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Assinale em qual item estará fazendo sua inscrição, podendo optar por até </w:t>
      </w:r>
      <w:r>
        <w:rPr>
          <w:rFonts w:cstheme="minorHAnsi"/>
          <w:b/>
          <w:bCs/>
          <w:sz w:val="20"/>
          <w:szCs w:val="20"/>
          <w:u w:val="single"/>
        </w:rPr>
        <w:t>cinco</w:t>
      </w:r>
      <w:r>
        <w:rPr>
          <w:rFonts w:cstheme="minorHAnsi"/>
          <w:b/>
          <w:bCs/>
          <w:sz w:val="20"/>
          <w:szCs w:val="20"/>
        </w:rPr>
        <w:t xml:space="preserve"> modalidades indicadas abaixo:</w:t>
      </w:r>
    </w:p>
    <w:p w14:paraId="307600FE" w14:textId="77777777" w:rsidR="001A0418" w:rsidRDefault="001A0418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992"/>
        <w:gridCol w:w="567"/>
        <w:gridCol w:w="3828"/>
      </w:tblGrid>
      <w:tr w:rsidR="001A0418" w14:paraId="272121ED" w14:textId="77777777" w:rsidTr="001A0418">
        <w:trPr>
          <w:jc w:val="center"/>
        </w:trPr>
        <w:tc>
          <w:tcPr>
            <w:tcW w:w="562" w:type="dxa"/>
          </w:tcPr>
          <w:p w14:paraId="13EE64D8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7509BE8" w14:textId="55E6D7B7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OFICINAS CULTURAIS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08B339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070F1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5C89A238" w14:textId="7E411B14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OFICINAS CULTURAIS</w:t>
            </w:r>
          </w:p>
        </w:tc>
      </w:tr>
      <w:tr w:rsidR="001A0418" w14:paraId="4335FCB2" w14:textId="77777777" w:rsidTr="001A0418">
        <w:trPr>
          <w:jc w:val="center"/>
        </w:trPr>
        <w:tc>
          <w:tcPr>
            <w:tcW w:w="562" w:type="dxa"/>
          </w:tcPr>
          <w:p w14:paraId="6EF3F11E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D1F43EF" w14:textId="3B9F7262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Acessórios e adereços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3526E1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215430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7A79619" w14:textId="6976F888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Figurinos</w:t>
            </w:r>
          </w:p>
        </w:tc>
      </w:tr>
      <w:tr w:rsidR="001A0418" w14:paraId="3D852304" w14:textId="77777777" w:rsidTr="001A0418">
        <w:trPr>
          <w:jc w:val="center"/>
        </w:trPr>
        <w:tc>
          <w:tcPr>
            <w:tcW w:w="562" w:type="dxa"/>
          </w:tcPr>
          <w:p w14:paraId="09E14B11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92C1AAD" w14:textId="1F75EBBC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Acordeon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52673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F865F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3E2C3FA" w14:textId="142979C3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Fotografia</w:t>
            </w:r>
          </w:p>
        </w:tc>
      </w:tr>
      <w:tr w:rsidR="001A0418" w14:paraId="55D3AE2C" w14:textId="77777777" w:rsidTr="001A0418">
        <w:trPr>
          <w:jc w:val="center"/>
        </w:trPr>
        <w:tc>
          <w:tcPr>
            <w:tcW w:w="562" w:type="dxa"/>
          </w:tcPr>
          <w:p w14:paraId="3BDCDA6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9D1816" w14:textId="23096E65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Arte Terapia e Expressão Criativa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929D54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A85CA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FDB9442" w14:textId="1630E717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Gestão Cultural</w:t>
            </w:r>
          </w:p>
        </w:tc>
      </w:tr>
      <w:tr w:rsidR="001A0418" w14:paraId="4CEC2400" w14:textId="77777777" w:rsidTr="001A0418">
        <w:trPr>
          <w:jc w:val="center"/>
        </w:trPr>
        <w:tc>
          <w:tcPr>
            <w:tcW w:w="562" w:type="dxa"/>
          </w:tcPr>
          <w:p w14:paraId="5C4430DC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4CDB41D" w14:textId="22B386B9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Artes em Libras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BCEE9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D1ABBF9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5AA2F79" w14:textId="6D1E0823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Grafite, Muralismo, Estêncil, Lambe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Lambe</w:t>
            </w:r>
            <w:proofErr w:type="spellEnd"/>
          </w:p>
        </w:tc>
      </w:tr>
      <w:tr w:rsidR="001A0418" w14:paraId="6C639886" w14:textId="77777777" w:rsidTr="001A0418">
        <w:trPr>
          <w:jc w:val="center"/>
        </w:trPr>
        <w:tc>
          <w:tcPr>
            <w:tcW w:w="562" w:type="dxa"/>
          </w:tcPr>
          <w:p w14:paraId="63FC22E9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097124A" w14:textId="3F1356F7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Artes Plásticas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CA0643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F201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A5FE868" w14:textId="342B1C0E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HQ - Histórias em quadrinhos</w:t>
            </w:r>
          </w:p>
        </w:tc>
      </w:tr>
      <w:tr w:rsidR="001A0418" w14:paraId="4DE53E71" w14:textId="77777777" w:rsidTr="001A0418">
        <w:trPr>
          <w:jc w:val="center"/>
        </w:trPr>
        <w:tc>
          <w:tcPr>
            <w:tcW w:w="562" w:type="dxa"/>
          </w:tcPr>
          <w:p w14:paraId="1A0385CB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453E44" w14:textId="5AD43509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Ballet Clássico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A998F0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45D244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4467436" w14:textId="74E009F1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Iniciação musical</w:t>
            </w:r>
          </w:p>
        </w:tc>
      </w:tr>
      <w:tr w:rsidR="001A0418" w14:paraId="2B38374E" w14:textId="77777777" w:rsidTr="001A0418">
        <w:trPr>
          <w:jc w:val="center"/>
        </w:trPr>
        <w:tc>
          <w:tcPr>
            <w:tcW w:w="562" w:type="dxa"/>
          </w:tcPr>
          <w:p w14:paraId="2511010F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CC696DC" w14:textId="14308953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Brincadeiras infantis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53CAF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9E1F80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F2B4D10" w14:textId="51EA5FFB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Jogos Teatrais</w:t>
            </w:r>
          </w:p>
        </w:tc>
      </w:tr>
      <w:tr w:rsidR="001A0418" w14:paraId="5ECD7EC3" w14:textId="77777777" w:rsidTr="001A0418">
        <w:trPr>
          <w:jc w:val="center"/>
        </w:trPr>
        <w:tc>
          <w:tcPr>
            <w:tcW w:w="562" w:type="dxa"/>
          </w:tcPr>
          <w:p w14:paraId="0EA3E8A5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A6E3391" w14:textId="18625001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Capoeira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770F6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8978451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7BBE859" w14:textId="2770FCB9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Luteria</w:t>
            </w:r>
          </w:p>
        </w:tc>
      </w:tr>
      <w:tr w:rsidR="001A0418" w14:paraId="6F2313BE" w14:textId="77777777" w:rsidTr="001A0418">
        <w:trPr>
          <w:jc w:val="center"/>
        </w:trPr>
        <w:tc>
          <w:tcPr>
            <w:tcW w:w="562" w:type="dxa"/>
          </w:tcPr>
          <w:p w14:paraId="1E2D436F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68A7823" w14:textId="4120B0D9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Cerâmica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DF435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83454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96C69C9" w14:textId="349C0532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Mandala</w:t>
            </w:r>
          </w:p>
        </w:tc>
      </w:tr>
      <w:tr w:rsidR="001A0418" w14:paraId="083A1F0C" w14:textId="77777777" w:rsidTr="001A0418">
        <w:trPr>
          <w:jc w:val="center"/>
        </w:trPr>
        <w:tc>
          <w:tcPr>
            <w:tcW w:w="562" w:type="dxa"/>
          </w:tcPr>
          <w:p w14:paraId="6B8E4252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1C33726" w14:textId="4980C18E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65E7A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4D45A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5033CA4" w14:textId="60802DA6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Manifestações da Cultura Popular</w:t>
            </w:r>
          </w:p>
        </w:tc>
      </w:tr>
      <w:tr w:rsidR="001A0418" w14:paraId="537FC8DA" w14:textId="77777777" w:rsidTr="001A0418">
        <w:trPr>
          <w:jc w:val="center"/>
        </w:trPr>
        <w:tc>
          <w:tcPr>
            <w:tcW w:w="562" w:type="dxa"/>
          </w:tcPr>
          <w:p w14:paraId="673A8BEB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1612341" w14:textId="4B93268B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Confecção de Bonecos e Estandartes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43BE94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EF30690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C4F9123" w14:textId="30641505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Maquiagem artística</w:t>
            </w:r>
          </w:p>
        </w:tc>
      </w:tr>
      <w:tr w:rsidR="001A0418" w14:paraId="560A4BCD" w14:textId="77777777" w:rsidTr="001A0418">
        <w:trPr>
          <w:jc w:val="center"/>
        </w:trPr>
        <w:tc>
          <w:tcPr>
            <w:tcW w:w="562" w:type="dxa"/>
          </w:tcPr>
          <w:p w14:paraId="1BEBB3A8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13ECAD" w14:textId="4C16A604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Construção de Brinquedos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2F3FEE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B46859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71404D5" w14:textId="0A8720E2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Mediação Literária</w:t>
            </w:r>
          </w:p>
        </w:tc>
      </w:tr>
      <w:tr w:rsidR="001A0418" w14:paraId="0182F54B" w14:textId="77777777" w:rsidTr="001A0418">
        <w:trPr>
          <w:jc w:val="center"/>
        </w:trPr>
        <w:tc>
          <w:tcPr>
            <w:tcW w:w="562" w:type="dxa"/>
          </w:tcPr>
          <w:p w14:paraId="178967AA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6B64BF4" w14:textId="3C580375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Contação de Histórias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314D0EB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9FC82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CCF231E" w14:textId="7D053D30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Memórias</w:t>
            </w:r>
          </w:p>
        </w:tc>
      </w:tr>
      <w:tr w:rsidR="001A0418" w14:paraId="28A66E3D" w14:textId="77777777" w:rsidTr="001A0418">
        <w:trPr>
          <w:jc w:val="center"/>
        </w:trPr>
        <w:tc>
          <w:tcPr>
            <w:tcW w:w="562" w:type="dxa"/>
          </w:tcPr>
          <w:p w14:paraId="67192CC5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4D0B3FA" w14:textId="0D5A952A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Coral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2AB3B5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3D0610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61E6F74" w14:textId="4D095864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Mentoria de Criatividade</w:t>
            </w:r>
          </w:p>
        </w:tc>
      </w:tr>
      <w:tr w:rsidR="001A0418" w14:paraId="1953A98A" w14:textId="77777777" w:rsidTr="001A0418">
        <w:trPr>
          <w:jc w:val="center"/>
        </w:trPr>
        <w:tc>
          <w:tcPr>
            <w:tcW w:w="562" w:type="dxa"/>
          </w:tcPr>
          <w:p w14:paraId="221C3C76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4772D9A" w14:textId="4BD76A77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Corpo coreográfico (Fanfarra)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2C217A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0D411B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9875EFC" w14:textId="7A90DB34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Mosaico</w:t>
            </w:r>
          </w:p>
        </w:tc>
      </w:tr>
      <w:tr w:rsidR="001A0418" w14:paraId="7E55FCFC" w14:textId="77777777" w:rsidTr="001A0418">
        <w:trPr>
          <w:jc w:val="center"/>
        </w:trPr>
        <w:tc>
          <w:tcPr>
            <w:tcW w:w="562" w:type="dxa"/>
          </w:tcPr>
          <w:p w14:paraId="5E6E3D63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ED2F5B" w14:textId="30483D8E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de conteúdo para mídias sociais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D6223F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CBA9B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CBF9F7B" w14:textId="223642CB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Palhaçaria</w:t>
            </w:r>
          </w:p>
        </w:tc>
      </w:tr>
      <w:tr w:rsidR="001A0418" w14:paraId="713B3144" w14:textId="77777777" w:rsidTr="001A0418">
        <w:trPr>
          <w:jc w:val="center"/>
        </w:trPr>
        <w:tc>
          <w:tcPr>
            <w:tcW w:w="562" w:type="dxa"/>
          </w:tcPr>
          <w:p w14:paraId="1BD67C7C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AC6E52" w14:textId="4635DFC6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Criação Literária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625D1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F9A0CE1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3ECDF31" w14:textId="16AD249D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Percussão Popular</w:t>
            </w:r>
          </w:p>
        </w:tc>
      </w:tr>
      <w:tr w:rsidR="001A0418" w14:paraId="5CD8B260" w14:textId="77777777" w:rsidTr="001A0418">
        <w:trPr>
          <w:jc w:val="center"/>
        </w:trPr>
        <w:tc>
          <w:tcPr>
            <w:tcW w:w="562" w:type="dxa"/>
          </w:tcPr>
          <w:p w14:paraId="531E8A7B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5B4B7F8" w14:textId="0E725473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Cultivo de plantas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59C4B0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FDB7D5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2652210" w14:textId="0B625DBA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Performance</w:t>
            </w:r>
          </w:p>
        </w:tc>
      </w:tr>
      <w:tr w:rsidR="001A0418" w14:paraId="35111632" w14:textId="77777777" w:rsidTr="001A0418">
        <w:trPr>
          <w:jc w:val="center"/>
        </w:trPr>
        <w:tc>
          <w:tcPr>
            <w:tcW w:w="562" w:type="dxa"/>
          </w:tcPr>
          <w:p w14:paraId="5F974203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9705E2" w14:textId="55B36E31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Cultura Hip hop (DJ, MC, Rapper,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Beatbox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ABA1D3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F6C1410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04A7FAE" w14:textId="57B24F02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Sapateado</w:t>
            </w:r>
          </w:p>
        </w:tc>
      </w:tr>
      <w:tr w:rsidR="001A0418" w14:paraId="2A2EF7FB" w14:textId="77777777" w:rsidTr="001A0418">
        <w:trPr>
          <w:jc w:val="center"/>
        </w:trPr>
        <w:tc>
          <w:tcPr>
            <w:tcW w:w="562" w:type="dxa"/>
          </w:tcPr>
          <w:p w14:paraId="63F45A2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536386" w14:textId="48CC62BA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Dança Circular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1040A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F8D26A6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510A24B" w14:textId="6E8DE088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Stop Motion</w:t>
            </w:r>
          </w:p>
        </w:tc>
      </w:tr>
      <w:tr w:rsidR="001A0418" w14:paraId="15F13DAF" w14:textId="77777777" w:rsidTr="001A0418">
        <w:trPr>
          <w:jc w:val="center"/>
        </w:trPr>
        <w:tc>
          <w:tcPr>
            <w:tcW w:w="562" w:type="dxa"/>
          </w:tcPr>
          <w:p w14:paraId="3F56C97A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6D1E323" w14:textId="3033692E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Dança Clássica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9E9829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E400B6D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A0326B8" w14:textId="53EBB552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Teatro</w:t>
            </w:r>
          </w:p>
        </w:tc>
      </w:tr>
      <w:tr w:rsidR="001A0418" w14:paraId="6E679812" w14:textId="77777777" w:rsidTr="001A0418">
        <w:trPr>
          <w:jc w:val="center"/>
        </w:trPr>
        <w:tc>
          <w:tcPr>
            <w:tcW w:w="562" w:type="dxa"/>
          </w:tcPr>
          <w:p w14:paraId="56875DA1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0C903C3" w14:textId="7F7C16E5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Dança Contemporânea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2620E8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9C91BF4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34237E9" w14:textId="1497E4A2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Teatro de Fantoches</w:t>
            </w:r>
          </w:p>
        </w:tc>
      </w:tr>
      <w:tr w:rsidR="001A0418" w14:paraId="2AEE2CE7" w14:textId="77777777" w:rsidTr="001A0418">
        <w:trPr>
          <w:jc w:val="center"/>
        </w:trPr>
        <w:tc>
          <w:tcPr>
            <w:tcW w:w="562" w:type="dxa"/>
          </w:tcPr>
          <w:p w14:paraId="394FEB46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C54D906" w14:textId="221FCEDE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Dança de Salão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2E522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A12A77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8AF5F76" w14:textId="222AC62A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Teclado</w:t>
            </w:r>
          </w:p>
        </w:tc>
      </w:tr>
      <w:tr w:rsidR="001A0418" w14:paraId="0162C0EF" w14:textId="77777777" w:rsidTr="001A0418">
        <w:trPr>
          <w:jc w:val="center"/>
        </w:trPr>
        <w:tc>
          <w:tcPr>
            <w:tcW w:w="562" w:type="dxa"/>
          </w:tcPr>
          <w:p w14:paraId="3B89EB78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D410EF8" w14:textId="4A01A0FD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Dança Étnicas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71096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272AF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9767B3D" w14:textId="5E00EC48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Vídeo</w:t>
            </w:r>
          </w:p>
        </w:tc>
      </w:tr>
      <w:tr w:rsidR="001A0418" w14:paraId="4B6936E8" w14:textId="77777777" w:rsidTr="001A0418">
        <w:trPr>
          <w:jc w:val="center"/>
        </w:trPr>
        <w:tc>
          <w:tcPr>
            <w:tcW w:w="562" w:type="dxa"/>
          </w:tcPr>
          <w:p w14:paraId="6CD1B95C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06B5D5F" w14:textId="351B211A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Danças Urbanas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21863F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7EF23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10DD9CC" w14:textId="64757ABE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Viola Caipira</w:t>
            </w:r>
          </w:p>
        </w:tc>
      </w:tr>
      <w:tr w:rsidR="001A0418" w14:paraId="207F4FCB" w14:textId="77777777" w:rsidTr="001A0418">
        <w:trPr>
          <w:jc w:val="center"/>
        </w:trPr>
        <w:tc>
          <w:tcPr>
            <w:tcW w:w="562" w:type="dxa"/>
          </w:tcPr>
          <w:p w14:paraId="39402588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EE8FAB9" w14:textId="44C0F33C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Expografia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FDCC84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A9BC92E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581D2C3" w14:textId="09F2BD25" w:rsidR="001A0418" w:rsidRDefault="001A0418" w:rsidP="001A04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Violão</w:t>
            </w:r>
          </w:p>
        </w:tc>
      </w:tr>
      <w:tr w:rsidR="001A0418" w14:paraId="1AAD7060" w14:textId="77777777" w:rsidTr="001A0418">
        <w:trPr>
          <w:jc w:val="center"/>
        </w:trPr>
        <w:tc>
          <w:tcPr>
            <w:tcW w:w="562" w:type="dxa"/>
          </w:tcPr>
          <w:p w14:paraId="09B0C24F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D1B0FE6" w14:textId="4A139DFD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Expressão Corporal do ator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23DDFC7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BEC922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436F04D" w14:textId="404EDA0E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Yoga</w:t>
            </w:r>
          </w:p>
        </w:tc>
      </w:tr>
      <w:tr w:rsidR="001A0418" w14:paraId="389796D6" w14:textId="77777777" w:rsidTr="001A0418">
        <w:trPr>
          <w:jc w:val="center"/>
        </w:trPr>
        <w:tc>
          <w:tcPr>
            <w:tcW w:w="562" w:type="dxa"/>
          </w:tcPr>
          <w:p w14:paraId="7F60D09E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0304458" w14:textId="6DA0CAE0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Fanfarra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BAC30E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5D9B6D2" w14:textId="77777777" w:rsidR="001A0418" w:rsidRDefault="001A0418" w:rsidP="001A04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C475BBF" w14:textId="7984646F" w:rsidR="001A0418" w:rsidRDefault="001A0418" w:rsidP="001A04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DDB06AB" w14:textId="77777777" w:rsidR="00233FA1" w:rsidRDefault="00233FA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69BA33E" w14:textId="77777777" w:rsidR="00233FA1" w:rsidRDefault="00233FA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EDF0B3" w14:textId="77777777" w:rsidR="00233FA1" w:rsidRDefault="00233FA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4C40179" w14:textId="77777777" w:rsidR="00233FA1" w:rsidRDefault="00233FA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79622A" w14:textId="77777777" w:rsidR="00233FA1" w:rsidRDefault="00233FA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B7AB9F" w14:textId="77777777" w:rsidR="00233FA1" w:rsidRDefault="000576F1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</w:t>
      </w:r>
    </w:p>
    <w:p w14:paraId="7E3F9560" w14:textId="77777777" w:rsidR="00233FA1" w:rsidRDefault="000576F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Assinatura - NOME COMPLETO</w:t>
      </w:r>
      <w:bookmarkEnd w:id="0"/>
    </w:p>
    <w:sectPr w:rsidR="00233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37BA" w14:textId="77777777" w:rsidR="00233FA1" w:rsidRDefault="000576F1">
      <w:pPr>
        <w:spacing w:line="240" w:lineRule="auto"/>
      </w:pPr>
      <w:r>
        <w:separator/>
      </w:r>
    </w:p>
  </w:endnote>
  <w:endnote w:type="continuationSeparator" w:id="0">
    <w:p w14:paraId="66C73FD8" w14:textId="77777777" w:rsidR="00233FA1" w:rsidRDefault="00057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004C" w14:textId="77777777" w:rsidR="00233FA1" w:rsidRDefault="00233F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370067297"/>
    </w:sdtPr>
    <w:sdtEndPr>
      <w:rPr>
        <w:rFonts w:cstheme="minorHAnsi"/>
        <w:color w:val="808080" w:themeColor="background1" w:themeShade="80"/>
        <w:sz w:val="18"/>
        <w:szCs w:val="18"/>
      </w:rPr>
    </w:sdtEndPr>
    <w:sdtContent>
      <w:p w14:paraId="42DDFB4F" w14:textId="77777777" w:rsidR="00233FA1" w:rsidRDefault="000576F1">
        <w:pPr>
          <w:pStyle w:val="Rodap"/>
          <w:jc w:val="right"/>
          <w:rPr>
            <w:sz w:val="16"/>
            <w:szCs w:val="16"/>
          </w:rPr>
        </w:pPr>
        <w:r>
          <w:rPr>
            <w:sz w:val="16"/>
            <w:szCs w:val="16"/>
            <w:highlight w:val="lightGray"/>
          </w:rPr>
          <w:fldChar w:fldCharType="begin"/>
        </w:r>
        <w:r>
          <w:rPr>
            <w:sz w:val="16"/>
            <w:szCs w:val="16"/>
            <w:highlight w:val="lightGray"/>
          </w:rPr>
          <w:instrText>PAGE   \* MERGEFORMAT</w:instrText>
        </w:r>
        <w:r>
          <w:rPr>
            <w:sz w:val="16"/>
            <w:szCs w:val="16"/>
            <w:highlight w:val="lightGray"/>
          </w:rPr>
          <w:fldChar w:fldCharType="separate"/>
        </w:r>
        <w:r>
          <w:rPr>
            <w:sz w:val="16"/>
            <w:szCs w:val="16"/>
            <w:highlight w:val="lightGray"/>
          </w:rPr>
          <w:t>1</w:t>
        </w:r>
        <w:r>
          <w:rPr>
            <w:sz w:val="16"/>
            <w:szCs w:val="16"/>
            <w:highlight w:val="lightGray"/>
          </w:rPr>
          <w:fldChar w:fldCharType="end"/>
        </w:r>
      </w:p>
      <w:p w14:paraId="58FED054" w14:textId="77777777" w:rsidR="00233FA1" w:rsidRDefault="000576F1">
        <w:pPr>
          <w:spacing w:after="0" w:line="240" w:lineRule="auto"/>
          <w:jc w:val="center"/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  <w:t>SECRETARIA DE CULTURA E TURISMO DE PINDAMONHANGABA</w:t>
        </w:r>
      </w:p>
      <w:p w14:paraId="428AFD0F" w14:textId="77777777" w:rsidR="00233FA1" w:rsidRDefault="000576F1">
        <w:pPr>
          <w:spacing w:after="0" w:line="240" w:lineRule="auto"/>
          <w:jc w:val="center"/>
          <w:rPr>
            <w:rFonts w:cstheme="minorHAnsi"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color w:val="808080" w:themeColor="background1" w:themeShade="80"/>
            <w:sz w:val="18"/>
            <w:szCs w:val="18"/>
          </w:rPr>
          <w:t xml:space="preserve">Rua Dep. Claro César, 33 – Centro - CEP 12400-220 - (12) 3642-1080 / 3643-2690  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>
          <w:rPr>
            <w:rFonts w:cstheme="minorHAnsi"/>
            <w:color w:val="808080" w:themeColor="background1" w:themeShade="80"/>
            <w:sz w:val="18"/>
            <w:szCs w:val="18"/>
          </w:rPr>
          <w:t xml:space="preserve"> </w:t>
        </w:r>
        <w:hyperlink r:id="rId1" w:history="1">
          <w:r>
            <w:rPr>
              <w:rStyle w:val="Hyperlink"/>
              <w:rFonts w:cstheme="minorHAnsi"/>
              <w:color w:val="808080" w:themeColor="background1" w:themeShade="80"/>
              <w:sz w:val="18"/>
              <w:szCs w:val="18"/>
            </w:rPr>
            <w:t>cultura</w:t>
          </w:r>
          <w:r>
            <w:rPr>
              <w:rStyle w:val="Hyperlink"/>
              <w:rFonts w:cstheme="minorHAnsi"/>
              <w:color w:val="808080" w:themeColor="background1" w:themeShade="80"/>
              <w:sz w:val="18"/>
              <w:szCs w:val="18"/>
              <w:shd w:val="clear" w:color="auto" w:fill="FFFFFF"/>
            </w:rPr>
            <w:t>@pindamonhangaba.sp.gov.br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31C0" w14:textId="77777777" w:rsidR="00233FA1" w:rsidRDefault="00233F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215F" w14:textId="77777777" w:rsidR="00233FA1" w:rsidRDefault="000576F1">
      <w:pPr>
        <w:spacing w:after="0"/>
      </w:pPr>
      <w:r>
        <w:separator/>
      </w:r>
    </w:p>
  </w:footnote>
  <w:footnote w:type="continuationSeparator" w:id="0">
    <w:p w14:paraId="576143E8" w14:textId="77777777" w:rsidR="00233FA1" w:rsidRDefault="000576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8E2F" w14:textId="77777777" w:rsidR="00233FA1" w:rsidRDefault="00233F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9350"/>
    </w:tblGrid>
    <w:tr w:rsidR="00233FA1" w14:paraId="5055C16D" w14:textId="77777777">
      <w:tc>
        <w:tcPr>
          <w:tcW w:w="846" w:type="dxa"/>
        </w:tcPr>
        <w:p w14:paraId="2C57BA8B" w14:textId="77777777" w:rsidR="00233FA1" w:rsidRDefault="000576F1">
          <w:pPr>
            <w:spacing w:after="0"/>
            <w:jc w:val="center"/>
            <w:rPr>
              <w:rFonts w:asciiTheme="majorHAnsi" w:hAnsiTheme="majorHAnsi" w:cs="Arial"/>
              <w:b/>
              <w:sz w:val="24"/>
              <w:lang w:eastAsia="pt-BR"/>
            </w:rPr>
          </w:pPr>
          <w:r>
            <w:rPr>
              <w:rFonts w:asciiTheme="majorHAnsi" w:hAnsiTheme="majorHAnsi" w:cs="Arial"/>
              <w:b/>
              <w:noProof/>
              <w:sz w:val="24"/>
              <w:lang w:eastAsia="pt-BR"/>
            </w:rPr>
            <w:drawing>
              <wp:inline distT="0" distB="0" distL="0" distR="0" wp14:anchorId="0E475113" wp14:editId="60FDFA33">
                <wp:extent cx="361315" cy="412115"/>
                <wp:effectExtent l="0" t="0" r="635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22" cy="432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0" w:type="dxa"/>
        </w:tcPr>
        <w:p w14:paraId="3C9C1E65" w14:textId="77777777" w:rsidR="00233FA1" w:rsidRDefault="000576F1">
          <w:pPr>
            <w:spacing w:after="0" w:line="240" w:lineRule="auto"/>
            <w:ind w:right="-45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u w:val="single"/>
            </w:rPr>
            <w:t>PREFEITURA MUNICIPAL DE PINDAMONHANGABA</w:t>
          </w:r>
        </w:p>
        <w:p w14:paraId="4C46CF80" w14:textId="77777777" w:rsidR="00233FA1" w:rsidRDefault="000576F1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eastAsia="pt-BR"/>
            </w:rPr>
          </w:pPr>
          <w:r>
            <w:rPr>
              <w:rFonts w:ascii="Arial" w:hAnsi="Arial" w:cs="Arial"/>
              <w:sz w:val="24"/>
              <w:szCs w:val="24"/>
              <w:lang w:eastAsia="pt-BR"/>
            </w:rPr>
            <w:t>SECRETARIA DE CULTURA E TURISMO</w:t>
          </w:r>
        </w:p>
        <w:p w14:paraId="53932DED" w14:textId="77777777" w:rsidR="00233FA1" w:rsidRDefault="000576F1">
          <w:pPr>
            <w:spacing w:after="0"/>
            <w:jc w:val="center"/>
            <w:rPr>
              <w:rFonts w:asciiTheme="majorHAnsi" w:hAnsiTheme="majorHAnsi" w:cs="Arial"/>
              <w:b/>
              <w:sz w:val="24"/>
              <w:lang w:eastAsia="pt-BR"/>
            </w:rPr>
          </w:pPr>
          <w:r>
            <w:rPr>
              <w:rFonts w:ascii="Arial" w:hAnsi="Arial" w:cs="Arial"/>
              <w:sz w:val="24"/>
              <w:szCs w:val="24"/>
              <w:lang w:eastAsia="pt-BR"/>
            </w:rPr>
            <w:t>DEPARTAMENTO DE CULTURA</w:t>
          </w:r>
        </w:p>
      </w:tc>
    </w:tr>
  </w:tbl>
  <w:p w14:paraId="04EA54C2" w14:textId="77777777" w:rsidR="00233FA1" w:rsidRDefault="00233FA1">
    <w:pPr>
      <w:spacing w:after="0"/>
      <w:jc w:val="center"/>
      <w:rPr>
        <w:rFonts w:asciiTheme="majorHAnsi" w:hAnsiTheme="majorHAnsi" w:cs="Arial"/>
        <w:b/>
        <w:sz w:val="4"/>
      </w:rPr>
    </w:pPr>
  </w:p>
  <w:p w14:paraId="2CC24801" w14:textId="77777777" w:rsidR="00233FA1" w:rsidRDefault="00233FA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D022" w14:textId="77777777" w:rsidR="00233FA1" w:rsidRDefault="00233F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EE"/>
    <w:rsid w:val="00006453"/>
    <w:rsid w:val="00006B2C"/>
    <w:rsid w:val="00007205"/>
    <w:rsid w:val="00012650"/>
    <w:rsid w:val="000128EE"/>
    <w:rsid w:val="0001452E"/>
    <w:rsid w:val="0001485A"/>
    <w:rsid w:val="000148E6"/>
    <w:rsid w:val="00017408"/>
    <w:rsid w:val="00017B25"/>
    <w:rsid w:val="00021B60"/>
    <w:rsid w:val="000221A5"/>
    <w:rsid w:val="000229B5"/>
    <w:rsid w:val="000249C3"/>
    <w:rsid w:val="00025696"/>
    <w:rsid w:val="000262B6"/>
    <w:rsid w:val="00031285"/>
    <w:rsid w:val="00031625"/>
    <w:rsid w:val="00033B13"/>
    <w:rsid w:val="00036935"/>
    <w:rsid w:val="00041771"/>
    <w:rsid w:val="0004655E"/>
    <w:rsid w:val="00046F3F"/>
    <w:rsid w:val="0005279D"/>
    <w:rsid w:val="00052B6E"/>
    <w:rsid w:val="00054A00"/>
    <w:rsid w:val="00056770"/>
    <w:rsid w:val="000576F1"/>
    <w:rsid w:val="00057B2C"/>
    <w:rsid w:val="00057EB9"/>
    <w:rsid w:val="000623A0"/>
    <w:rsid w:val="000637C6"/>
    <w:rsid w:val="000671EA"/>
    <w:rsid w:val="00072129"/>
    <w:rsid w:val="00072C00"/>
    <w:rsid w:val="000733DE"/>
    <w:rsid w:val="00075B2A"/>
    <w:rsid w:val="000762CE"/>
    <w:rsid w:val="00080302"/>
    <w:rsid w:val="00081BE5"/>
    <w:rsid w:val="0008276D"/>
    <w:rsid w:val="00085277"/>
    <w:rsid w:val="00086B20"/>
    <w:rsid w:val="00093D1C"/>
    <w:rsid w:val="00094CD5"/>
    <w:rsid w:val="000968F0"/>
    <w:rsid w:val="00096CF2"/>
    <w:rsid w:val="000A2780"/>
    <w:rsid w:val="000A290A"/>
    <w:rsid w:val="000A3AD1"/>
    <w:rsid w:val="000A63B8"/>
    <w:rsid w:val="000B03AA"/>
    <w:rsid w:val="000B314F"/>
    <w:rsid w:val="000C1FE4"/>
    <w:rsid w:val="000C5B59"/>
    <w:rsid w:val="000D173A"/>
    <w:rsid w:val="000D183B"/>
    <w:rsid w:val="000D438D"/>
    <w:rsid w:val="000D5413"/>
    <w:rsid w:val="000D5748"/>
    <w:rsid w:val="000D6FFD"/>
    <w:rsid w:val="000E0D42"/>
    <w:rsid w:val="000E0FA7"/>
    <w:rsid w:val="000E15CB"/>
    <w:rsid w:val="000E2CB9"/>
    <w:rsid w:val="000E2E7A"/>
    <w:rsid w:val="000E30B0"/>
    <w:rsid w:val="000E3595"/>
    <w:rsid w:val="000E36DD"/>
    <w:rsid w:val="000E4380"/>
    <w:rsid w:val="000E500F"/>
    <w:rsid w:val="000F25F5"/>
    <w:rsid w:val="000F2963"/>
    <w:rsid w:val="000F30BB"/>
    <w:rsid w:val="000F44D4"/>
    <w:rsid w:val="000F588C"/>
    <w:rsid w:val="000F6A6D"/>
    <w:rsid w:val="001002A0"/>
    <w:rsid w:val="00100B49"/>
    <w:rsid w:val="00106058"/>
    <w:rsid w:val="0010715B"/>
    <w:rsid w:val="00111F98"/>
    <w:rsid w:val="001177A4"/>
    <w:rsid w:val="0011780F"/>
    <w:rsid w:val="001203ED"/>
    <w:rsid w:val="00121AFD"/>
    <w:rsid w:val="00123D7A"/>
    <w:rsid w:val="00123FB6"/>
    <w:rsid w:val="00125649"/>
    <w:rsid w:val="00126B03"/>
    <w:rsid w:val="00133636"/>
    <w:rsid w:val="00137D7C"/>
    <w:rsid w:val="00145BF7"/>
    <w:rsid w:val="00146CD0"/>
    <w:rsid w:val="00147E85"/>
    <w:rsid w:val="00152B98"/>
    <w:rsid w:val="00156BD2"/>
    <w:rsid w:val="0015712C"/>
    <w:rsid w:val="00157E97"/>
    <w:rsid w:val="00160281"/>
    <w:rsid w:val="001606AC"/>
    <w:rsid w:val="0016105A"/>
    <w:rsid w:val="0016372A"/>
    <w:rsid w:val="00165AB7"/>
    <w:rsid w:val="00165DF8"/>
    <w:rsid w:val="00167405"/>
    <w:rsid w:val="00170856"/>
    <w:rsid w:val="001713A7"/>
    <w:rsid w:val="001717F8"/>
    <w:rsid w:val="00172660"/>
    <w:rsid w:val="0017286D"/>
    <w:rsid w:val="00172901"/>
    <w:rsid w:val="00176FC9"/>
    <w:rsid w:val="001778F0"/>
    <w:rsid w:val="0018213A"/>
    <w:rsid w:val="001823B5"/>
    <w:rsid w:val="001830F6"/>
    <w:rsid w:val="00185F4E"/>
    <w:rsid w:val="00187661"/>
    <w:rsid w:val="0019025E"/>
    <w:rsid w:val="00191643"/>
    <w:rsid w:val="00191B4D"/>
    <w:rsid w:val="00194102"/>
    <w:rsid w:val="001A0418"/>
    <w:rsid w:val="001A19F0"/>
    <w:rsid w:val="001A46AB"/>
    <w:rsid w:val="001B0935"/>
    <w:rsid w:val="001B1F60"/>
    <w:rsid w:val="001B3AAE"/>
    <w:rsid w:val="001B401F"/>
    <w:rsid w:val="001B4081"/>
    <w:rsid w:val="001B4572"/>
    <w:rsid w:val="001B4E8C"/>
    <w:rsid w:val="001B4FEE"/>
    <w:rsid w:val="001B5F8D"/>
    <w:rsid w:val="001C0C70"/>
    <w:rsid w:val="001C1CEF"/>
    <w:rsid w:val="001C295F"/>
    <w:rsid w:val="001C3F47"/>
    <w:rsid w:val="001C4CB5"/>
    <w:rsid w:val="001C6890"/>
    <w:rsid w:val="001C6D40"/>
    <w:rsid w:val="001D112C"/>
    <w:rsid w:val="001D2E19"/>
    <w:rsid w:val="001D3C58"/>
    <w:rsid w:val="001D65EE"/>
    <w:rsid w:val="001D69D4"/>
    <w:rsid w:val="001D7380"/>
    <w:rsid w:val="001F067B"/>
    <w:rsid w:val="001F1084"/>
    <w:rsid w:val="001F632B"/>
    <w:rsid w:val="001F654D"/>
    <w:rsid w:val="001F69FB"/>
    <w:rsid w:val="001F7DD4"/>
    <w:rsid w:val="00203115"/>
    <w:rsid w:val="00205243"/>
    <w:rsid w:val="00206A68"/>
    <w:rsid w:val="0021091C"/>
    <w:rsid w:val="00210C09"/>
    <w:rsid w:val="002120A9"/>
    <w:rsid w:val="00215573"/>
    <w:rsid w:val="002170BF"/>
    <w:rsid w:val="0022011F"/>
    <w:rsid w:val="0022034B"/>
    <w:rsid w:val="002271F5"/>
    <w:rsid w:val="00230927"/>
    <w:rsid w:val="002329DF"/>
    <w:rsid w:val="00233FA1"/>
    <w:rsid w:val="00235188"/>
    <w:rsid w:val="00235872"/>
    <w:rsid w:val="00235EEB"/>
    <w:rsid w:val="00237EA3"/>
    <w:rsid w:val="0024021D"/>
    <w:rsid w:val="00242D09"/>
    <w:rsid w:val="00244C34"/>
    <w:rsid w:val="00246A44"/>
    <w:rsid w:val="00246E0C"/>
    <w:rsid w:val="002547F9"/>
    <w:rsid w:val="00261330"/>
    <w:rsid w:val="00266BCD"/>
    <w:rsid w:val="00267C6E"/>
    <w:rsid w:val="00271A98"/>
    <w:rsid w:val="0027265B"/>
    <w:rsid w:val="00272BF8"/>
    <w:rsid w:val="00274886"/>
    <w:rsid w:val="002825F2"/>
    <w:rsid w:val="002875AB"/>
    <w:rsid w:val="00290540"/>
    <w:rsid w:val="00290D49"/>
    <w:rsid w:val="00290D7F"/>
    <w:rsid w:val="00291551"/>
    <w:rsid w:val="00291C54"/>
    <w:rsid w:val="002921EF"/>
    <w:rsid w:val="002940E8"/>
    <w:rsid w:val="0029494C"/>
    <w:rsid w:val="00296FFC"/>
    <w:rsid w:val="002A1893"/>
    <w:rsid w:val="002A19AE"/>
    <w:rsid w:val="002A2010"/>
    <w:rsid w:val="002A366E"/>
    <w:rsid w:val="002A3B6D"/>
    <w:rsid w:val="002A417B"/>
    <w:rsid w:val="002A52AA"/>
    <w:rsid w:val="002A5468"/>
    <w:rsid w:val="002A71CF"/>
    <w:rsid w:val="002A7D71"/>
    <w:rsid w:val="002B066E"/>
    <w:rsid w:val="002B0E74"/>
    <w:rsid w:val="002B3A1C"/>
    <w:rsid w:val="002B5F45"/>
    <w:rsid w:val="002B6F19"/>
    <w:rsid w:val="002B7B4A"/>
    <w:rsid w:val="002B7E7C"/>
    <w:rsid w:val="002C148B"/>
    <w:rsid w:val="002C3D4E"/>
    <w:rsid w:val="002C5873"/>
    <w:rsid w:val="002C7067"/>
    <w:rsid w:val="002D113E"/>
    <w:rsid w:val="002D2135"/>
    <w:rsid w:val="002D78C4"/>
    <w:rsid w:val="002E07BA"/>
    <w:rsid w:val="002E43F6"/>
    <w:rsid w:val="002E4F46"/>
    <w:rsid w:val="002E56EE"/>
    <w:rsid w:val="002E5F5A"/>
    <w:rsid w:val="002E6E4B"/>
    <w:rsid w:val="002E6FFE"/>
    <w:rsid w:val="002E7465"/>
    <w:rsid w:val="002E7A13"/>
    <w:rsid w:val="002F35C4"/>
    <w:rsid w:val="002F38C3"/>
    <w:rsid w:val="002F4C10"/>
    <w:rsid w:val="002F69AB"/>
    <w:rsid w:val="002F78C4"/>
    <w:rsid w:val="00300089"/>
    <w:rsid w:val="00300233"/>
    <w:rsid w:val="0030065D"/>
    <w:rsid w:val="00305C02"/>
    <w:rsid w:val="00306EE3"/>
    <w:rsid w:val="003071BA"/>
    <w:rsid w:val="00307E5A"/>
    <w:rsid w:val="0031078B"/>
    <w:rsid w:val="003111E4"/>
    <w:rsid w:val="00312503"/>
    <w:rsid w:val="003138AD"/>
    <w:rsid w:val="00315268"/>
    <w:rsid w:val="00316371"/>
    <w:rsid w:val="003247FA"/>
    <w:rsid w:val="00326388"/>
    <w:rsid w:val="0033565E"/>
    <w:rsid w:val="003361F9"/>
    <w:rsid w:val="00336A67"/>
    <w:rsid w:val="00343104"/>
    <w:rsid w:val="00345720"/>
    <w:rsid w:val="003510CD"/>
    <w:rsid w:val="00351AF6"/>
    <w:rsid w:val="00352702"/>
    <w:rsid w:val="00353CA7"/>
    <w:rsid w:val="00355E24"/>
    <w:rsid w:val="00362683"/>
    <w:rsid w:val="00366ECA"/>
    <w:rsid w:val="00370710"/>
    <w:rsid w:val="00370820"/>
    <w:rsid w:val="003778BF"/>
    <w:rsid w:val="0038001A"/>
    <w:rsid w:val="00380983"/>
    <w:rsid w:val="00386806"/>
    <w:rsid w:val="00387DC4"/>
    <w:rsid w:val="0039194A"/>
    <w:rsid w:val="0039276B"/>
    <w:rsid w:val="003928BB"/>
    <w:rsid w:val="00392BD3"/>
    <w:rsid w:val="00393589"/>
    <w:rsid w:val="00393849"/>
    <w:rsid w:val="00393D2D"/>
    <w:rsid w:val="00394FD6"/>
    <w:rsid w:val="0039594E"/>
    <w:rsid w:val="003A0425"/>
    <w:rsid w:val="003A69B4"/>
    <w:rsid w:val="003A6F09"/>
    <w:rsid w:val="003B42E3"/>
    <w:rsid w:val="003B5BA9"/>
    <w:rsid w:val="003C0EE8"/>
    <w:rsid w:val="003C1810"/>
    <w:rsid w:val="003C468F"/>
    <w:rsid w:val="003C6338"/>
    <w:rsid w:val="003D195F"/>
    <w:rsid w:val="003D3354"/>
    <w:rsid w:val="003D33FC"/>
    <w:rsid w:val="003D36C5"/>
    <w:rsid w:val="003E0C95"/>
    <w:rsid w:val="003E1561"/>
    <w:rsid w:val="003E5E4B"/>
    <w:rsid w:val="003E7B8F"/>
    <w:rsid w:val="003F0318"/>
    <w:rsid w:val="003F0356"/>
    <w:rsid w:val="003F0CD8"/>
    <w:rsid w:val="003F371B"/>
    <w:rsid w:val="003F5BCE"/>
    <w:rsid w:val="003F5E83"/>
    <w:rsid w:val="003F6638"/>
    <w:rsid w:val="003F7BE0"/>
    <w:rsid w:val="00401FC6"/>
    <w:rsid w:val="00402541"/>
    <w:rsid w:val="00403554"/>
    <w:rsid w:val="004044EA"/>
    <w:rsid w:val="00405545"/>
    <w:rsid w:val="004066D6"/>
    <w:rsid w:val="0041134B"/>
    <w:rsid w:val="00412E35"/>
    <w:rsid w:val="00413567"/>
    <w:rsid w:val="00415668"/>
    <w:rsid w:val="0041653A"/>
    <w:rsid w:val="00417836"/>
    <w:rsid w:val="0042058D"/>
    <w:rsid w:val="0042076E"/>
    <w:rsid w:val="004207A9"/>
    <w:rsid w:val="0042080B"/>
    <w:rsid w:val="00420BD7"/>
    <w:rsid w:val="00420EBC"/>
    <w:rsid w:val="004224B8"/>
    <w:rsid w:val="0042524D"/>
    <w:rsid w:val="00430294"/>
    <w:rsid w:val="00432969"/>
    <w:rsid w:val="00432D8F"/>
    <w:rsid w:val="00433821"/>
    <w:rsid w:val="00433DCB"/>
    <w:rsid w:val="0043759F"/>
    <w:rsid w:val="004407EB"/>
    <w:rsid w:val="0044369F"/>
    <w:rsid w:val="00445149"/>
    <w:rsid w:val="00447245"/>
    <w:rsid w:val="0045286C"/>
    <w:rsid w:val="004558EE"/>
    <w:rsid w:val="0045727C"/>
    <w:rsid w:val="00460206"/>
    <w:rsid w:val="00461F87"/>
    <w:rsid w:val="00463E14"/>
    <w:rsid w:val="00467900"/>
    <w:rsid w:val="00470F20"/>
    <w:rsid w:val="00472107"/>
    <w:rsid w:val="0047255B"/>
    <w:rsid w:val="00472BC2"/>
    <w:rsid w:val="00474E20"/>
    <w:rsid w:val="00474E3F"/>
    <w:rsid w:val="004771D9"/>
    <w:rsid w:val="00482F51"/>
    <w:rsid w:val="00482FD9"/>
    <w:rsid w:val="00485612"/>
    <w:rsid w:val="00487AA5"/>
    <w:rsid w:val="00487C26"/>
    <w:rsid w:val="004905B1"/>
    <w:rsid w:val="004906B6"/>
    <w:rsid w:val="00490FB5"/>
    <w:rsid w:val="00491D87"/>
    <w:rsid w:val="0049326A"/>
    <w:rsid w:val="00494DED"/>
    <w:rsid w:val="004A01AE"/>
    <w:rsid w:val="004A0636"/>
    <w:rsid w:val="004A4329"/>
    <w:rsid w:val="004A4747"/>
    <w:rsid w:val="004A4A86"/>
    <w:rsid w:val="004A75C6"/>
    <w:rsid w:val="004A7A01"/>
    <w:rsid w:val="004B2197"/>
    <w:rsid w:val="004B4629"/>
    <w:rsid w:val="004B6A38"/>
    <w:rsid w:val="004C1168"/>
    <w:rsid w:val="004C3669"/>
    <w:rsid w:val="004C464B"/>
    <w:rsid w:val="004C6B80"/>
    <w:rsid w:val="004D1293"/>
    <w:rsid w:val="004D1DFC"/>
    <w:rsid w:val="004D2BE1"/>
    <w:rsid w:val="004D2E2E"/>
    <w:rsid w:val="004E2659"/>
    <w:rsid w:val="004E3708"/>
    <w:rsid w:val="004E3C9D"/>
    <w:rsid w:val="004E4EEA"/>
    <w:rsid w:val="004E799D"/>
    <w:rsid w:val="004F3D69"/>
    <w:rsid w:val="004F42F6"/>
    <w:rsid w:val="004F497C"/>
    <w:rsid w:val="004F4F70"/>
    <w:rsid w:val="004F5D52"/>
    <w:rsid w:val="00503382"/>
    <w:rsid w:val="0050450B"/>
    <w:rsid w:val="00504518"/>
    <w:rsid w:val="0050525A"/>
    <w:rsid w:val="00505729"/>
    <w:rsid w:val="005069E4"/>
    <w:rsid w:val="00507133"/>
    <w:rsid w:val="00510787"/>
    <w:rsid w:val="00510900"/>
    <w:rsid w:val="00513F7F"/>
    <w:rsid w:val="005168CC"/>
    <w:rsid w:val="00517D2E"/>
    <w:rsid w:val="0052114E"/>
    <w:rsid w:val="005250FC"/>
    <w:rsid w:val="0052514D"/>
    <w:rsid w:val="00525522"/>
    <w:rsid w:val="00530B23"/>
    <w:rsid w:val="00531EF1"/>
    <w:rsid w:val="00533BD3"/>
    <w:rsid w:val="0053777A"/>
    <w:rsid w:val="005400D2"/>
    <w:rsid w:val="00541843"/>
    <w:rsid w:val="00543D7D"/>
    <w:rsid w:val="00546557"/>
    <w:rsid w:val="00547E18"/>
    <w:rsid w:val="005502BD"/>
    <w:rsid w:val="0055501C"/>
    <w:rsid w:val="0055547B"/>
    <w:rsid w:val="00557D39"/>
    <w:rsid w:val="0056147D"/>
    <w:rsid w:val="00563C3A"/>
    <w:rsid w:val="00567215"/>
    <w:rsid w:val="0057170B"/>
    <w:rsid w:val="00571C8C"/>
    <w:rsid w:val="0057316B"/>
    <w:rsid w:val="00573CCD"/>
    <w:rsid w:val="00581B4A"/>
    <w:rsid w:val="00582E5E"/>
    <w:rsid w:val="0058362D"/>
    <w:rsid w:val="00583699"/>
    <w:rsid w:val="0058670B"/>
    <w:rsid w:val="0058785D"/>
    <w:rsid w:val="005878FE"/>
    <w:rsid w:val="0059098B"/>
    <w:rsid w:val="00594B14"/>
    <w:rsid w:val="005958D7"/>
    <w:rsid w:val="005972CE"/>
    <w:rsid w:val="005A0225"/>
    <w:rsid w:val="005A053E"/>
    <w:rsid w:val="005A1CF7"/>
    <w:rsid w:val="005A3FA3"/>
    <w:rsid w:val="005A4DF3"/>
    <w:rsid w:val="005A5BCC"/>
    <w:rsid w:val="005A64C2"/>
    <w:rsid w:val="005A6D29"/>
    <w:rsid w:val="005A6F93"/>
    <w:rsid w:val="005B0287"/>
    <w:rsid w:val="005B2E69"/>
    <w:rsid w:val="005B2F3F"/>
    <w:rsid w:val="005B3092"/>
    <w:rsid w:val="005B3938"/>
    <w:rsid w:val="005B54C9"/>
    <w:rsid w:val="005B7130"/>
    <w:rsid w:val="005B7732"/>
    <w:rsid w:val="005C2AD9"/>
    <w:rsid w:val="005C55B3"/>
    <w:rsid w:val="005C6062"/>
    <w:rsid w:val="005C66B3"/>
    <w:rsid w:val="005D1F13"/>
    <w:rsid w:val="005D3749"/>
    <w:rsid w:val="005D4538"/>
    <w:rsid w:val="005D4BAC"/>
    <w:rsid w:val="005D7197"/>
    <w:rsid w:val="005E0643"/>
    <w:rsid w:val="005E0872"/>
    <w:rsid w:val="005E27C6"/>
    <w:rsid w:val="005E785C"/>
    <w:rsid w:val="005F0093"/>
    <w:rsid w:val="005F43EE"/>
    <w:rsid w:val="005F7065"/>
    <w:rsid w:val="006028F6"/>
    <w:rsid w:val="0060514F"/>
    <w:rsid w:val="00607D75"/>
    <w:rsid w:val="00610DF3"/>
    <w:rsid w:val="00611E79"/>
    <w:rsid w:val="006147A4"/>
    <w:rsid w:val="00614C89"/>
    <w:rsid w:val="006167C2"/>
    <w:rsid w:val="00617160"/>
    <w:rsid w:val="00617F19"/>
    <w:rsid w:val="006201E7"/>
    <w:rsid w:val="0062148A"/>
    <w:rsid w:val="00621F5A"/>
    <w:rsid w:val="00624A01"/>
    <w:rsid w:val="006256B2"/>
    <w:rsid w:val="006311E2"/>
    <w:rsid w:val="0063139F"/>
    <w:rsid w:val="00634172"/>
    <w:rsid w:val="00634954"/>
    <w:rsid w:val="00635DCE"/>
    <w:rsid w:val="00637939"/>
    <w:rsid w:val="00637ADB"/>
    <w:rsid w:val="00641DA1"/>
    <w:rsid w:val="00642A56"/>
    <w:rsid w:val="00644BB0"/>
    <w:rsid w:val="00646896"/>
    <w:rsid w:val="00646BC2"/>
    <w:rsid w:val="00646ED4"/>
    <w:rsid w:val="006501E9"/>
    <w:rsid w:val="006505EE"/>
    <w:rsid w:val="00651D2F"/>
    <w:rsid w:val="006607D1"/>
    <w:rsid w:val="00660EE9"/>
    <w:rsid w:val="0066190D"/>
    <w:rsid w:val="00662394"/>
    <w:rsid w:val="00665729"/>
    <w:rsid w:val="0066664E"/>
    <w:rsid w:val="00667551"/>
    <w:rsid w:val="00675763"/>
    <w:rsid w:val="006810A3"/>
    <w:rsid w:val="006811B2"/>
    <w:rsid w:val="00682A2C"/>
    <w:rsid w:val="00682CEC"/>
    <w:rsid w:val="00682D55"/>
    <w:rsid w:val="006844C8"/>
    <w:rsid w:val="00684AFE"/>
    <w:rsid w:val="00692624"/>
    <w:rsid w:val="006957A6"/>
    <w:rsid w:val="006966F0"/>
    <w:rsid w:val="0069799C"/>
    <w:rsid w:val="006A23E0"/>
    <w:rsid w:val="006B0783"/>
    <w:rsid w:val="006B4F5E"/>
    <w:rsid w:val="006B5717"/>
    <w:rsid w:val="006C40C4"/>
    <w:rsid w:val="006C4C8B"/>
    <w:rsid w:val="006C5DA2"/>
    <w:rsid w:val="006D1DB6"/>
    <w:rsid w:val="006D4329"/>
    <w:rsid w:val="006D6193"/>
    <w:rsid w:val="006D67C4"/>
    <w:rsid w:val="006E0FD6"/>
    <w:rsid w:val="006E2702"/>
    <w:rsid w:val="006E2DD9"/>
    <w:rsid w:val="006E5DCF"/>
    <w:rsid w:val="006E6BA1"/>
    <w:rsid w:val="006F093B"/>
    <w:rsid w:val="006F21A3"/>
    <w:rsid w:val="006F261B"/>
    <w:rsid w:val="006F3627"/>
    <w:rsid w:val="006F37CD"/>
    <w:rsid w:val="006F51E1"/>
    <w:rsid w:val="006F6559"/>
    <w:rsid w:val="00702404"/>
    <w:rsid w:val="00705799"/>
    <w:rsid w:val="0070646F"/>
    <w:rsid w:val="00706CF8"/>
    <w:rsid w:val="00707144"/>
    <w:rsid w:val="0071082D"/>
    <w:rsid w:val="00711014"/>
    <w:rsid w:val="00713EC2"/>
    <w:rsid w:val="007156C3"/>
    <w:rsid w:val="00716C1D"/>
    <w:rsid w:val="007170D0"/>
    <w:rsid w:val="00717CEE"/>
    <w:rsid w:val="007214E0"/>
    <w:rsid w:val="007229CA"/>
    <w:rsid w:val="0072456E"/>
    <w:rsid w:val="00724D7B"/>
    <w:rsid w:val="00727EB7"/>
    <w:rsid w:val="0073050A"/>
    <w:rsid w:val="007320E2"/>
    <w:rsid w:val="007325AF"/>
    <w:rsid w:val="00732905"/>
    <w:rsid w:val="00732ED9"/>
    <w:rsid w:val="0073367A"/>
    <w:rsid w:val="0073406C"/>
    <w:rsid w:val="00737CE1"/>
    <w:rsid w:val="00740D7C"/>
    <w:rsid w:val="00741130"/>
    <w:rsid w:val="007421A5"/>
    <w:rsid w:val="00743CDA"/>
    <w:rsid w:val="00744CBE"/>
    <w:rsid w:val="00744CD6"/>
    <w:rsid w:val="0075012B"/>
    <w:rsid w:val="00750A8A"/>
    <w:rsid w:val="0075183D"/>
    <w:rsid w:val="00751C61"/>
    <w:rsid w:val="00754A18"/>
    <w:rsid w:val="007557D9"/>
    <w:rsid w:val="007603AB"/>
    <w:rsid w:val="007607B0"/>
    <w:rsid w:val="0076131C"/>
    <w:rsid w:val="0076275C"/>
    <w:rsid w:val="00763EE8"/>
    <w:rsid w:val="00765E41"/>
    <w:rsid w:val="007707AE"/>
    <w:rsid w:val="007709A5"/>
    <w:rsid w:val="00773C09"/>
    <w:rsid w:val="00776EA5"/>
    <w:rsid w:val="007779B6"/>
    <w:rsid w:val="00784ECB"/>
    <w:rsid w:val="007904A2"/>
    <w:rsid w:val="00790929"/>
    <w:rsid w:val="00790D7D"/>
    <w:rsid w:val="00791944"/>
    <w:rsid w:val="007936B0"/>
    <w:rsid w:val="00793801"/>
    <w:rsid w:val="00793A12"/>
    <w:rsid w:val="00795DE4"/>
    <w:rsid w:val="00796A4B"/>
    <w:rsid w:val="007A53F4"/>
    <w:rsid w:val="007B0E2A"/>
    <w:rsid w:val="007B18B6"/>
    <w:rsid w:val="007B31A2"/>
    <w:rsid w:val="007C38C6"/>
    <w:rsid w:val="007C3AF0"/>
    <w:rsid w:val="007C404B"/>
    <w:rsid w:val="007C4852"/>
    <w:rsid w:val="007C7DBB"/>
    <w:rsid w:val="007D418A"/>
    <w:rsid w:val="007E5564"/>
    <w:rsid w:val="007E5AED"/>
    <w:rsid w:val="007F34C9"/>
    <w:rsid w:val="007F37B4"/>
    <w:rsid w:val="007F47CA"/>
    <w:rsid w:val="007F5F45"/>
    <w:rsid w:val="007F6550"/>
    <w:rsid w:val="008018C2"/>
    <w:rsid w:val="00802353"/>
    <w:rsid w:val="0080630E"/>
    <w:rsid w:val="00807E1C"/>
    <w:rsid w:val="0081025E"/>
    <w:rsid w:val="00810638"/>
    <w:rsid w:val="00810AD5"/>
    <w:rsid w:val="00810E9A"/>
    <w:rsid w:val="008123EF"/>
    <w:rsid w:val="0081261A"/>
    <w:rsid w:val="008135F8"/>
    <w:rsid w:val="00815BE7"/>
    <w:rsid w:val="00820303"/>
    <w:rsid w:val="00820E62"/>
    <w:rsid w:val="008229BA"/>
    <w:rsid w:val="00824D7F"/>
    <w:rsid w:val="008254E2"/>
    <w:rsid w:val="00825B66"/>
    <w:rsid w:val="0082653E"/>
    <w:rsid w:val="00826718"/>
    <w:rsid w:val="00840CF7"/>
    <w:rsid w:val="00842174"/>
    <w:rsid w:val="00842897"/>
    <w:rsid w:val="00843177"/>
    <w:rsid w:val="00846E26"/>
    <w:rsid w:val="008505D0"/>
    <w:rsid w:val="00851F13"/>
    <w:rsid w:val="008547F1"/>
    <w:rsid w:val="00854CF5"/>
    <w:rsid w:val="00855984"/>
    <w:rsid w:val="00855A33"/>
    <w:rsid w:val="00856B4E"/>
    <w:rsid w:val="0086633D"/>
    <w:rsid w:val="00866F3E"/>
    <w:rsid w:val="00867A7C"/>
    <w:rsid w:val="00870457"/>
    <w:rsid w:val="00870BE1"/>
    <w:rsid w:val="0087484F"/>
    <w:rsid w:val="00875741"/>
    <w:rsid w:val="00875A77"/>
    <w:rsid w:val="008772D5"/>
    <w:rsid w:val="00877599"/>
    <w:rsid w:val="00880596"/>
    <w:rsid w:val="00881DB0"/>
    <w:rsid w:val="00882396"/>
    <w:rsid w:val="00883414"/>
    <w:rsid w:val="00883C78"/>
    <w:rsid w:val="00884BF7"/>
    <w:rsid w:val="00891D1F"/>
    <w:rsid w:val="00893C68"/>
    <w:rsid w:val="00896919"/>
    <w:rsid w:val="008A01D9"/>
    <w:rsid w:val="008A1C34"/>
    <w:rsid w:val="008A55C7"/>
    <w:rsid w:val="008A5D40"/>
    <w:rsid w:val="008A67BB"/>
    <w:rsid w:val="008A7DEC"/>
    <w:rsid w:val="008B49AF"/>
    <w:rsid w:val="008B66D8"/>
    <w:rsid w:val="008C1953"/>
    <w:rsid w:val="008C2545"/>
    <w:rsid w:val="008C49E5"/>
    <w:rsid w:val="008D0A0F"/>
    <w:rsid w:val="008D2A2C"/>
    <w:rsid w:val="008D3B79"/>
    <w:rsid w:val="008D4879"/>
    <w:rsid w:val="008D4E19"/>
    <w:rsid w:val="008E2493"/>
    <w:rsid w:val="008E3B07"/>
    <w:rsid w:val="008E486D"/>
    <w:rsid w:val="008E5BE2"/>
    <w:rsid w:val="008E5EB7"/>
    <w:rsid w:val="008F0558"/>
    <w:rsid w:val="008F0AA4"/>
    <w:rsid w:val="008F1B6F"/>
    <w:rsid w:val="008F1BDC"/>
    <w:rsid w:val="008F4B89"/>
    <w:rsid w:val="008F5CD6"/>
    <w:rsid w:val="008F70D9"/>
    <w:rsid w:val="0090030F"/>
    <w:rsid w:val="00902251"/>
    <w:rsid w:val="00904197"/>
    <w:rsid w:val="00906F84"/>
    <w:rsid w:val="009079AD"/>
    <w:rsid w:val="00911687"/>
    <w:rsid w:val="0091392B"/>
    <w:rsid w:val="00914F41"/>
    <w:rsid w:val="009160A7"/>
    <w:rsid w:val="00920DF1"/>
    <w:rsid w:val="009225F4"/>
    <w:rsid w:val="00924DC7"/>
    <w:rsid w:val="0092547C"/>
    <w:rsid w:val="00926A42"/>
    <w:rsid w:val="009300A2"/>
    <w:rsid w:val="00930302"/>
    <w:rsid w:val="00930505"/>
    <w:rsid w:val="00932E49"/>
    <w:rsid w:val="00934D48"/>
    <w:rsid w:val="00936EE9"/>
    <w:rsid w:val="00943E32"/>
    <w:rsid w:val="009441B5"/>
    <w:rsid w:val="009501E1"/>
    <w:rsid w:val="00954C27"/>
    <w:rsid w:val="00955A94"/>
    <w:rsid w:val="009607F5"/>
    <w:rsid w:val="0096436C"/>
    <w:rsid w:val="0096708C"/>
    <w:rsid w:val="009708A5"/>
    <w:rsid w:val="00972907"/>
    <w:rsid w:val="00977068"/>
    <w:rsid w:val="009828E0"/>
    <w:rsid w:val="00983BE4"/>
    <w:rsid w:val="0098406F"/>
    <w:rsid w:val="00987D29"/>
    <w:rsid w:val="00991C52"/>
    <w:rsid w:val="00992E63"/>
    <w:rsid w:val="00993C11"/>
    <w:rsid w:val="00996A9E"/>
    <w:rsid w:val="009A1328"/>
    <w:rsid w:val="009A1AB8"/>
    <w:rsid w:val="009A6FC1"/>
    <w:rsid w:val="009B01E6"/>
    <w:rsid w:val="009B2DB1"/>
    <w:rsid w:val="009B2FAB"/>
    <w:rsid w:val="009B65E3"/>
    <w:rsid w:val="009B726B"/>
    <w:rsid w:val="009C0F9F"/>
    <w:rsid w:val="009C1C57"/>
    <w:rsid w:val="009C3956"/>
    <w:rsid w:val="009D25CB"/>
    <w:rsid w:val="009D3371"/>
    <w:rsid w:val="009D5090"/>
    <w:rsid w:val="009E1A4B"/>
    <w:rsid w:val="009E73A9"/>
    <w:rsid w:val="009F005A"/>
    <w:rsid w:val="009F0BE0"/>
    <w:rsid w:val="009F2C4F"/>
    <w:rsid w:val="009F4853"/>
    <w:rsid w:val="009F4D30"/>
    <w:rsid w:val="009F5407"/>
    <w:rsid w:val="009F56FE"/>
    <w:rsid w:val="009F6266"/>
    <w:rsid w:val="009F735E"/>
    <w:rsid w:val="009F7EA8"/>
    <w:rsid w:val="00A01ED2"/>
    <w:rsid w:val="00A05695"/>
    <w:rsid w:val="00A07135"/>
    <w:rsid w:val="00A10012"/>
    <w:rsid w:val="00A138BB"/>
    <w:rsid w:val="00A14FE1"/>
    <w:rsid w:val="00A154F1"/>
    <w:rsid w:val="00A15C9F"/>
    <w:rsid w:val="00A1770C"/>
    <w:rsid w:val="00A2254B"/>
    <w:rsid w:val="00A26F91"/>
    <w:rsid w:val="00A31A4A"/>
    <w:rsid w:val="00A330A3"/>
    <w:rsid w:val="00A33D1D"/>
    <w:rsid w:val="00A41CF2"/>
    <w:rsid w:val="00A421A4"/>
    <w:rsid w:val="00A43171"/>
    <w:rsid w:val="00A4363D"/>
    <w:rsid w:val="00A43F6E"/>
    <w:rsid w:val="00A536A5"/>
    <w:rsid w:val="00A53710"/>
    <w:rsid w:val="00A55425"/>
    <w:rsid w:val="00A56777"/>
    <w:rsid w:val="00A5743C"/>
    <w:rsid w:val="00A603EC"/>
    <w:rsid w:val="00A60CCA"/>
    <w:rsid w:val="00A61765"/>
    <w:rsid w:val="00A628D0"/>
    <w:rsid w:val="00A635C4"/>
    <w:rsid w:val="00A63C8C"/>
    <w:rsid w:val="00A64642"/>
    <w:rsid w:val="00A67158"/>
    <w:rsid w:val="00A703E5"/>
    <w:rsid w:val="00A71EE8"/>
    <w:rsid w:val="00A74119"/>
    <w:rsid w:val="00A75200"/>
    <w:rsid w:val="00A76047"/>
    <w:rsid w:val="00A80627"/>
    <w:rsid w:val="00A80A8E"/>
    <w:rsid w:val="00A81416"/>
    <w:rsid w:val="00A820D8"/>
    <w:rsid w:val="00A836C0"/>
    <w:rsid w:val="00A8740E"/>
    <w:rsid w:val="00A87416"/>
    <w:rsid w:val="00A9361E"/>
    <w:rsid w:val="00A9670D"/>
    <w:rsid w:val="00AA042C"/>
    <w:rsid w:val="00AA0CE0"/>
    <w:rsid w:val="00AA1FC8"/>
    <w:rsid w:val="00AA2A16"/>
    <w:rsid w:val="00AA723C"/>
    <w:rsid w:val="00AB1D3B"/>
    <w:rsid w:val="00AB210E"/>
    <w:rsid w:val="00AB437D"/>
    <w:rsid w:val="00AB7458"/>
    <w:rsid w:val="00AC06B7"/>
    <w:rsid w:val="00AC12AA"/>
    <w:rsid w:val="00AC640E"/>
    <w:rsid w:val="00AD2F56"/>
    <w:rsid w:val="00AD36E9"/>
    <w:rsid w:val="00AD536D"/>
    <w:rsid w:val="00AD5CE6"/>
    <w:rsid w:val="00AD730D"/>
    <w:rsid w:val="00AE11FB"/>
    <w:rsid w:val="00AE1C48"/>
    <w:rsid w:val="00AE40B3"/>
    <w:rsid w:val="00AE4257"/>
    <w:rsid w:val="00AE5FF7"/>
    <w:rsid w:val="00AF021F"/>
    <w:rsid w:val="00AF05AC"/>
    <w:rsid w:val="00AF3277"/>
    <w:rsid w:val="00AF590A"/>
    <w:rsid w:val="00AF614F"/>
    <w:rsid w:val="00AF6A19"/>
    <w:rsid w:val="00AF6B92"/>
    <w:rsid w:val="00AF6C82"/>
    <w:rsid w:val="00AF6F27"/>
    <w:rsid w:val="00B00146"/>
    <w:rsid w:val="00B005EF"/>
    <w:rsid w:val="00B00FE2"/>
    <w:rsid w:val="00B01B59"/>
    <w:rsid w:val="00B02094"/>
    <w:rsid w:val="00B02BE1"/>
    <w:rsid w:val="00B05C16"/>
    <w:rsid w:val="00B05F80"/>
    <w:rsid w:val="00B06C68"/>
    <w:rsid w:val="00B15C8D"/>
    <w:rsid w:val="00B17552"/>
    <w:rsid w:val="00B20402"/>
    <w:rsid w:val="00B22CF2"/>
    <w:rsid w:val="00B242DA"/>
    <w:rsid w:val="00B248BC"/>
    <w:rsid w:val="00B25B4F"/>
    <w:rsid w:val="00B26C8B"/>
    <w:rsid w:val="00B271ED"/>
    <w:rsid w:val="00B27C2E"/>
    <w:rsid w:val="00B30016"/>
    <w:rsid w:val="00B3303B"/>
    <w:rsid w:val="00B344CB"/>
    <w:rsid w:val="00B35B26"/>
    <w:rsid w:val="00B372AF"/>
    <w:rsid w:val="00B44938"/>
    <w:rsid w:val="00B46C63"/>
    <w:rsid w:val="00B47DC7"/>
    <w:rsid w:val="00B51071"/>
    <w:rsid w:val="00B5168C"/>
    <w:rsid w:val="00B53CEE"/>
    <w:rsid w:val="00B54B97"/>
    <w:rsid w:val="00B56571"/>
    <w:rsid w:val="00B64950"/>
    <w:rsid w:val="00B65C60"/>
    <w:rsid w:val="00B6616A"/>
    <w:rsid w:val="00B666C4"/>
    <w:rsid w:val="00B67D2A"/>
    <w:rsid w:val="00B735DA"/>
    <w:rsid w:val="00B75C1E"/>
    <w:rsid w:val="00B77C96"/>
    <w:rsid w:val="00B77CAC"/>
    <w:rsid w:val="00B77EDD"/>
    <w:rsid w:val="00B77F40"/>
    <w:rsid w:val="00B80275"/>
    <w:rsid w:val="00B80B9F"/>
    <w:rsid w:val="00B8128E"/>
    <w:rsid w:val="00B81B15"/>
    <w:rsid w:val="00B8395E"/>
    <w:rsid w:val="00B8415B"/>
    <w:rsid w:val="00B911BA"/>
    <w:rsid w:val="00B948F8"/>
    <w:rsid w:val="00B94C87"/>
    <w:rsid w:val="00B96FF4"/>
    <w:rsid w:val="00B97104"/>
    <w:rsid w:val="00BA0218"/>
    <w:rsid w:val="00BA3A70"/>
    <w:rsid w:val="00BA4D5E"/>
    <w:rsid w:val="00BA5163"/>
    <w:rsid w:val="00BA5464"/>
    <w:rsid w:val="00BB1BD1"/>
    <w:rsid w:val="00BB1DD0"/>
    <w:rsid w:val="00BB5E12"/>
    <w:rsid w:val="00BB7E15"/>
    <w:rsid w:val="00BB7EF9"/>
    <w:rsid w:val="00BB7F9C"/>
    <w:rsid w:val="00BC1CFD"/>
    <w:rsid w:val="00BC33CC"/>
    <w:rsid w:val="00BC3F74"/>
    <w:rsid w:val="00BC44CE"/>
    <w:rsid w:val="00BC50CD"/>
    <w:rsid w:val="00BC70A2"/>
    <w:rsid w:val="00BD03CD"/>
    <w:rsid w:val="00BD12E8"/>
    <w:rsid w:val="00BD2C3B"/>
    <w:rsid w:val="00BE0C1F"/>
    <w:rsid w:val="00BE1B67"/>
    <w:rsid w:val="00BE1FFB"/>
    <w:rsid w:val="00BE599F"/>
    <w:rsid w:val="00BE71FB"/>
    <w:rsid w:val="00BE736D"/>
    <w:rsid w:val="00BF14D0"/>
    <w:rsid w:val="00BF22C0"/>
    <w:rsid w:val="00BF2A44"/>
    <w:rsid w:val="00BF2D85"/>
    <w:rsid w:val="00BF2DFB"/>
    <w:rsid w:val="00BF34AE"/>
    <w:rsid w:val="00BF3F24"/>
    <w:rsid w:val="00BF5D77"/>
    <w:rsid w:val="00BF741C"/>
    <w:rsid w:val="00C0045E"/>
    <w:rsid w:val="00C012B4"/>
    <w:rsid w:val="00C02CBE"/>
    <w:rsid w:val="00C03951"/>
    <w:rsid w:val="00C102A4"/>
    <w:rsid w:val="00C10994"/>
    <w:rsid w:val="00C1169F"/>
    <w:rsid w:val="00C123BF"/>
    <w:rsid w:val="00C12F0C"/>
    <w:rsid w:val="00C14656"/>
    <w:rsid w:val="00C2259F"/>
    <w:rsid w:val="00C26391"/>
    <w:rsid w:val="00C278C3"/>
    <w:rsid w:val="00C31C12"/>
    <w:rsid w:val="00C32163"/>
    <w:rsid w:val="00C3277A"/>
    <w:rsid w:val="00C3342A"/>
    <w:rsid w:val="00C33AA0"/>
    <w:rsid w:val="00C40114"/>
    <w:rsid w:val="00C40DEF"/>
    <w:rsid w:val="00C410C2"/>
    <w:rsid w:val="00C41480"/>
    <w:rsid w:val="00C41B4D"/>
    <w:rsid w:val="00C5077F"/>
    <w:rsid w:val="00C52FC4"/>
    <w:rsid w:val="00C53685"/>
    <w:rsid w:val="00C5368F"/>
    <w:rsid w:val="00C54360"/>
    <w:rsid w:val="00C5772E"/>
    <w:rsid w:val="00C6050D"/>
    <w:rsid w:val="00C60E1D"/>
    <w:rsid w:val="00C6302B"/>
    <w:rsid w:val="00C652BC"/>
    <w:rsid w:val="00C743A5"/>
    <w:rsid w:val="00C81C22"/>
    <w:rsid w:val="00C82C7E"/>
    <w:rsid w:val="00C83AED"/>
    <w:rsid w:val="00C84A49"/>
    <w:rsid w:val="00C862DF"/>
    <w:rsid w:val="00C8636B"/>
    <w:rsid w:val="00C873F8"/>
    <w:rsid w:val="00C87C2E"/>
    <w:rsid w:val="00C902D9"/>
    <w:rsid w:val="00C92FE2"/>
    <w:rsid w:val="00C93234"/>
    <w:rsid w:val="00C9492B"/>
    <w:rsid w:val="00C97753"/>
    <w:rsid w:val="00CA0D21"/>
    <w:rsid w:val="00CA12CF"/>
    <w:rsid w:val="00CA17C5"/>
    <w:rsid w:val="00CA41C9"/>
    <w:rsid w:val="00CA7B0A"/>
    <w:rsid w:val="00CB4014"/>
    <w:rsid w:val="00CB4E94"/>
    <w:rsid w:val="00CB567E"/>
    <w:rsid w:val="00CB7213"/>
    <w:rsid w:val="00CC118F"/>
    <w:rsid w:val="00CC12B1"/>
    <w:rsid w:val="00CC48ED"/>
    <w:rsid w:val="00CD1444"/>
    <w:rsid w:val="00CD1A0E"/>
    <w:rsid w:val="00CD1B58"/>
    <w:rsid w:val="00CD2303"/>
    <w:rsid w:val="00CD2C34"/>
    <w:rsid w:val="00CD32EA"/>
    <w:rsid w:val="00CD3C03"/>
    <w:rsid w:val="00CD7555"/>
    <w:rsid w:val="00CD7C81"/>
    <w:rsid w:val="00CE0E3A"/>
    <w:rsid w:val="00CE160C"/>
    <w:rsid w:val="00CE71C8"/>
    <w:rsid w:val="00CF0380"/>
    <w:rsid w:val="00CF1DA0"/>
    <w:rsid w:val="00CF1EC7"/>
    <w:rsid w:val="00CF4306"/>
    <w:rsid w:val="00CF611D"/>
    <w:rsid w:val="00CF6B60"/>
    <w:rsid w:val="00CF7373"/>
    <w:rsid w:val="00CF7F27"/>
    <w:rsid w:val="00D06175"/>
    <w:rsid w:val="00D0720B"/>
    <w:rsid w:val="00D11018"/>
    <w:rsid w:val="00D112B4"/>
    <w:rsid w:val="00D11809"/>
    <w:rsid w:val="00D11B6E"/>
    <w:rsid w:val="00D208A6"/>
    <w:rsid w:val="00D215C0"/>
    <w:rsid w:val="00D22287"/>
    <w:rsid w:val="00D23835"/>
    <w:rsid w:val="00D24ECE"/>
    <w:rsid w:val="00D27D2D"/>
    <w:rsid w:val="00D30685"/>
    <w:rsid w:val="00D33733"/>
    <w:rsid w:val="00D34263"/>
    <w:rsid w:val="00D37F3A"/>
    <w:rsid w:val="00D413C6"/>
    <w:rsid w:val="00D415D9"/>
    <w:rsid w:val="00D41FBB"/>
    <w:rsid w:val="00D430EA"/>
    <w:rsid w:val="00D44A8D"/>
    <w:rsid w:val="00D507DE"/>
    <w:rsid w:val="00D50AC8"/>
    <w:rsid w:val="00D50B94"/>
    <w:rsid w:val="00D52271"/>
    <w:rsid w:val="00D5472B"/>
    <w:rsid w:val="00D55DC1"/>
    <w:rsid w:val="00D60EB7"/>
    <w:rsid w:val="00D61043"/>
    <w:rsid w:val="00D61CC7"/>
    <w:rsid w:val="00D63372"/>
    <w:rsid w:val="00D642BF"/>
    <w:rsid w:val="00D66262"/>
    <w:rsid w:val="00D70689"/>
    <w:rsid w:val="00D70950"/>
    <w:rsid w:val="00D71EDE"/>
    <w:rsid w:val="00D7375E"/>
    <w:rsid w:val="00D74735"/>
    <w:rsid w:val="00D74911"/>
    <w:rsid w:val="00D8231D"/>
    <w:rsid w:val="00D8569B"/>
    <w:rsid w:val="00D90780"/>
    <w:rsid w:val="00D9466D"/>
    <w:rsid w:val="00D975F6"/>
    <w:rsid w:val="00D977F3"/>
    <w:rsid w:val="00DA2980"/>
    <w:rsid w:val="00DA2C40"/>
    <w:rsid w:val="00DA37B6"/>
    <w:rsid w:val="00DA6663"/>
    <w:rsid w:val="00DA6C2B"/>
    <w:rsid w:val="00DB1A5E"/>
    <w:rsid w:val="00DB2DCD"/>
    <w:rsid w:val="00DB4436"/>
    <w:rsid w:val="00DB4C0D"/>
    <w:rsid w:val="00DB7A37"/>
    <w:rsid w:val="00DB7A71"/>
    <w:rsid w:val="00DC0C85"/>
    <w:rsid w:val="00DC24DD"/>
    <w:rsid w:val="00DC53E4"/>
    <w:rsid w:val="00DC5692"/>
    <w:rsid w:val="00DC662F"/>
    <w:rsid w:val="00DD047F"/>
    <w:rsid w:val="00DD0C77"/>
    <w:rsid w:val="00DD1AB3"/>
    <w:rsid w:val="00DD2EF1"/>
    <w:rsid w:val="00DD3DA8"/>
    <w:rsid w:val="00DD5614"/>
    <w:rsid w:val="00DD67D0"/>
    <w:rsid w:val="00DE0054"/>
    <w:rsid w:val="00DE2A8D"/>
    <w:rsid w:val="00DE4BFC"/>
    <w:rsid w:val="00DF3A7E"/>
    <w:rsid w:val="00DF42E1"/>
    <w:rsid w:val="00DF44D2"/>
    <w:rsid w:val="00E01AD5"/>
    <w:rsid w:val="00E01E23"/>
    <w:rsid w:val="00E023B3"/>
    <w:rsid w:val="00E039FA"/>
    <w:rsid w:val="00E04667"/>
    <w:rsid w:val="00E0602A"/>
    <w:rsid w:val="00E0713B"/>
    <w:rsid w:val="00E07AF1"/>
    <w:rsid w:val="00E07E29"/>
    <w:rsid w:val="00E10D5F"/>
    <w:rsid w:val="00E1414C"/>
    <w:rsid w:val="00E237F6"/>
    <w:rsid w:val="00E25098"/>
    <w:rsid w:val="00E26BF9"/>
    <w:rsid w:val="00E30747"/>
    <w:rsid w:val="00E32EB7"/>
    <w:rsid w:val="00E35366"/>
    <w:rsid w:val="00E357C6"/>
    <w:rsid w:val="00E357DE"/>
    <w:rsid w:val="00E401B3"/>
    <w:rsid w:val="00E406FA"/>
    <w:rsid w:val="00E408BB"/>
    <w:rsid w:val="00E4226C"/>
    <w:rsid w:val="00E437E2"/>
    <w:rsid w:val="00E44498"/>
    <w:rsid w:val="00E45AAF"/>
    <w:rsid w:val="00E45EC6"/>
    <w:rsid w:val="00E47411"/>
    <w:rsid w:val="00E4752D"/>
    <w:rsid w:val="00E514AA"/>
    <w:rsid w:val="00E51FD9"/>
    <w:rsid w:val="00E55F57"/>
    <w:rsid w:val="00E576FB"/>
    <w:rsid w:val="00E62BFA"/>
    <w:rsid w:val="00E62EB0"/>
    <w:rsid w:val="00E64387"/>
    <w:rsid w:val="00E65834"/>
    <w:rsid w:val="00E65FB2"/>
    <w:rsid w:val="00E672A7"/>
    <w:rsid w:val="00E67E22"/>
    <w:rsid w:val="00E72692"/>
    <w:rsid w:val="00E73B16"/>
    <w:rsid w:val="00E74064"/>
    <w:rsid w:val="00E74939"/>
    <w:rsid w:val="00E74F31"/>
    <w:rsid w:val="00E752DF"/>
    <w:rsid w:val="00E75BDB"/>
    <w:rsid w:val="00E80CD6"/>
    <w:rsid w:val="00E816F8"/>
    <w:rsid w:val="00E84CA1"/>
    <w:rsid w:val="00E8554B"/>
    <w:rsid w:val="00E9493A"/>
    <w:rsid w:val="00E94B02"/>
    <w:rsid w:val="00E94D8C"/>
    <w:rsid w:val="00E9521E"/>
    <w:rsid w:val="00E96883"/>
    <w:rsid w:val="00E97FA8"/>
    <w:rsid w:val="00EA4988"/>
    <w:rsid w:val="00EA4B12"/>
    <w:rsid w:val="00EA57FF"/>
    <w:rsid w:val="00EA7732"/>
    <w:rsid w:val="00EA7E9B"/>
    <w:rsid w:val="00EB1830"/>
    <w:rsid w:val="00EB3C35"/>
    <w:rsid w:val="00EB592E"/>
    <w:rsid w:val="00EB7F1D"/>
    <w:rsid w:val="00EC13A1"/>
    <w:rsid w:val="00EC3328"/>
    <w:rsid w:val="00EC4E50"/>
    <w:rsid w:val="00ED3239"/>
    <w:rsid w:val="00ED38C3"/>
    <w:rsid w:val="00ED49AA"/>
    <w:rsid w:val="00ED7109"/>
    <w:rsid w:val="00EE0640"/>
    <w:rsid w:val="00EE11EE"/>
    <w:rsid w:val="00EE589F"/>
    <w:rsid w:val="00EF3A05"/>
    <w:rsid w:val="00EF45FE"/>
    <w:rsid w:val="00EF5041"/>
    <w:rsid w:val="00EF5278"/>
    <w:rsid w:val="00EF5EBB"/>
    <w:rsid w:val="00F00B49"/>
    <w:rsid w:val="00F01FB7"/>
    <w:rsid w:val="00F035FF"/>
    <w:rsid w:val="00F03F5B"/>
    <w:rsid w:val="00F04437"/>
    <w:rsid w:val="00F048BD"/>
    <w:rsid w:val="00F103C6"/>
    <w:rsid w:val="00F10602"/>
    <w:rsid w:val="00F128E8"/>
    <w:rsid w:val="00F14BC7"/>
    <w:rsid w:val="00F15072"/>
    <w:rsid w:val="00F15332"/>
    <w:rsid w:val="00F157E7"/>
    <w:rsid w:val="00F163FE"/>
    <w:rsid w:val="00F21C65"/>
    <w:rsid w:val="00F2410D"/>
    <w:rsid w:val="00F24778"/>
    <w:rsid w:val="00F27047"/>
    <w:rsid w:val="00F31204"/>
    <w:rsid w:val="00F3164D"/>
    <w:rsid w:val="00F317F2"/>
    <w:rsid w:val="00F325EC"/>
    <w:rsid w:val="00F3279A"/>
    <w:rsid w:val="00F40139"/>
    <w:rsid w:val="00F416C3"/>
    <w:rsid w:val="00F417BC"/>
    <w:rsid w:val="00F4487D"/>
    <w:rsid w:val="00F460D7"/>
    <w:rsid w:val="00F46FBB"/>
    <w:rsid w:val="00F4752F"/>
    <w:rsid w:val="00F523C6"/>
    <w:rsid w:val="00F537DB"/>
    <w:rsid w:val="00F5582F"/>
    <w:rsid w:val="00F55AE4"/>
    <w:rsid w:val="00F56BD3"/>
    <w:rsid w:val="00F60C5C"/>
    <w:rsid w:val="00F615F2"/>
    <w:rsid w:val="00F64648"/>
    <w:rsid w:val="00F67A65"/>
    <w:rsid w:val="00F7004B"/>
    <w:rsid w:val="00F70E04"/>
    <w:rsid w:val="00F714C3"/>
    <w:rsid w:val="00F7227F"/>
    <w:rsid w:val="00F72E36"/>
    <w:rsid w:val="00F74128"/>
    <w:rsid w:val="00F7615F"/>
    <w:rsid w:val="00F8069D"/>
    <w:rsid w:val="00F8117F"/>
    <w:rsid w:val="00F82DAA"/>
    <w:rsid w:val="00F837AB"/>
    <w:rsid w:val="00F83C97"/>
    <w:rsid w:val="00F8429F"/>
    <w:rsid w:val="00F860F0"/>
    <w:rsid w:val="00F87BEA"/>
    <w:rsid w:val="00F90B73"/>
    <w:rsid w:val="00F92151"/>
    <w:rsid w:val="00F93186"/>
    <w:rsid w:val="00F96497"/>
    <w:rsid w:val="00F9674E"/>
    <w:rsid w:val="00F96F9D"/>
    <w:rsid w:val="00FA20DE"/>
    <w:rsid w:val="00FA2D40"/>
    <w:rsid w:val="00FA648B"/>
    <w:rsid w:val="00FB22FF"/>
    <w:rsid w:val="00FB2527"/>
    <w:rsid w:val="00FB2840"/>
    <w:rsid w:val="00FB28B1"/>
    <w:rsid w:val="00FB5397"/>
    <w:rsid w:val="00FC092C"/>
    <w:rsid w:val="00FC1A7E"/>
    <w:rsid w:val="00FC1EF1"/>
    <w:rsid w:val="00FC3378"/>
    <w:rsid w:val="00FC49C1"/>
    <w:rsid w:val="00FC60AE"/>
    <w:rsid w:val="00FC6AD4"/>
    <w:rsid w:val="00FD1406"/>
    <w:rsid w:val="00FD36E0"/>
    <w:rsid w:val="00FD4409"/>
    <w:rsid w:val="00FD65DD"/>
    <w:rsid w:val="00FE1883"/>
    <w:rsid w:val="00FE1DB1"/>
    <w:rsid w:val="00FE1EB5"/>
    <w:rsid w:val="00FE29A3"/>
    <w:rsid w:val="00FE407D"/>
    <w:rsid w:val="00FE7759"/>
    <w:rsid w:val="00FE784F"/>
    <w:rsid w:val="00FF129D"/>
    <w:rsid w:val="00FF1427"/>
    <w:rsid w:val="00FF1F24"/>
    <w:rsid w:val="00FF2133"/>
    <w:rsid w:val="00FF32CF"/>
    <w:rsid w:val="00FF3CB8"/>
    <w:rsid w:val="00FF4EE2"/>
    <w:rsid w:val="00FF6871"/>
    <w:rsid w:val="00FF7D30"/>
    <w:rsid w:val="05332FF7"/>
    <w:rsid w:val="0BB04AC1"/>
    <w:rsid w:val="16D231AC"/>
    <w:rsid w:val="18103B35"/>
    <w:rsid w:val="1BD634F8"/>
    <w:rsid w:val="1BF74611"/>
    <w:rsid w:val="1DEE1004"/>
    <w:rsid w:val="1ED41634"/>
    <w:rsid w:val="21A36A21"/>
    <w:rsid w:val="2410780B"/>
    <w:rsid w:val="290B6CF7"/>
    <w:rsid w:val="392A33C8"/>
    <w:rsid w:val="3B141E19"/>
    <w:rsid w:val="3C0201D6"/>
    <w:rsid w:val="3CFC489D"/>
    <w:rsid w:val="45B27D66"/>
    <w:rsid w:val="4AFC43CD"/>
    <w:rsid w:val="529A2BC7"/>
    <w:rsid w:val="53014E8B"/>
    <w:rsid w:val="56DD5780"/>
    <w:rsid w:val="6AE00A1A"/>
    <w:rsid w:val="6AE71F3F"/>
    <w:rsid w:val="6B094C10"/>
    <w:rsid w:val="6E812A13"/>
    <w:rsid w:val="6F9570B4"/>
    <w:rsid w:val="797811C4"/>
    <w:rsid w:val="7C8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F83D5"/>
  <w15:docId w15:val="{0311BBA4-9E83-4054-9492-3DD45D9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spacing w:after="0" w:line="240" w:lineRule="auto"/>
      <w:ind w:left="213" w:right="247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pPr>
      <w:spacing w:after="12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zh-CN" w:eastAsia="pt-BR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qFormat/>
  </w:style>
  <w:style w:type="character" w:customStyle="1" w:styleId="esconde">
    <w:name w:val="esconde"/>
    <w:basedOn w:val="Fontepargpadro"/>
    <w:qFormat/>
  </w:style>
  <w:style w:type="character" w:customStyle="1" w:styleId="no-conversion">
    <w:name w:val="no-conversion"/>
    <w:basedOn w:val="Fontepargpadro"/>
    <w:qFormat/>
  </w:style>
  <w:style w:type="character" w:customStyle="1" w:styleId="wordwrap">
    <w:name w:val="word_wrap"/>
    <w:basedOn w:val="Fontepargpadro"/>
    <w:qFormat/>
  </w:style>
  <w:style w:type="character" w:customStyle="1" w:styleId="word">
    <w:name w:val="word"/>
    <w:basedOn w:val="Fontepargpadro"/>
    <w:qFormat/>
  </w:style>
  <w:style w:type="character" w:customStyle="1" w:styleId="Ttulo3Char">
    <w:name w:val="Título 3 Char"/>
    <w:basedOn w:val="Fontepargpadro"/>
    <w:link w:val="Ttulo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afi">
    <w:name w:val="afi"/>
    <w:basedOn w:val="Fontepargpadro"/>
    <w:qFormat/>
  </w:style>
  <w:style w:type="paragraph" w:customStyle="1" w:styleId="ecxmsonormal1">
    <w:name w:val="ecxmsonormal1"/>
    <w:basedOn w:val="Normal"/>
    <w:qFormat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  <w:lang w:val="zh-CN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qFormat/>
    <w:rPr>
      <w:sz w:val="24"/>
      <w:szCs w:val="24"/>
    </w:rPr>
  </w:style>
  <w:style w:type="character" w:customStyle="1" w:styleId="RodapChar">
    <w:name w:val="Rodapé Char"/>
    <w:basedOn w:val="Fontepargpadro"/>
    <w:link w:val="Rodap"/>
    <w:qFormat/>
    <w:rPr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qFormat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qFormat/>
    <w:rPr>
      <w:b/>
      <w:caps/>
      <w:sz w:val="28"/>
    </w:rPr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" w:eastAsia="Calibri" w:hAnsi="Calibri" w:cs="Calibri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4"/>
    </w:pPr>
    <w:rPr>
      <w:rFonts w:ascii="Calibri" w:eastAsia="Calibri" w:hAnsi="Calibri" w:cs="Calibri"/>
      <w:lang w:val="pt-PT"/>
    </w:rPr>
  </w:style>
  <w:style w:type="character" w:styleId="TextodoEspaoReservado">
    <w:name w:val="Placeholder Text"/>
    <w:basedOn w:val="Fontepargpadro"/>
    <w:uiPriority w:val="99"/>
    <w:semiHidden/>
    <w:qFormat/>
    <w:rPr>
      <w:color w:val="66666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pindamonhangab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ferreira\Downloads\Folha%20Timbrada%20-%20DAE-SE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4A11-9CD0-4B86-9015-8837E8A8B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- DAE-SEC</Template>
  <TotalTime>1</TotalTime>
  <Pages>1</Pages>
  <Words>160</Words>
  <Characters>1257</Characters>
  <Application>Microsoft Office Word</Application>
  <DocSecurity>0</DocSecurity>
  <Lines>10</Lines>
  <Paragraphs>2</Paragraphs>
  <ScaleCrop>false</ScaleCrop>
  <Company>SEC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csferreira</dc:creator>
  <cp:lastModifiedBy>Paula Rodrigues</cp:lastModifiedBy>
  <cp:revision>2</cp:revision>
  <cp:lastPrinted>2025-01-17T13:54:00Z</cp:lastPrinted>
  <dcterms:created xsi:type="dcterms:W3CDTF">2025-05-20T14:54:00Z</dcterms:created>
  <dcterms:modified xsi:type="dcterms:W3CDTF">2025-05-20T14:54:00Z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ADD9A0A97E4244C0B9B0BA0AD26E5E37_13</vt:lpwstr>
  </property>
</Properties>
</file>